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B9AFF" w14:textId="77777777" w:rsidR="00CB7DCF" w:rsidRDefault="0074747C">
      <w:r>
        <w:rPr>
          <w:noProof/>
        </w:rPr>
        <mc:AlternateContent>
          <mc:Choice Requires="wps">
            <w:drawing>
              <wp:anchor distT="0" distB="0" distL="114300" distR="114300" simplePos="0" relativeHeight="251659264" behindDoc="0" locked="0" layoutInCell="1" allowOverlap="1" wp14:anchorId="2A247319" wp14:editId="536053EF">
                <wp:simplePos x="0" y="0"/>
                <wp:positionH relativeFrom="column">
                  <wp:posOffset>3641090</wp:posOffset>
                </wp:positionH>
                <wp:positionV relativeFrom="paragraph">
                  <wp:posOffset>81280</wp:posOffset>
                </wp:positionV>
                <wp:extent cx="2134411" cy="1104680"/>
                <wp:effectExtent l="0" t="0" r="0" b="635"/>
                <wp:wrapNone/>
                <wp:docPr id="2" name="Text Box 2"/>
                <wp:cNvGraphicFramePr/>
                <a:graphic xmlns:a="http://schemas.openxmlformats.org/drawingml/2006/main">
                  <a:graphicData uri="http://schemas.microsoft.com/office/word/2010/wordprocessingShape">
                    <wps:wsp>
                      <wps:cNvSpPr txBox="1"/>
                      <wps:spPr>
                        <a:xfrm>
                          <a:off x="0" y="0"/>
                          <a:ext cx="2134411" cy="1104680"/>
                        </a:xfrm>
                        <a:prstGeom prst="rect">
                          <a:avLst/>
                        </a:prstGeom>
                        <a:solidFill>
                          <a:schemeClr val="lt1"/>
                        </a:solidFill>
                        <a:ln w="6350">
                          <a:noFill/>
                        </a:ln>
                      </wps:spPr>
                      <wps:txbx>
                        <w:txbxContent>
                          <w:p w14:paraId="54E35FC2" w14:textId="77777777" w:rsidR="0074747C" w:rsidRPr="001C3C48" w:rsidRDefault="0074747C" w:rsidP="0074747C">
                            <w:pPr>
                              <w:rPr>
                                <w:rFonts w:ascii="Candara" w:hAnsi="Candara"/>
                                <w:sz w:val="16"/>
                                <w:szCs w:val="16"/>
                              </w:rPr>
                            </w:pPr>
                            <w:r>
                              <w:rPr>
                                <w:rFonts w:ascii="Candara" w:hAnsi="Candara"/>
                                <w:sz w:val="18"/>
                                <w:szCs w:val="18"/>
                              </w:rPr>
                              <w:t xml:space="preserve">                             </w:t>
                            </w:r>
                            <w:r w:rsidRPr="001C3C48">
                              <w:rPr>
                                <w:rFonts w:ascii="Candara" w:hAnsi="Candara"/>
                                <w:sz w:val="16"/>
                                <w:szCs w:val="16"/>
                              </w:rPr>
                              <w:t>Vereniging van Eigenaars</w:t>
                            </w:r>
                          </w:p>
                          <w:p w14:paraId="31DD7C0E" w14:textId="77777777" w:rsidR="0074747C" w:rsidRPr="001C3C48" w:rsidRDefault="0074747C" w:rsidP="0074747C">
                            <w:pPr>
                              <w:rPr>
                                <w:rFonts w:ascii="Candara" w:hAnsi="Candara"/>
                                <w:sz w:val="16"/>
                                <w:szCs w:val="16"/>
                              </w:rPr>
                            </w:pPr>
                            <w:r w:rsidRPr="001C3C48">
                              <w:rPr>
                                <w:rFonts w:ascii="Candara" w:hAnsi="Candara"/>
                                <w:sz w:val="16"/>
                                <w:szCs w:val="16"/>
                              </w:rPr>
                              <w:t xml:space="preserve">                         </w:t>
                            </w:r>
                            <w:r w:rsidR="009B43C5">
                              <w:rPr>
                                <w:rFonts w:ascii="Candara" w:hAnsi="Candara"/>
                                <w:sz w:val="16"/>
                                <w:szCs w:val="16"/>
                              </w:rPr>
                              <w:t xml:space="preserve">    </w:t>
                            </w:r>
                            <w:r w:rsidRPr="001C3C48">
                              <w:rPr>
                                <w:rFonts w:ascii="Candara" w:hAnsi="Candara"/>
                                <w:sz w:val="16"/>
                                <w:szCs w:val="16"/>
                              </w:rPr>
                              <w:t>Appartementen Residentie</w:t>
                            </w:r>
                          </w:p>
                          <w:p w14:paraId="18ECF21D" w14:textId="77777777" w:rsidR="0074747C" w:rsidRPr="001C3C48" w:rsidRDefault="0074747C" w:rsidP="0074747C">
                            <w:pPr>
                              <w:rPr>
                                <w:rFonts w:ascii="Candara" w:hAnsi="Candara"/>
                                <w:sz w:val="16"/>
                                <w:szCs w:val="16"/>
                              </w:rPr>
                            </w:pPr>
                            <w:r w:rsidRPr="001C3C48">
                              <w:rPr>
                                <w:rFonts w:ascii="Candara" w:hAnsi="Candara"/>
                                <w:sz w:val="16"/>
                                <w:szCs w:val="16"/>
                              </w:rPr>
                              <w:t xml:space="preserve">                     </w:t>
                            </w:r>
                            <w:r w:rsidR="009B43C5">
                              <w:rPr>
                                <w:rFonts w:ascii="Candara" w:hAnsi="Candara"/>
                                <w:sz w:val="16"/>
                                <w:szCs w:val="16"/>
                              </w:rPr>
                              <w:t xml:space="preserve">     </w:t>
                            </w:r>
                            <w:r w:rsidRPr="001C3C48">
                              <w:rPr>
                                <w:rFonts w:ascii="Candara" w:hAnsi="Candara"/>
                                <w:sz w:val="16"/>
                                <w:szCs w:val="16"/>
                              </w:rPr>
                              <w:t>De Bergsche Veste  I</w:t>
                            </w:r>
                          </w:p>
                          <w:p w14:paraId="551111E2" w14:textId="77777777" w:rsidR="0074747C" w:rsidRPr="001C3C48" w:rsidRDefault="0074747C" w:rsidP="0074747C">
                            <w:pPr>
                              <w:rPr>
                                <w:rFonts w:ascii="Candara" w:hAnsi="Candara"/>
                                <w:sz w:val="16"/>
                                <w:szCs w:val="16"/>
                              </w:rPr>
                            </w:pPr>
                            <w:r w:rsidRPr="001C3C48">
                              <w:rPr>
                                <w:rFonts w:ascii="Candara" w:hAnsi="Candara"/>
                                <w:sz w:val="16"/>
                                <w:szCs w:val="16"/>
                              </w:rPr>
                              <w:t xml:space="preserve">                 </w:t>
                            </w:r>
                            <w:r w:rsidR="009B43C5">
                              <w:rPr>
                                <w:rFonts w:ascii="Candara" w:hAnsi="Candara"/>
                                <w:sz w:val="16"/>
                                <w:szCs w:val="16"/>
                              </w:rPr>
                              <w:t xml:space="preserve">      </w:t>
                            </w:r>
                            <w:r w:rsidRPr="001C3C48">
                              <w:rPr>
                                <w:rFonts w:ascii="Candara" w:hAnsi="Candara"/>
                                <w:sz w:val="16"/>
                                <w:szCs w:val="16"/>
                              </w:rPr>
                              <w:t>Gertrudisboulevard 100-152</w:t>
                            </w:r>
                          </w:p>
                          <w:p w14:paraId="0AE7F2A8" w14:textId="77777777" w:rsidR="0074747C" w:rsidRDefault="0074747C" w:rsidP="0074747C">
                            <w:pPr>
                              <w:rPr>
                                <w:rFonts w:ascii="Candara" w:hAnsi="Candara"/>
                                <w:sz w:val="16"/>
                                <w:szCs w:val="16"/>
                              </w:rPr>
                            </w:pPr>
                            <w:r w:rsidRPr="001C3C48">
                              <w:rPr>
                                <w:rFonts w:ascii="Candara" w:hAnsi="Candara"/>
                                <w:sz w:val="16"/>
                                <w:szCs w:val="16"/>
                              </w:rPr>
                              <w:t xml:space="preserve">              </w:t>
                            </w:r>
                            <w:r w:rsidR="009B43C5">
                              <w:rPr>
                                <w:rFonts w:ascii="Candara" w:hAnsi="Candara"/>
                                <w:sz w:val="16"/>
                                <w:szCs w:val="16"/>
                              </w:rPr>
                              <w:t xml:space="preserve">      </w:t>
                            </w:r>
                            <w:r w:rsidRPr="001C3C48">
                              <w:rPr>
                                <w:rFonts w:ascii="Candara" w:hAnsi="Candara"/>
                                <w:sz w:val="16"/>
                                <w:szCs w:val="16"/>
                              </w:rPr>
                              <w:t>4615 MB Bergen op Zoom</w:t>
                            </w:r>
                          </w:p>
                          <w:p w14:paraId="7F54CB8D" w14:textId="77777777" w:rsidR="009B43C5" w:rsidRPr="00E21B90" w:rsidRDefault="009B43C5" w:rsidP="009B43C5">
                            <w:pPr>
                              <w:rPr>
                                <w:rFonts w:ascii="Candara" w:hAnsi="Candara"/>
                                <w:sz w:val="16"/>
                                <w:szCs w:val="16"/>
                              </w:rPr>
                            </w:pPr>
                            <w:r w:rsidRPr="00E21B90">
                              <w:rPr>
                                <w:rFonts w:ascii="Candara" w:hAnsi="Candara"/>
                                <w:sz w:val="16"/>
                                <w:szCs w:val="16"/>
                              </w:rPr>
                              <w:t xml:space="preserve">                 KvK: 20170619</w:t>
                            </w:r>
                          </w:p>
                          <w:p w14:paraId="7311ED16" w14:textId="77777777" w:rsidR="0074747C" w:rsidRPr="009B43C5" w:rsidRDefault="0074747C" w:rsidP="0074747C">
                            <w:pPr>
                              <w:rPr>
                                <w:rFonts w:ascii="Candara" w:hAnsi="Candara"/>
                                <w:sz w:val="16"/>
                                <w:szCs w:val="16"/>
                                <w:lang w:val="en-US"/>
                              </w:rPr>
                            </w:pPr>
                            <w:r w:rsidRPr="00E21B90">
                              <w:rPr>
                                <w:rFonts w:ascii="Candara" w:hAnsi="Candara"/>
                                <w:sz w:val="16"/>
                                <w:szCs w:val="16"/>
                              </w:rPr>
                              <w:t xml:space="preserve">           </w:t>
                            </w:r>
                            <w:r w:rsidR="009B43C5" w:rsidRPr="00E21B90">
                              <w:rPr>
                                <w:rFonts w:ascii="Candara" w:hAnsi="Candara"/>
                                <w:sz w:val="16"/>
                                <w:szCs w:val="16"/>
                              </w:rPr>
                              <w:t xml:space="preserve">    </w:t>
                            </w:r>
                            <w:r w:rsidRPr="009B43C5">
                              <w:rPr>
                                <w:rFonts w:ascii="Candara" w:hAnsi="Candara"/>
                                <w:sz w:val="16"/>
                                <w:szCs w:val="16"/>
                                <w:lang w:val="en-US"/>
                              </w:rPr>
                              <w:t>IBAN:NL55 ABNA 0609870580</w:t>
                            </w:r>
                          </w:p>
                          <w:p w14:paraId="11C1516B" w14:textId="77777777" w:rsidR="0074747C" w:rsidRPr="001C3C48" w:rsidRDefault="0074747C" w:rsidP="0074747C">
                            <w:pPr>
                              <w:rPr>
                                <w:rFonts w:ascii="Candara" w:hAnsi="Candara"/>
                                <w:sz w:val="16"/>
                                <w:szCs w:val="16"/>
                                <w:lang w:val="en-US"/>
                              </w:rPr>
                            </w:pPr>
                            <w:r w:rsidRPr="009B43C5">
                              <w:rPr>
                                <w:rFonts w:ascii="Candara" w:hAnsi="Candara"/>
                                <w:sz w:val="16"/>
                                <w:szCs w:val="16"/>
                                <w:lang w:val="en-US"/>
                              </w:rPr>
                              <w:t xml:space="preserve">      </w:t>
                            </w:r>
                            <w:r w:rsidR="009B43C5" w:rsidRPr="009B43C5">
                              <w:rPr>
                                <w:rFonts w:ascii="Candara" w:hAnsi="Candara"/>
                                <w:sz w:val="16"/>
                                <w:szCs w:val="16"/>
                                <w:lang w:val="en-US"/>
                              </w:rPr>
                              <w:t xml:space="preserve">   </w:t>
                            </w:r>
                            <w:r w:rsidR="009B43C5">
                              <w:rPr>
                                <w:rFonts w:ascii="Candara" w:hAnsi="Candara"/>
                                <w:sz w:val="16"/>
                                <w:szCs w:val="16"/>
                                <w:lang w:val="en-US"/>
                              </w:rPr>
                              <w:t xml:space="preserve">   </w:t>
                            </w:r>
                            <w:r w:rsidRPr="001C3C48">
                              <w:rPr>
                                <w:rFonts w:ascii="Candara" w:hAnsi="Candara"/>
                                <w:sz w:val="16"/>
                                <w:szCs w:val="16"/>
                                <w:lang w:val="en-US"/>
                              </w:rPr>
                              <w:t>Email:debergscheveste1@gmail.com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47319" id="_x0000_t202" coordsize="21600,21600" o:spt="202" path="m,l,21600r21600,l21600,xe">
                <v:stroke joinstyle="miter"/>
                <v:path gradientshapeok="t" o:connecttype="rect"/>
              </v:shapetype>
              <v:shape id="Text Box 2" o:spid="_x0000_s1026" type="#_x0000_t202" style="position:absolute;margin-left:286.7pt;margin-top:6.4pt;width:168.0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" fillcolor="white [3201]" stroked="f" strokeweight=".5pt">
                <v:textbox>
                  <w:txbxContent>
                    <w:p w14:paraId="54E35FC2" w14:textId="77777777" w:rsidR="0074747C" w:rsidRPr="001C3C48" w:rsidRDefault="0074747C" w:rsidP="0074747C">
                      <w:pPr>
                        <w:rPr>
                          <w:rFonts w:ascii="Candara" w:hAnsi="Candara"/>
                          <w:sz w:val="16"/>
                          <w:szCs w:val="16"/>
                        </w:rPr>
                      </w:pPr>
                      <w:r>
                        <w:rPr>
                          <w:rFonts w:ascii="Candara" w:hAnsi="Candara"/>
                          <w:sz w:val="18"/>
                          <w:szCs w:val="18"/>
                        </w:rPr>
                        <w:t xml:space="preserve">                             </w:t>
                      </w:r>
                      <w:r w:rsidRPr="001C3C48">
                        <w:rPr>
                          <w:rFonts w:ascii="Candara" w:hAnsi="Candara"/>
                          <w:sz w:val="16"/>
                          <w:szCs w:val="16"/>
                        </w:rPr>
                        <w:t>Vereniging van Eigenaars</w:t>
                      </w:r>
                    </w:p>
                    <w:p w14:paraId="31DD7C0E" w14:textId="77777777" w:rsidR="0074747C" w:rsidRPr="001C3C48" w:rsidRDefault="0074747C" w:rsidP="0074747C">
                      <w:pPr>
                        <w:rPr>
                          <w:rFonts w:ascii="Candara" w:hAnsi="Candara"/>
                          <w:sz w:val="16"/>
                          <w:szCs w:val="16"/>
                        </w:rPr>
                      </w:pPr>
                      <w:r w:rsidRPr="001C3C48">
                        <w:rPr>
                          <w:rFonts w:ascii="Candara" w:hAnsi="Candara"/>
                          <w:sz w:val="16"/>
                          <w:szCs w:val="16"/>
                        </w:rPr>
                        <w:t xml:space="preserve">                         </w:t>
                      </w:r>
                      <w:r w:rsidR="009B43C5">
                        <w:rPr>
                          <w:rFonts w:ascii="Candara" w:hAnsi="Candara"/>
                          <w:sz w:val="16"/>
                          <w:szCs w:val="16"/>
                        </w:rPr>
                        <w:t xml:space="preserve">    </w:t>
                      </w:r>
                      <w:r w:rsidRPr="001C3C48">
                        <w:rPr>
                          <w:rFonts w:ascii="Candara" w:hAnsi="Candara"/>
                          <w:sz w:val="16"/>
                          <w:szCs w:val="16"/>
                        </w:rPr>
                        <w:t>Appartementen Residentie</w:t>
                      </w:r>
                    </w:p>
                    <w:p w14:paraId="18ECF21D" w14:textId="77777777" w:rsidR="0074747C" w:rsidRPr="001C3C48" w:rsidRDefault="0074747C" w:rsidP="0074747C">
                      <w:pPr>
                        <w:rPr>
                          <w:rFonts w:ascii="Candara" w:hAnsi="Candara"/>
                          <w:sz w:val="16"/>
                          <w:szCs w:val="16"/>
                        </w:rPr>
                      </w:pPr>
                      <w:r w:rsidRPr="001C3C48">
                        <w:rPr>
                          <w:rFonts w:ascii="Candara" w:hAnsi="Candara"/>
                          <w:sz w:val="16"/>
                          <w:szCs w:val="16"/>
                        </w:rPr>
                        <w:t xml:space="preserve">                     </w:t>
                      </w:r>
                      <w:r w:rsidR="009B43C5">
                        <w:rPr>
                          <w:rFonts w:ascii="Candara" w:hAnsi="Candara"/>
                          <w:sz w:val="16"/>
                          <w:szCs w:val="16"/>
                        </w:rPr>
                        <w:t xml:space="preserve">     </w:t>
                      </w:r>
                      <w:r w:rsidRPr="001C3C48">
                        <w:rPr>
                          <w:rFonts w:ascii="Candara" w:hAnsi="Candara"/>
                          <w:sz w:val="16"/>
                          <w:szCs w:val="16"/>
                        </w:rPr>
                        <w:t xml:space="preserve">De </w:t>
                      </w:r>
                      <w:proofErr w:type="spellStart"/>
                      <w:r w:rsidRPr="001C3C48">
                        <w:rPr>
                          <w:rFonts w:ascii="Candara" w:hAnsi="Candara"/>
                          <w:sz w:val="16"/>
                          <w:szCs w:val="16"/>
                        </w:rPr>
                        <w:t>Bergsche</w:t>
                      </w:r>
                      <w:proofErr w:type="spellEnd"/>
                      <w:r w:rsidRPr="001C3C48">
                        <w:rPr>
                          <w:rFonts w:ascii="Candara" w:hAnsi="Candara"/>
                          <w:sz w:val="16"/>
                          <w:szCs w:val="16"/>
                        </w:rPr>
                        <w:t xml:space="preserve"> </w:t>
                      </w:r>
                      <w:proofErr w:type="gramStart"/>
                      <w:r w:rsidRPr="001C3C48">
                        <w:rPr>
                          <w:rFonts w:ascii="Candara" w:hAnsi="Candara"/>
                          <w:sz w:val="16"/>
                          <w:szCs w:val="16"/>
                        </w:rPr>
                        <w:t>Veste  I</w:t>
                      </w:r>
                      <w:proofErr w:type="gramEnd"/>
                    </w:p>
                    <w:p w14:paraId="551111E2" w14:textId="77777777" w:rsidR="0074747C" w:rsidRPr="001C3C48" w:rsidRDefault="0074747C" w:rsidP="0074747C">
                      <w:pPr>
                        <w:rPr>
                          <w:rFonts w:ascii="Candara" w:hAnsi="Candara"/>
                          <w:sz w:val="16"/>
                          <w:szCs w:val="16"/>
                        </w:rPr>
                      </w:pPr>
                      <w:r w:rsidRPr="001C3C48">
                        <w:rPr>
                          <w:rFonts w:ascii="Candara" w:hAnsi="Candara"/>
                          <w:sz w:val="16"/>
                          <w:szCs w:val="16"/>
                        </w:rPr>
                        <w:t xml:space="preserve">                 </w:t>
                      </w:r>
                      <w:r w:rsidR="009B43C5">
                        <w:rPr>
                          <w:rFonts w:ascii="Candara" w:hAnsi="Candara"/>
                          <w:sz w:val="16"/>
                          <w:szCs w:val="16"/>
                        </w:rPr>
                        <w:t xml:space="preserve">      </w:t>
                      </w:r>
                      <w:proofErr w:type="spellStart"/>
                      <w:r w:rsidRPr="001C3C48">
                        <w:rPr>
                          <w:rFonts w:ascii="Candara" w:hAnsi="Candara"/>
                          <w:sz w:val="16"/>
                          <w:szCs w:val="16"/>
                        </w:rPr>
                        <w:t>Gertrudisboulevard</w:t>
                      </w:r>
                      <w:proofErr w:type="spellEnd"/>
                      <w:r w:rsidRPr="001C3C48">
                        <w:rPr>
                          <w:rFonts w:ascii="Candara" w:hAnsi="Candara"/>
                          <w:sz w:val="16"/>
                          <w:szCs w:val="16"/>
                        </w:rPr>
                        <w:t xml:space="preserve"> 100-152</w:t>
                      </w:r>
                    </w:p>
                    <w:p w14:paraId="0AE7F2A8" w14:textId="77777777" w:rsidR="0074747C" w:rsidRDefault="0074747C" w:rsidP="0074747C">
                      <w:pPr>
                        <w:rPr>
                          <w:rFonts w:ascii="Candara" w:hAnsi="Candara"/>
                          <w:sz w:val="16"/>
                          <w:szCs w:val="16"/>
                        </w:rPr>
                      </w:pPr>
                      <w:r w:rsidRPr="001C3C48">
                        <w:rPr>
                          <w:rFonts w:ascii="Candara" w:hAnsi="Candara"/>
                          <w:sz w:val="16"/>
                          <w:szCs w:val="16"/>
                        </w:rPr>
                        <w:t xml:space="preserve">              </w:t>
                      </w:r>
                      <w:r w:rsidR="009B43C5">
                        <w:rPr>
                          <w:rFonts w:ascii="Candara" w:hAnsi="Candara"/>
                          <w:sz w:val="16"/>
                          <w:szCs w:val="16"/>
                        </w:rPr>
                        <w:t xml:space="preserve">      </w:t>
                      </w:r>
                      <w:r w:rsidRPr="001C3C48">
                        <w:rPr>
                          <w:rFonts w:ascii="Candara" w:hAnsi="Candara"/>
                          <w:sz w:val="16"/>
                          <w:szCs w:val="16"/>
                        </w:rPr>
                        <w:t>4615 MB Bergen op Zoom</w:t>
                      </w:r>
                    </w:p>
                    <w:p w14:paraId="7F54CB8D" w14:textId="77777777" w:rsidR="009B43C5" w:rsidRPr="00E21B90" w:rsidRDefault="009B43C5" w:rsidP="009B43C5">
                      <w:pPr>
                        <w:rPr>
                          <w:rFonts w:ascii="Candara" w:hAnsi="Candara"/>
                          <w:sz w:val="16"/>
                          <w:szCs w:val="16"/>
                        </w:rPr>
                      </w:pPr>
                      <w:r w:rsidRPr="00E21B90">
                        <w:rPr>
                          <w:rFonts w:ascii="Candara" w:hAnsi="Candara"/>
                          <w:sz w:val="16"/>
                          <w:szCs w:val="16"/>
                        </w:rPr>
                        <w:t xml:space="preserve">                 KvK: 20170619</w:t>
                      </w:r>
                    </w:p>
                    <w:p w14:paraId="7311ED16" w14:textId="77777777" w:rsidR="0074747C" w:rsidRPr="009B43C5" w:rsidRDefault="0074747C" w:rsidP="0074747C">
                      <w:pPr>
                        <w:rPr>
                          <w:rFonts w:ascii="Candara" w:hAnsi="Candara"/>
                          <w:sz w:val="16"/>
                          <w:szCs w:val="16"/>
                          <w:lang w:val="en-US"/>
                        </w:rPr>
                      </w:pPr>
                      <w:r w:rsidRPr="00E21B90">
                        <w:rPr>
                          <w:rFonts w:ascii="Candara" w:hAnsi="Candara"/>
                          <w:sz w:val="16"/>
                          <w:szCs w:val="16"/>
                        </w:rPr>
                        <w:t xml:space="preserve">           </w:t>
                      </w:r>
                      <w:r w:rsidR="009B43C5" w:rsidRPr="00E21B90">
                        <w:rPr>
                          <w:rFonts w:ascii="Candara" w:hAnsi="Candara"/>
                          <w:sz w:val="16"/>
                          <w:szCs w:val="16"/>
                        </w:rPr>
                        <w:t xml:space="preserve">    </w:t>
                      </w:r>
                      <w:r w:rsidRPr="009B43C5">
                        <w:rPr>
                          <w:rFonts w:ascii="Candara" w:hAnsi="Candara"/>
                          <w:sz w:val="16"/>
                          <w:szCs w:val="16"/>
                          <w:lang w:val="en-US"/>
                        </w:rPr>
                        <w:t>IBAN:NL55 ABNA 0609870580</w:t>
                      </w:r>
                    </w:p>
                    <w:p w14:paraId="11C1516B" w14:textId="77777777" w:rsidR="0074747C" w:rsidRPr="001C3C48" w:rsidRDefault="0074747C" w:rsidP="0074747C">
                      <w:pPr>
                        <w:rPr>
                          <w:rFonts w:ascii="Candara" w:hAnsi="Candara"/>
                          <w:sz w:val="16"/>
                          <w:szCs w:val="16"/>
                          <w:lang w:val="en-US"/>
                        </w:rPr>
                      </w:pPr>
                      <w:r w:rsidRPr="009B43C5">
                        <w:rPr>
                          <w:rFonts w:ascii="Candara" w:hAnsi="Candara"/>
                          <w:sz w:val="16"/>
                          <w:szCs w:val="16"/>
                          <w:lang w:val="en-US"/>
                        </w:rPr>
                        <w:t xml:space="preserve">      </w:t>
                      </w:r>
                      <w:r w:rsidR="009B43C5" w:rsidRPr="009B43C5">
                        <w:rPr>
                          <w:rFonts w:ascii="Candara" w:hAnsi="Candara"/>
                          <w:sz w:val="16"/>
                          <w:szCs w:val="16"/>
                          <w:lang w:val="en-US"/>
                        </w:rPr>
                        <w:t xml:space="preserve">   </w:t>
                      </w:r>
                      <w:r w:rsidR="009B43C5">
                        <w:rPr>
                          <w:rFonts w:ascii="Candara" w:hAnsi="Candara"/>
                          <w:sz w:val="16"/>
                          <w:szCs w:val="16"/>
                          <w:lang w:val="en-US"/>
                        </w:rPr>
                        <w:t xml:space="preserve">   </w:t>
                      </w:r>
                      <w:proofErr w:type="gramStart"/>
                      <w:r w:rsidRPr="001C3C48">
                        <w:rPr>
                          <w:rFonts w:ascii="Candara" w:hAnsi="Candara"/>
                          <w:sz w:val="16"/>
                          <w:szCs w:val="16"/>
                          <w:lang w:val="en-US"/>
                        </w:rPr>
                        <w:t>Email:debergscheveste1@gmail.com</w:t>
                      </w:r>
                      <w:proofErr w:type="gramEnd"/>
                    </w:p>
                  </w:txbxContent>
                </v:textbox>
              </v:shape>
            </w:pict>
          </mc:Fallback>
        </mc:AlternateContent>
      </w:r>
      <w:r w:rsidR="009F7287">
        <w:rPr>
          <w:noProof/>
        </w:rPr>
        <w:drawing>
          <wp:inline distT="0" distB="0" distL="0" distR="0" wp14:anchorId="3180C719" wp14:editId="3462EAAA">
            <wp:extent cx="3305642" cy="11839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8668" cy="1199373"/>
                    </a:xfrm>
                    <a:prstGeom prst="rect">
                      <a:avLst/>
                    </a:prstGeom>
                  </pic:spPr>
                </pic:pic>
              </a:graphicData>
            </a:graphic>
          </wp:inline>
        </w:drawing>
      </w:r>
    </w:p>
    <w:p w14:paraId="3A361CC7" w14:textId="77777777" w:rsidR="0074747C" w:rsidRDefault="0074747C"/>
    <w:p w14:paraId="48FAC699" w14:textId="77777777" w:rsidR="009F7287" w:rsidRDefault="009F7287"/>
    <w:p w14:paraId="57A1C049" w14:textId="77777777" w:rsidR="0074747C" w:rsidRDefault="0074747C"/>
    <w:p w14:paraId="735A8F27" w14:textId="77777777" w:rsidR="0074747C" w:rsidRDefault="0074747C"/>
    <w:p w14:paraId="7432B4D0" w14:textId="77777777" w:rsidR="0074747C" w:rsidRDefault="00E21B90" w:rsidP="00E21B90">
      <w:pPr>
        <w:jc w:val="center"/>
        <w:rPr>
          <w:b/>
          <w:bCs/>
          <w:sz w:val="56"/>
          <w:szCs w:val="56"/>
        </w:rPr>
      </w:pPr>
      <w:r w:rsidRPr="00E21B90">
        <w:rPr>
          <w:b/>
          <w:bCs/>
          <w:sz w:val="56"/>
          <w:szCs w:val="56"/>
        </w:rPr>
        <w:t>Huishoudelijk Reglement</w:t>
      </w:r>
    </w:p>
    <w:p w14:paraId="584F9442" w14:textId="77777777" w:rsidR="00E21B90" w:rsidRDefault="00E21B90" w:rsidP="00E21B90">
      <w:pPr>
        <w:jc w:val="center"/>
        <w:rPr>
          <w:b/>
          <w:bCs/>
        </w:rPr>
      </w:pPr>
    </w:p>
    <w:p w14:paraId="7FF79C30" w14:textId="77777777" w:rsidR="00E21B90" w:rsidRDefault="00E21B90" w:rsidP="00E21B90">
      <w:pPr>
        <w:jc w:val="center"/>
        <w:rPr>
          <w:b/>
          <w:bCs/>
        </w:rPr>
      </w:pPr>
    </w:p>
    <w:p w14:paraId="592FD313" w14:textId="77777777" w:rsidR="00E21B90" w:rsidRDefault="00E21B90" w:rsidP="00E21B90">
      <w:pPr>
        <w:jc w:val="center"/>
        <w:rPr>
          <w:b/>
          <w:bCs/>
        </w:rPr>
      </w:pPr>
    </w:p>
    <w:p w14:paraId="1AC160A3" w14:textId="77777777" w:rsidR="00E21B90" w:rsidRDefault="00E21B90" w:rsidP="00E21B90">
      <w:pPr>
        <w:jc w:val="center"/>
        <w:rPr>
          <w:b/>
          <w:bCs/>
        </w:rPr>
      </w:pPr>
    </w:p>
    <w:p w14:paraId="07A513CD" w14:textId="77777777" w:rsidR="00E21B90" w:rsidRDefault="00E21B90" w:rsidP="00E21B90">
      <w:pPr>
        <w:jc w:val="center"/>
        <w:rPr>
          <w:b/>
          <w:bCs/>
        </w:rPr>
      </w:pPr>
    </w:p>
    <w:p w14:paraId="62F556FE" w14:textId="77777777" w:rsidR="00E21B90" w:rsidRDefault="00E21B90" w:rsidP="00E21B90">
      <w:pPr>
        <w:jc w:val="center"/>
        <w:rPr>
          <w:b/>
          <w:bCs/>
        </w:rPr>
      </w:pPr>
    </w:p>
    <w:p w14:paraId="79173EF6" w14:textId="77777777" w:rsidR="00E21B90" w:rsidRDefault="00E21B90" w:rsidP="00E21B90">
      <w:pPr>
        <w:jc w:val="center"/>
        <w:rPr>
          <w:b/>
          <w:bCs/>
        </w:rPr>
      </w:pPr>
    </w:p>
    <w:p w14:paraId="0BD76AC4" w14:textId="77777777" w:rsidR="00E21B90" w:rsidRDefault="00E21B90" w:rsidP="00E21B90">
      <w:pPr>
        <w:jc w:val="center"/>
        <w:rPr>
          <w:b/>
          <w:bCs/>
        </w:rPr>
      </w:pPr>
    </w:p>
    <w:p w14:paraId="62279D5E" w14:textId="77777777" w:rsidR="00E21B90" w:rsidRDefault="00E21B90" w:rsidP="00E21B90">
      <w:pPr>
        <w:jc w:val="center"/>
        <w:rPr>
          <w:b/>
          <w:bCs/>
        </w:rPr>
      </w:pPr>
    </w:p>
    <w:p w14:paraId="24CD19E2" w14:textId="77777777" w:rsidR="00E21B90" w:rsidRDefault="00E21B90" w:rsidP="00E21B90">
      <w:pPr>
        <w:jc w:val="center"/>
        <w:rPr>
          <w:b/>
          <w:bCs/>
        </w:rPr>
      </w:pPr>
    </w:p>
    <w:p w14:paraId="6B66BACE" w14:textId="77777777" w:rsidR="00E21B90" w:rsidRDefault="00E21B90" w:rsidP="00E21B90">
      <w:pPr>
        <w:jc w:val="center"/>
        <w:rPr>
          <w:b/>
          <w:bCs/>
        </w:rPr>
      </w:pPr>
    </w:p>
    <w:p w14:paraId="5F196A85" w14:textId="77777777" w:rsidR="00E21B90" w:rsidRDefault="00E21B90" w:rsidP="00E21B90">
      <w:pPr>
        <w:jc w:val="center"/>
        <w:rPr>
          <w:b/>
          <w:bCs/>
        </w:rPr>
      </w:pPr>
    </w:p>
    <w:p w14:paraId="6D18498E" w14:textId="77777777" w:rsidR="00E21B90" w:rsidRDefault="00E21B90" w:rsidP="00E21B90">
      <w:pPr>
        <w:jc w:val="center"/>
        <w:rPr>
          <w:b/>
          <w:bCs/>
        </w:rPr>
      </w:pPr>
    </w:p>
    <w:p w14:paraId="57CAB33D" w14:textId="77777777" w:rsidR="00E21B90" w:rsidRDefault="00E21B90" w:rsidP="00E21B90">
      <w:pPr>
        <w:jc w:val="center"/>
        <w:rPr>
          <w:b/>
          <w:bCs/>
        </w:rPr>
      </w:pPr>
    </w:p>
    <w:p w14:paraId="164AFF4F" w14:textId="77777777" w:rsidR="00E21B90" w:rsidRDefault="00E21B90" w:rsidP="00E21B90">
      <w:pPr>
        <w:rPr>
          <w:b/>
          <w:bCs/>
        </w:rPr>
      </w:pPr>
    </w:p>
    <w:p w14:paraId="56312C80" w14:textId="77777777" w:rsidR="00E21B90" w:rsidRDefault="00E21B90" w:rsidP="00E21B90">
      <w:pPr>
        <w:rPr>
          <w:b/>
          <w:bCs/>
        </w:rPr>
      </w:pPr>
    </w:p>
    <w:p w14:paraId="37850A2F" w14:textId="77777777" w:rsidR="00E21B90" w:rsidRDefault="00E21B90" w:rsidP="00E21B90">
      <w:pPr>
        <w:rPr>
          <w:b/>
          <w:bCs/>
        </w:rPr>
      </w:pPr>
    </w:p>
    <w:p w14:paraId="05E48532" w14:textId="77777777" w:rsidR="00E21B90" w:rsidRDefault="00E21B90" w:rsidP="00E21B90">
      <w:pPr>
        <w:rPr>
          <w:b/>
          <w:bCs/>
        </w:rPr>
      </w:pPr>
    </w:p>
    <w:p w14:paraId="2AD673A8" w14:textId="77777777" w:rsidR="00E21B90" w:rsidRDefault="00E21B90" w:rsidP="00E21B90">
      <w:pPr>
        <w:rPr>
          <w:b/>
          <w:bCs/>
        </w:rPr>
      </w:pPr>
    </w:p>
    <w:p w14:paraId="001FB91F" w14:textId="77777777" w:rsidR="00E21B90" w:rsidRDefault="00E21B90" w:rsidP="00E21B90">
      <w:pPr>
        <w:rPr>
          <w:b/>
          <w:bCs/>
        </w:rPr>
      </w:pPr>
    </w:p>
    <w:p w14:paraId="5C0D7981" w14:textId="77777777" w:rsidR="00E21B90" w:rsidRDefault="00E21B90" w:rsidP="00E21B90">
      <w:pPr>
        <w:rPr>
          <w:b/>
          <w:bCs/>
        </w:rPr>
      </w:pPr>
    </w:p>
    <w:p w14:paraId="0BFB4041" w14:textId="77777777" w:rsidR="00E21B90" w:rsidRDefault="00E21B90" w:rsidP="00E21B90">
      <w:pPr>
        <w:rPr>
          <w:b/>
          <w:bCs/>
        </w:rPr>
      </w:pPr>
    </w:p>
    <w:p w14:paraId="40DCBF2D" w14:textId="77777777" w:rsidR="00E21B90" w:rsidRDefault="00E21B90" w:rsidP="00E21B90">
      <w:pPr>
        <w:rPr>
          <w:b/>
          <w:bCs/>
        </w:rPr>
      </w:pPr>
    </w:p>
    <w:p w14:paraId="6F9EF8B6" w14:textId="77777777" w:rsidR="00E21B90" w:rsidRDefault="00E21B90" w:rsidP="00E21B90">
      <w:pPr>
        <w:rPr>
          <w:b/>
          <w:bCs/>
        </w:rPr>
      </w:pPr>
    </w:p>
    <w:p w14:paraId="40B85661" w14:textId="77777777" w:rsidR="00E21B90" w:rsidRDefault="00E21B90" w:rsidP="00E21B90">
      <w:pPr>
        <w:rPr>
          <w:b/>
          <w:bCs/>
        </w:rPr>
      </w:pPr>
    </w:p>
    <w:p w14:paraId="7AD68F3E" w14:textId="77777777" w:rsidR="00E21B90" w:rsidRDefault="00E21B90" w:rsidP="00E21B90">
      <w:pPr>
        <w:rPr>
          <w:b/>
          <w:bCs/>
        </w:rPr>
      </w:pPr>
    </w:p>
    <w:p w14:paraId="14422CB8" w14:textId="77777777" w:rsidR="00E21B90" w:rsidRDefault="00E21B90" w:rsidP="00E21B90">
      <w:pPr>
        <w:rPr>
          <w:b/>
          <w:bCs/>
        </w:rPr>
      </w:pPr>
    </w:p>
    <w:p w14:paraId="49BA5799" w14:textId="77777777" w:rsidR="00E21B90" w:rsidRDefault="00E21B90" w:rsidP="00E21B90">
      <w:pPr>
        <w:rPr>
          <w:b/>
          <w:bCs/>
        </w:rPr>
      </w:pPr>
    </w:p>
    <w:p w14:paraId="0CBF70BC" w14:textId="77777777" w:rsidR="00E21B90" w:rsidRDefault="00E21B90" w:rsidP="00E21B90">
      <w:pPr>
        <w:rPr>
          <w:b/>
          <w:bCs/>
        </w:rPr>
      </w:pPr>
    </w:p>
    <w:p w14:paraId="2754A235" w14:textId="77777777" w:rsidR="00E21B90" w:rsidRDefault="00E21B90" w:rsidP="00E21B90">
      <w:pPr>
        <w:rPr>
          <w:b/>
          <w:bCs/>
        </w:rPr>
      </w:pPr>
    </w:p>
    <w:p w14:paraId="74DF90C9" w14:textId="77777777" w:rsidR="00E21B90" w:rsidRDefault="00E21B90" w:rsidP="00E21B90">
      <w:pPr>
        <w:rPr>
          <w:b/>
          <w:bCs/>
        </w:rPr>
      </w:pPr>
    </w:p>
    <w:p w14:paraId="3FC25E70" w14:textId="303741D2" w:rsidR="00E21B90" w:rsidRDefault="00E21B90" w:rsidP="00E21B90">
      <w:pPr>
        <w:rPr>
          <w:b/>
          <w:bCs/>
        </w:rPr>
      </w:pPr>
      <w:r>
        <w:rPr>
          <w:b/>
          <w:bCs/>
        </w:rPr>
        <w:t>Versie april 202</w:t>
      </w:r>
      <w:r w:rsidR="00D63D50">
        <w:rPr>
          <w:b/>
          <w:bCs/>
        </w:rPr>
        <w:t>4</w:t>
      </w:r>
    </w:p>
    <w:p w14:paraId="1EADCC6D" w14:textId="77777777" w:rsidR="00E21B90" w:rsidRDefault="00E21B90" w:rsidP="00E21B90">
      <w:pPr>
        <w:rPr>
          <w:b/>
          <w:bCs/>
        </w:rPr>
      </w:pPr>
    </w:p>
    <w:p w14:paraId="0C882DFE" w14:textId="77777777" w:rsidR="00E21B90" w:rsidRDefault="00E21B90" w:rsidP="00E21B90">
      <w:pPr>
        <w:rPr>
          <w:b/>
          <w:bCs/>
        </w:rPr>
      </w:pPr>
    </w:p>
    <w:p w14:paraId="5F592C2F" w14:textId="77777777" w:rsidR="00E21B90" w:rsidRPr="00797C06" w:rsidRDefault="00E21B90" w:rsidP="00797C06">
      <w:pPr>
        <w:jc w:val="center"/>
        <w:rPr>
          <w:b/>
          <w:bCs/>
          <w:sz w:val="32"/>
          <w:szCs w:val="32"/>
        </w:rPr>
      </w:pPr>
      <w:r w:rsidRPr="00797C06">
        <w:rPr>
          <w:b/>
          <w:bCs/>
          <w:sz w:val="32"/>
          <w:szCs w:val="32"/>
        </w:rPr>
        <w:lastRenderedPageBreak/>
        <w:t>Huishoudelijk Reglement</w:t>
      </w:r>
    </w:p>
    <w:p w14:paraId="7B00E8C7" w14:textId="77777777" w:rsidR="00E21B90" w:rsidRDefault="00E21B90" w:rsidP="00E21B90">
      <w:pPr>
        <w:rPr>
          <w:b/>
          <w:bCs/>
        </w:rPr>
      </w:pPr>
    </w:p>
    <w:p w14:paraId="6CEF1519" w14:textId="77777777" w:rsidR="00E21B90" w:rsidRPr="00797C06" w:rsidRDefault="00E21B90" w:rsidP="008C5F50">
      <w:pPr>
        <w:jc w:val="both"/>
        <w:rPr>
          <w:b/>
          <w:bCs/>
          <w:i/>
          <w:iCs/>
        </w:rPr>
      </w:pPr>
      <w:r w:rsidRPr="00797C06">
        <w:rPr>
          <w:b/>
          <w:bCs/>
          <w:i/>
          <w:iCs/>
        </w:rPr>
        <w:t>Preambule</w:t>
      </w:r>
    </w:p>
    <w:p w14:paraId="2B095532" w14:textId="0997174C" w:rsidR="002245DD" w:rsidRDefault="00E21B90" w:rsidP="008C5F50">
      <w:pPr>
        <w:jc w:val="both"/>
      </w:pPr>
      <w:r>
        <w:t xml:space="preserve">Alle eigenaars van Appartementen Residentie ‘De </w:t>
      </w:r>
      <w:proofErr w:type="spellStart"/>
      <w:r>
        <w:t>Bergsche</w:t>
      </w:r>
      <w:proofErr w:type="spellEnd"/>
      <w:r>
        <w:t xml:space="preserve"> Veste 1’ zijn automatisch en verplicht lid van de </w:t>
      </w:r>
      <w:r w:rsidR="00797C06">
        <w:t xml:space="preserve">bijbehorende </w:t>
      </w:r>
      <w:r>
        <w:t>Vereniging van Eigenaars</w:t>
      </w:r>
      <w:r w:rsidR="002245DD">
        <w:t xml:space="preserve"> (VvE)</w:t>
      </w:r>
      <w:r>
        <w:t xml:space="preserve">. </w:t>
      </w:r>
      <w:r w:rsidR="002C3210">
        <w:t xml:space="preserve">Eigenaars van een appartementsrecht zijn mede-eigenaar van het gehele gebouw. Zij hebben het exclusieve gebruik van </w:t>
      </w:r>
      <w:r w:rsidR="00636708">
        <w:t>hun</w:t>
      </w:r>
      <w:r w:rsidR="002C3210">
        <w:t xml:space="preserve"> </w:t>
      </w:r>
      <w:r w:rsidR="00636708">
        <w:t xml:space="preserve">privé gedeelte en het medegebruik van de gemeenschappelijke ruimtes. </w:t>
      </w:r>
      <w:r>
        <w:t>Bewoners en eigenaars hebben zich te houden aan het Reglement van Splitsing. Voor ons gebouw geldt het Model Reglement van 1992</w:t>
      </w:r>
      <w:r w:rsidR="002245DD">
        <w:t xml:space="preserve"> en de regels </w:t>
      </w:r>
      <w:r w:rsidR="002C3210">
        <w:t xml:space="preserve">van rechten en plichten </w:t>
      </w:r>
      <w:r w:rsidR="002245DD">
        <w:t>die daarin zijn opgenomen liggen vast</w:t>
      </w:r>
      <w:r>
        <w:t xml:space="preserve">. </w:t>
      </w:r>
      <w:r w:rsidR="00636708">
        <w:t>Onze A</w:t>
      </w:r>
      <w:r w:rsidR="002525CE">
        <w:t>k</w:t>
      </w:r>
      <w:r w:rsidR="00636708">
        <w:t>te van Splitsing is verleden voor Notaris Van Opstal</w:t>
      </w:r>
      <w:r w:rsidR="00797C06">
        <w:t xml:space="preserve"> te Bergen op Zoom</w:t>
      </w:r>
      <w:r w:rsidR="00636708">
        <w:t xml:space="preserve"> op 17 juli 1996. </w:t>
      </w:r>
      <w:r w:rsidR="002245DD">
        <w:t xml:space="preserve">Het Huishoudelijk Reglement (HR) regelt alles wat niet in het Reglement van Splitsing is vastgelegd en waarvan de VvE vindt dat daarover afspraken moeten worden </w:t>
      </w:r>
      <w:r w:rsidR="002C3210">
        <w:t>gemaakt alsmede ook overige informatie over het gebouw en de vereniging</w:t>
      </w:r>
      <w:r w:rsidR="002245DD">
        <w:t xml:space="preserve">. Het HR wordt door een Algemene Ledenvergadering (ALV) vastgesteld. Een ALV kan te allen tijde het geregelde in het HR veranderen en opnieuw vaststellen. </w:t>
      </w:r>
      <w:r w:rsidR="002C3210">
        <w:t xml:space="preserve">Daarvoor is een 2/3 meerderheid </w:t>
      </w:r>
      <w:r w:rsidR="006F4841">
        <w:t xml:space="preserve">van stemmen </w:t>
      </w:r>
      <w:r w:rsidR="002C3210">
        <w:t xml:space="preserve">vereist van een vergadering met het vereiste quorum </w:t>
      </w:r>
      <w:r w:rsidR="006F4841">
        <w:t xml:space="preserve">(2/3 van het aantal stemmen) </w:t>
      </w:r>
      <w:r w:rsidR="002C3210">
        <w:t xml:space="preserve">zoals is geregeld in het Reglement van Splitsing. </w:t>
      </w:r>
      <w:r w:rsidR="002245DD">
        <w:t xml:space="preserve">Bewoners en eigenaars </w:t>
      </w:r>
      <w:proofErr w:type="gramStart"/>
      <w:r w:rsidR="008C5F50">
        <w:t>alsmede</w:t>
      </w:r>
      <w:proofErr w:type="gramEnd"/>
      <w:r w:rsidR="008C5F50">
        <w:t xml:space="preserve"> hun bezoekers </w:t>
      </w:r>
      <w:r w:rsidR="002245DD">
        <w:t xml:space="preserve">dienen zich te houden aan het HR. </w:t>
      </w:r>
      <w:r w:rsidR="008C5F50">
        <w:t xml:space="preserve">De eigenaar zal de bewoner(s), </w:t>
      </w:r>
      <w:proofErr w:type="gramStart"/>
      <w:r w:rsidR="008C5F50">
        <w:t>indien</w:t>
      </w:r>
      <w:proofErr w:type="gramEnd"/>
      <w:r w:rsidR="008C5F50">
        <w:t xml:space="preserve"> niet de eigenaar zelf, en hun eventuele bezoekers in kennis te stellen van het </w:t>
      </w:r>
      <w:r w:rsidR="005D79B2">
        <w:t xml:space="preserve">geldende </w:t>
      </w:r>
      <w:r w:rsidR="008C5F50">
        <w:t xml:space="preserve">HR en is verantwoordelijk voor het naleven ervan door deze bewoners en bezoekers. </w:t>
      </w:r>
      <w:r w:rsidR="002245DD">
        <w:t xml:space="preserve">De VvE zal in de regel </w:t>
      </w:r>
      <w:r w:rsidR="00797C06">
        <w:t xml:space="preserve">in alle jaarlijkse </w:t>
      </w:r>
      <w:proofErr w:type="spellStart"/>
      <w:r w:rsidR="00797C06">
        <w:t>ALV’s</w:t>
      </w:r>
      <w:proofErr w:type="spellEnd"/>
      <w:r w:rsidR="00797C06">
        <w:t xml:space="preserve"> </w:t>
      </w:r>
      <w:r w:rsidR="002245DD">
        <w:t xml:space="preserve">het HR opnieuw ter discussie </w:t>
      </w:r>
      <w:r w:rsidR="006F4841">
        <w:t xml:space="preserve">stellen </w:t>
      </w:r>
      <w:r w:rsidR="002245DD">
        <w:t xml:space="preserve">en ter stemming brengen. Het geregelde in het HR mag </w:t>
      </w:r>
      <w:r w:rsidR="003D6E2A">
        <w:t>n</w:t>
      </w:r>
      <w:r w:rsidR="006F4841">
        <w:t>iet</w:t>
      </w:r>
      <w:r w:rsidR="003D6E2A">
        <w:t xml:space="preserve"> in strijd zijn met het Reglement van Splitsing.</w:t>
      </w:r>
    </w:p>
    <w:p w14:paraId="0F0BB33F" w14:textId="496DA958" w:rsidR="002C3210" w:rsidRDefault="002C3210" w:rsidP="008C5F50">
      <w:pPr>
        <w:jc w:val="both"/>
      </w:pPr>
      <w:r>
        <w:t>Nieuwe eigenaars en bewoners krijgen een exemplaar van het dan geldende HR</w:t>
      </w:r>
      <w:r w:rsidR="00E62869">
        <w:t>.</w:t>
      </w:r>
    </w:p>
    <w:p w14:paraId="2F36823C" w14:textId="77777777" w:rsidR="00505D39" w:rsidRDefault="00505D39" w:rsidP="008C5F50">
      <w:pPr>
        <w:jc w:val="both"/>
      </w:pPr>
    </w:p>
    <w:p w14:paraId="15747971" w14:textId="60A18B18" w:rsidR="00505D39" w:rsidRDefault="00505D39" w:rsidP="00505D39">
      <w:pPr>
        <w:jc w:val="both"/>
      </w:pPr>
      <w:r>
        <w:t xml:space="preserve">In de bijlage is informatie opgenomen ten behoeve van de eigenaars/bewoners. </w:t>
      </w:r>
      <w:r w:rsidR="002C2E65">
        <w:t>Het bestuur draagt zorg voor het actualiseren van deze</w:t>
      </w:r>
      <w:r w:rsidR="000B5B5C">
        <w:t xml:space="preserve"> informatie.</w:t>
      </w:r>
    </w:p>
    <w:p w14:paraId="7A6BD26C" w14:textId="77777777" w:rsidR="00505D39" w:rsidRDefault="00505D39" w:rsidP="008C5F50">
      <w:pPr>
        <w:jc w:val="both"/>
      </w:pPr>
    </w:p>
    <w:p w14:paraId="4EE830E8" w14:textId="77777777" w:rsidR="003D6E2A" w:rsidRDefault="003D6E2A" w:rsidP="008C5F50">
      <w:pPr>
        <w:jc w:val="both"/>
      </w:pPr>
    </w:p>
    <w:p w14:paraId="3CA916E3" w14:textId="77777777" w:rsidR="00B633B5" w:rsidRDefault="00B633B5" w:rsidP="008C5F50">
      <w:pPr>
        <w:jc w:val="both"/>
        <w:rPr>
          <w:b/>
          <w:bCs/>
          <w:sz w:val="28"/>
          <w:szCs w:val="28"/>
        </w:rPr>
      </w:pPr>
    </w:p>
    <w:p w14:paraId="3DDFDDCE" w14:textId="77777777" w:rsidR="00B633B5" w:rsidRDefault="00B633B5" w:rsidP="00E21B90">
      <w:pPr>
        <w:rPr>
          <w:b/>
          <w:bCs/>
          <w:sz w:val="28"/>
          <w:szCs w:val="28"/>
        </w:rPr>
      </w:pPr>
    </w:p>
    <w:p w14:paraId="504CEB6C" w14:textId="77777777" w:rsidR="00B633B5" w:rsidRDefault="00B633B5" w:rsidP="00E21B90">
      <w:pPr>
        <w:rPr>
          <w:b/>
          <w:bCs/>
          <w:sz w:val="28"/>
          <w:szCs w:val="28"/>
        </w:rPr>
      </w:pPr>
    </w:p>
    <w:p w14:paraId="31F061EE" w14:textId="77777777" w:rsidR="00B633B5" w:rsidRDefault="00B633B5" w:rsidP="00E21B90">
      <w:pPr>
        <w:rPr>
          <w:b/>
          <w:bCs/>
          <w:sz w:val="28"/>
          <w:szCs w:val="28"/>
        </w:rPr>
      </w:pPr>
    </w:p>
    <w:p w14:paraId="6DE9BD2D" w14:textId="77777777" w:rsidR="00B633B5" w:rsidRDefault="00B633B5" w:rsidP="00E21B90">
      <w:pPr>
        <w:rPr>
          <w:b/>
          <w:bCs/>
          <w:sz w:val="28"/>
          <w:szCs w:val="28"/>
        </w:rPr>
      </w:pPr>
    </w:p>
    <w:p w14:paraId="3B0B5FC2" w14:textId="77777777" w:rsidR="00B633B5" w:rsidRDefault="00B633B5" w:rsidP="00E21B90">
      <w:pPr>
        <w:rPr>
          <w:b/>
          <w:bCs/>
          <w:sz w:val="28"/>
          <w:szCs w:val="28"/>
        </w:rPr>
      </w:pPr>
    </w:p>
    <w:p w14:paraId="3E656B6B" w14:textId="77777777" w:rsidR="00B633B5" w:rsidRDefault="00B633B5" w:rsidP="00E21B90">
      <w:pPr>
        <w:rPr>
          <w:b/>
          <w:bCs/>
          <w:sz w:val="28"/>
          <w:szCs w:val="28"/>
        </w:rPr>
      </w:pPr>
    </w:p>
    <w:p w14:paraId="53D6CED2" w14:textId="77777777" w:rsidR="00B633B5" w:rsidRDefault="00B633B5" w:rsidP="00E21B90">
      <w:pPr>
        <w:rPr>
          <w:b/>
          <w:bCs/>
          <w:sz w:val="28"/>
          <w:szCs w:val="28"/>
        </w:rPr>
      </w:pPr>
    </w:p>
    <w:p w14:paraId="72C93E27" w14:textId="77777777" w:rsidR="00B633B5" w:rsidRDefault="00B633B5" w:rsidP="00E21B90">
      <w:pPr>
        <w:rPr>
          <w:b/>
          <w:bCs/>
          <w:sz w:val="28"/>
          <w:szCs w:val="28"/>
        </w:rPr>
      </w:pPr>
    </w:p>
    <w:p w14:paraId="2D6265A4" w14:textId="77777777" w:rsidR="00B633B5" w:rsidRDefault="00B633B5" w:rsidP="00E21B90">
      <w:pPr>
        <w:rPr>
          <w:b/>
          <w:bCs/>
          <w:sz w:val="28"/>
          <w:szCs w:val="28"/>
        </w:rPr>
      </w:pPr>
    </w:p>
    <w:p w14:paraId="32E207A4" w14:textId="77777777" w:rsidR="00B633B5" w:rsidRDefault="00B633B5" w:rsidP="00E21B90">
      <w:pPr>
        <w:rPr>
          <w:b/>
          <w:bCs/>
          <w:sz w:val="28"/>
          <w:szCs w:val="28"/>
        </w:rPr>
      </w:pPr>
    </w:p>
    <w:p w14:paraId="244BE7DC" w14:textId="77777777" w:rsidR="00B633B5" w:rsidRDefault="00B633B5" w:rsidP="00E21B90">
      <w:pPr>
        <w:rPr>
          <w:b/>
          <w:bCs/>
          <w:sz w:val="28"/>
          <w:szCs w:val="28"/>
        </w:rPr>
      </w:pPr>
    </w:p>
    <w:p w14:paraId="0F0AAF21" w14:textId="77777777" w:rsidR="00B633B5" w:rsidRDefault="00B633B5" w:rsidP="00E21B90">
      <w:pPr>
        <w:rPr>
          <w:b/>
          <w:bCs/>
          <w:sz w:val="28"/>
          <w:szCs w:val="28"/>
        </w:rPr>
      </w:pPr>
    </w:p>
    <w:p w14:paraId="27ED2E0D" w14:textId="77777777" w:rsidR="00B633B5" w:rsidRDefault="00B633B5" w:rsidP="00E21B90">
      <w:pPr>
        <w:rPr>
          <w:b/>
          <w:bCs/>
          <w:sz w:val="28"/>
          <w:szCs w:val="28"/>
        </w:rPr>
      </w:pPr>
    </w:p>
    <w:p w14:paraId="510C70E1" w14:textId="77777777" w:rsidR="00B633B5" w:rsidRDefault="00B633B5" w:rsidP="00E21B90">
      <w:pPr>
        <w:rPr>
          <w:b/>
          <w:bCs/>
          <w:sz w:val="28"/>
          <w:szCs w:val="28"/>
        </w:rPr>
      </w:pPr>
    </w:p>
    <w:p w14:paraId="65533E81" w14:textId="77777777" w:rsidR="00B633B5" w:rsidRDefault="00B633B5" w:rsidP="00E21B90">
      <w:pPr>
        <w:rPr>
          <w:b/>
          <w:bCs/>
          <w:sz w:val="28"/>
          <w:szCs w:val="28"/>
        </w:rPr>
      </w:pPr>
    </w:p>
    <w:p w14:paraId="4591C1BD" w14:textId="77777777" w:rsidR="00B633B5" w:rsidRDefault="00B633B5" w:rsidP="00E21B90">
      <w:pPr>
        <w:rPr>
          <w:b/>
          <w:bCs/>
          <w:sz w:val="28"/>
          <w:szCs w:val="28"/>
        </w:rPr>
      </w:pPr>
    </w:p>
    <w:p w14:paraId="03C25890" w14:textId="77777777" w:rsidR="00B633B5" w:rsidRDefault="00B633B5" w:rsidP="00E21B90">
      <w:pPr>
        <w:rPr>
          <w:b/>
          <w:bCs/>
          <w:sz w:val="28"/>
          <w:szCs w:val="28"/>
        </w:rPr>
      </w:pPr>
    </w:p>
    <w:p w14:paraId="51CC4B2D" w14:textId="77777777" w:rsidR="00B633B5" w:rsidRDefault="00B633B5" w:rsidP="00E21B90">
      <w:pPr>
        <w:rPr>
          <w:b/>
          <w:bCs/>
          <w:sz w:val="28"/>
          <w:szCs w:val="28"/>
        </w:rPr>
      </w:pPr>
    </w:p>
    <w:p w14:paraId="256CE666" w14:textId="77777777" w:rsidR="00797C06" w:rsidRPr="00797C06" w:rsidRDefault="00797C06" w:rsidP="00E21B90">
      <w:pPr>
        <w:rPr>
          <w:b/>
          <w:bCs/>
          <w:sz w:val="28"/>
          <w:szCs w:val="28"/>
        </w:rPr>
      </w:pPr>
      <w:r w:rsidRPr="00797C06">
        <w:rPr>
          <w:b/>
          <w:bCs/>
          <w:sz w:val="28"/>
          <w:szCs w:val="28"/>
        </w:rPr>
        <w:t>Inhoudsopgave</w:t>
      </w:r>
    </w:p>
    <w:p w14:paraId="5DCFA3DB" w14:textId="77777777" w:rsidR="003D6E2A" w:rsidRDefault="003D6E2A" w:rsidP="003D6E2A">
      <w:pPr>
        <w:pStyle w:val="Lijstalinea"/>
        <w:numPr>
          <w:ilvl w:val="0"/>
          <w:numId w:val="1"/>
        </w:numPr>
      </w:pPr>
      <w:r>
        <w:t>Woon- en gedragsregels</w:t>
      </w:r>
    </w:p>
    <w:p w14:paraId="01CDE95F" w14:textId="77777777" w:rsidR="003D6E2A" w:rsidRDefault="003D6E2A" w:rsidP="003D6E2A">
      <w:pPr>
        <w:pStyle w:val="Lijstalinea"/>
        <w:numPr>
          <w:ilvl w:val="1"/>
          <w:numId w:val="1"/>
        </w:numPr>
      </w:pPr>
      <w:r>
        <w:t>Wat mag</w:t>
      </w:r>
    </w:p>
    <w:p w14:paraId="537E88B3" w14:textId="77777777" w:rsidR="003D6E2A" w:rsidRDefault="003D6E2A" w:rsidP="003D6E2A">
      <w:pPr>
        <w:pStyle w:val="Lijstalinea"/>
        <w:numPr>
          <w:ilvl w:val="1"/>
          <w:numId w:val="1"/>
        </w:numPr>
      </w:pPr>
      <w:r>
        <w:t>Wat mag niet</w:t>
      </w:r>
    </w:p>
    <w:p w14:paraId="384F14CB" w14:textId="77777777" w:rsidR="003D6E2A" w:rsidRDefault="003D6E2A" w:rsidP="003D6E2A">
      <w:pPr>
        <w:pStyle w:val="Lijstalinea"/>
        <w:numPr>
          <w:ilvl w:val="1"/>
          <w:numId w:val="1"/>
        </w:numPr>
      </w:pPr>
      <w:r>
        <w:t>Wat hoort</w:t>
      </w:r>
    </w:p>
    <w:p w14:paraId="4CDD9174" w14:textId="77777777" w:rsidR="003D6E2A" w:rsidRDefault="003D6E2A" w:rsidP="003D6E2A">
      <w:pPr>
        <w:pStyle w:val="Lijstalinea"/>
        <w:numPr>
          <w:ilvl w:val="0"/>
          <w:numId w:val="1"/>
        </w:numPr>
      </w:pPr>
      <w:r>
        <w:t>Besluiten genomen door de Algemene Ledenvergadering</w:t>
      </w:r>
    </w:p>
    <w:p w14:paraId="6B21E395" w14:textId="77777777" w:rsidR="00691A88" w:rsidRDefault="00691A88" w:rsidP="00B06CDD">
      <w:pPr>
        <w:pStyle w:val="Lijstalinea"/>
        <w:numPr>
          <w:ilvl w:val="1"/>
          <w:numId w:val="1"/>
        </w:numPr>
        <w:ind w:left="1418" w:hanging="698"/>
      </w:pPr>
      <w:r>
        <w:t>De Algemene Ledenvergadering (ALV) en het Huishoudelijk Reglement</w:t>
      </w:r>
    </w:p>
    <w:p w14:paraId="0E24C02C" w14:textId="77777777" w:rsidR="00FA0090" w:rsidRPr="00FA0090" w:rsidRDefault="00FA0090" w:rsidP="00B06CDD">
      <w:pPr>
        <w:pStyle w:val="Lijstalinea"/>
        <w:numPr>
          <w:ilvl w:val="1"/>
          <w:numId w:val="1"/>
        </w:numPr>
        <w:ind w:left="1418" w:hanging="698"/>
      </w:pPr>
      <w:r>
        <w:t>Begroting en ledenbijdragen</w:t>
      </w:r>
    </w:p>
    <w:p w14:paraId="32ED00F9" w14:textId="77777777" w:rsidR="003D6E2A" w:rsidRDefault="003D6E2A" w:rsidP="00B06CDD">
      <w:pPr>
        <w:pStyle w:val="Lijstalinea"/>
        <w:numPr>
          <w:ilvl w:val="1"/>
          <w:numId w:val="1"/>
        </w:numPr>
        <w:ind w:left="1418" w:hanging="698"/>
      </w:pPr>
      <w:r>
        <w:t>Vorming van het reservefonds</w:t>
      </w:r>
    </w:p>
    <w:p w14:paraId="494B11A5" w14:textId="77777777" w:rsidR="003D6E2A" w:rsidRDefault="003D6E2A" w:rsidP="00B06CDD">
      <w:pPr>
        <w:pStyle w:val="Lijstalinea"/>
        <w:numPr>
          <w:ilvl w:val="1"/>
          <w:numId w:val="1"/>
        </w:numPr>
        <w:ind w:left="1418" w:hanging="698"/>
      </w:pPr>
      <w:r>
        <w:t>Exploitatieoverschot</w:t>
      </w:r>
    </w:p>
    <w:p w14:paraId="5FF0C1D4" w14:textId="77777777" w:rsidR="001C73E4" w:rsidRPr="00356EF4" w:rsidRDefault="001C73E4" w:rsidP="00B06CDD">
      <w:pPr>
        <w:pStyle w:val="Lijstalinea"/>
        <w:numPr>
          <w:ilvl w:val="1"/>
          <w:numId w:val="1"/>
        </w:numPr>
        <w:ind w:left="1418" w:hanging="698"/>
      </w:pPr>
      <w:r w:rsidRPr="00356EF4">
        <w:t>Meer-jaren onderhoudsplan (MJOP)</w:t>
      </w:r>
    </w:p>
    <w:p w14:paraId="3248C885" w14:textId="77777777" w:rsidR="001C73E4" w:rsidRDefault="001C73E4" w:rsidP="00B06CDD">
      <w:pPr>
        <w:pStyle w:val="Lijstalinea"/>
        <w:numPr>
          <w:ilvl w:val="1"/>
          <w:numId w:val="1"/>
        </w:numPr>
        <w:ind w:left="1418" w:hanging="698"/>
      </w:pPr>
      <w:r w:rsidRPr="00D93052">
        <w:t>Aanvullingen</w:t>
      </w:r>
      <w:r>
        <w:t>,</w:t>
      </w:r>
      <w:r w:rsidRPr="00D93052">
        <w:t xml:space="preserve"> bestedingen</w:t>
      </w:r>
      <w:r>
        <w:t>, en investeringen</w:t>
      </w:r>
    </w:p>
    <w:p w14:paraId="2D415C60" w14:textId="77777777" w:rsidR="003D6E2A" w:rsidRDefault="003D6E2A" w:rsidP="00B06CDD">
      <w:pPr>
        <w:pStyle w:val="Lijstalinea"/>
        <w:numPr>
          <w:ilvl w:val="1"/>
          <w:numId w:val="1"/>
        </w:numPr>
        <w:ind w:left="1418" w:hanging="698"/>
      </w:pPr>
      <w:r>
        <w:t>Administratie</w:t>
      </w:r>
    </w:p>
    <w:p w14:paraId="3F81A258" w14:textId="77777777" w:rsidR="00F51B53" w:rsidRDefault="00F51B53" w:rsidP="00B06CDD">
      <w:pPr>
        <w:pStyle w:val="Lijstalinea"/>
        <w:numPr>
          <w:ilvl w:val="1"/>
          <w:numId w:val="1"/>
        </w:numPr>
        <w:ind w:left="1418" w:hanging="698"/>
      </w:pPr>
      <w:r>
        <w:t>Gebruiker ander dan de eigenaar</w:t>
      </w:r>
    </w:p>
    <w:p w14:paraId="6B3DF125" w14:textId="77777777" w:rsidR="003D6E2A" w:rsidRDefault="003D6E2A" w:rsidP="00B06CDD">
      <w:pPr>
        <w:pStyle w:val="Lijstalinea"/>
        <w:numPr>
          <w:ilvl w:val="1"/>
          <w:numId w:val="1"/>
        </w:numPr>
        <w:ind w:left="1418" w:hanging="698"/>
      </w:pPr>
      <w:r>
        <w:t>Onderhoud installaties</w:t>
      </w:r>
    </w:p>
    <w:p w14:paraId="4258F6DA" w14:textId="77777777" w:rsidR="003D6E2A" w:rsidRDefault="003D6E2A" w:rsidP="00B06CDD">
      <w:pPr>
        <w:pStyle w:val="Lijstalinea"/>
        <w:numPr>
          <w:ilvl w:val="1"/>
          <w:numId w:val="1"/>
        </w:numPr>
        <w:ind w:left="1418" w:hanging="698"/>
      </w:pPr>
      <w:r>
        <w:t>Bestuur</w:t>
      </w:r>
    </w:p>
    <w:p w14:paraId="6A02DDF0" w14:textId="77777777" w:rsidR="003D6E2A" w:rsidRDefault="003D6E2A" w:rsidP="00B06CDD">
      <w:pPr>
        <w:pStyle w:val="Lijstalinea"/>
        <w:numPr>
          <w:ilvl w:val="1"/>
          <w:numId w:val="1"/>
        </w:numPr>
        <w:ind w:left="1418" w:hanging="698"/>
      </w:pPr>
      <w:r>
        <w:t>Procuratie</w:t>
      </w:r>
    </w:p>
    <w:p w14:paraId="0B092ABD" w14:textId="77777777" w:rsidR="003D6E2A" w:rsidRDefault="003D6E2A" w:rsidP="00B06CDD">
      <w:pPr>
        <w:pStyle w:val="Lijstalinea"/>
        <w:numPr>
          <w:ilvl w:val="1"/>
          <w:numId w:val="1"/>
        </w:numPr>
        <w:ind w:left="1418" w:hanging="698"/>
      </w:pPr>
      <w:r>
        <w:t>Spoedeisende gevallen</w:t>
      </w:r>
    </w:p>
    <w:p w14:paraId="79B9535F" w14:textId="77777777" w:rsidR="003D6E2A" w:rsidRDefault="003D6E2A" w:rsidP="00B06CDD">
      <w:pPr>
        <w:pStyle w:val="Lijstalinea"/>
        <w:numPr>
          <w:ilvl w:val="1"/>
          <w:numId w:val="1"/>
        </w:numPr>
        <w:ind w:left="1418" w:hanging="698"/>
      </w:pPr>
      <w:r>
        <w:t>Aansprakelijkheid schulden</w:t>
      </w:r>
    </w:p>
    <w:p w14:paraId="55C064FD" w14:textId="77777777" w:rsidR="003D6E2A" w:rsidRDefault="003D6E2A" w:rsidP="00B06CDD">
      <w:pPr>
        <w:pStyle w:val="Lijstalinea"/>
        <w:numPr>
          <w:ilvl w:val="1"/>
          <w:numId w:val="1"/>
        </w:numPr>
        <w:ind w:left="1418" w:hanging="698"/>
      </w:pPr>
      <w:r>
        <w:t>Stemmen</w:t>
      </w:r>
    </w:p>
    <w:p w14:paraId="50EF12F4" w14:textId="77777777" w:rsidR="003D6E2A" w:rsidRDefault="003D6E2A" w:rsidP="00B06CDD">
      <w:pPr>
        <w:pStyle w:val="Lijstalinea"/>
        <w:numPr>
          <w:ilvl w:val="1"/>
          <w:numId w:val="1"/>
        </w:numPr>
        <w:ind w:left="1418" w:hanging="698"/>
      </w:pPr>
      <w:r>
        <w:t>Klachten</w:t>
      </w:r>
    </w:p>
    <w:p w14:paraId="7EB6FAB2" w14:textId="77777777" w:rsidR="003D6E2A" w:rsidRDefault="003D6E2A" w:rsidP="00B06CDD">
      <w:pPr>
        <w:pStyle w:val="Lijstalinea"/>
        <w:numPr>
          <w:ilvl w:val="1"/>
          <w:numId w:val="1"/>
        </w:numPr>
        <w:ind w:left="1418" w:hanging="698"/>
      </w:pPr>
      <w:r>
        <w:t>Verzekeringen</w:t>
      </w:r>
    </w:p>
    <w:p w14:paraId="4CBC799F" w14:textId="77777777" w:rsidR="003D6E2A" w:rsidRDefault="003D6E2A" w:rsidP="00B06CDD">
      <w:pPr>
        <w:pStyle w:val="Lijstalinea"/>
        <w:numPr>
          <w:ilvl w:val="1"/>
          <w:numId w:val="1"/>
        </w:numPr>
        <w:ind w:left="1418" w:hanging="698"/>
      </w:pPr>
      <w:r>
        <w:t>Schoonmaak</w:t>
      </w:r>
    </w:p>
    <w:p w14:paraId="7592A572" w14:textId="77777777" w:rsidR="006F4841" w:rsidRDefault="006F4841" w:rsidP="003D6E2A">
      <w:pPr>
        <w:pStyle w:val="Lijstalinea"/>
        <w:numPr>
          <w:ilvl w:val="0"/>
          <w:numId w:val="1"/>
        </w:numPr>
      </w:pPr>
      <w:r>
        <w:t>Sleutel</w:t>
      </w:r>
      <w:r w:rsidR="00B633B5">
        <w:t>beheer</w:t>
      </w:r>
    </w:p>
    <w:p w14:paraId="15E1FAB5" w14:textId="77777777" w:rsidR="003D6E2A" w:rsidRDefault="003D6E2A" w:rsidP="003D6E2A">
      <w:pPr>
        <w:pStyle w:val="Lijstalinea"/>
        <w:numPr>
          <w:ilvl w:val="0"/>
          <w:numId w:val="1"/>
        </w:numPr>
      </w:pPr>
      <w:r>
        <w:t>Vlaggen</w:t>
      </w:r>
    </w:p>
    <w:p w14:paraId="195BA1A3" w14:textId="77777777" w:rsidR="00501FB7" w:rsidRDefault="00501FB7" w:rsidP="003D6E2A">
      <w:pPr>
        <w:pStyle w:val="Lijstalinea"/>
        <w:numPr>
          <w:ilvl w:val="0"/>
          <w:numId w:val="1"/>
        </w:numPr>
      </w:pPr>
      <w:r>
        <w:t>Verlichting</w:t>
      </w:r>
    </w:p>
    <w:p w14:paraId="6B54A050" w14:textId="77777777" w:rsidR="003D6E2A" w:rsidRDefault="003D6E2A" w:rsidP="003D6E2A">
      <w:pPr>
        <w:pStyle w:val="Lijstalinea"/>
        <w:numPr>
          <w:ilvl w:val="0"/>
          <w:numId w:val="1"/>
        </w:numPr>
      </w:pPr>
      <w:r>
        <w:t>Liften</w:t>
      </w:r>
    </w:p>
    <w:p w14:paraId="2896FC73" w14:textId="77777777" w:rsidR="003D6E2A" w:rsidRDefault="003D6E2A" w:rsidP="00B06CDD">
      <w:pPr>
        <w:pStyle w:val="Lijstalinea"/>
        <w:numPr>
          <w:ilvl w:val="1"/>
          <w:numId w:val="1"/>
        </w:numPr>
        <w:ind w:left="1418" w:hanging="698"/>
      </w:pPr>
      <w:r>
        <w:t>Liftalarm</w:t>
      </w:r>
    </w:p>
    <w:p w14:paraId="435F8418" w14:textId="77777777" w:rsidR="003D6E2A" w:rsidRDefault="003D6E2A" w:rsidP="00B06CDD">
      <w:pPr>
        <w:pStyle w:val="Lijstalinea"/>
        <w:numPr>
          <w:ilvl w:val="1"/>
          <w:numId w:val="1"/>
        </w:numPr>
        <w:ind w:left="1418" w:hanging="698"/>
      </w:pPr>
      <w:r>
        <w:t>Liftstoringen</w:t>
      </w:r>
    </w:p>
    <w:p w14:paraId="425B6F06" w14:textId="77777777" w:rsidR="003D6E2A" w:rsidRDefault="003D6E2A" w:rsidP="00B06CDD">
      <w:pPr>
        <w:pStyle w:val="Lijstalinea"/>
        <w:numPr>
          <w:ilvl w:val="1"/>
          <w:numId w:val="1"/>
        </w:numPr>
        <w:ind w:left="1418" w:hanging="698"/>
      </w:pPr>
      <w:r>
        <w:t>Liftblokkeringen</w:t>
      </w:r>
    </w:p>
    <w:p w14:paraId="48BF1F02" w14:textId="77777777" w:rsidR="003D6E2A" w:rsidRDefault="002C3210" w:rsidP="003D6E2A">
      <w:pPr>
        <w:pStyle w:val="Lijstalinea"/>
        <w:numPr>
          <w:ilvl w:val="0"/>
          <w:numId w:val="1"/>
        </w:numPr>
      </w:pPr>
      <w:r>
        <w:t>Brandalarm</w:t>
      </w:r>
    </w:p>
    <w:p w14:paraId="671563CB" w14:textId="77777777" w:rsidR="00501FB7" w:rsidRPr="003D6E2A" w:rsidRDefault="00501FB7" w:rsidP="003D6E2A">
      <w:pPr>
        <w:pStyle w:val="Lijstalinea"/>
        <w:numPr>
          <w:ilvl w:val="0"/>
          <w:numId w:val="1"/>
        </w:numPr>
      </w:pPr>
      <w:r>
        <w:t>Centrale ventilatiesysteem</w:t>
      </w:r>
    </w:p>
    <w:p w14:paraId="3AA25B4E" w14:textId="77777777" w:rsidR="003D6E2A" w:rsidRDefault="003D6E2A" w:rsidP="003D6E2A">
      <w:pPr>
        <w:pStyle w:val="Lijstalinea"/>
        <w:numPr>
          <w:ilvl w:val="0"/>
          <w:numId w:val="1"/>
        </w:numPr>
      </w:pPr>
      <w:r>
        <w:t>Garagedeur</w:t>
      </w:r>
    </w:p>
    <w:p w14:paraId="0195A325" w14:textId="77777777" w:rsidR="003D6E2A" w:rsidRDefault="003D6E2A" w:rsidP="003D6E2A">
      <w:pPr>
        <w:pStyle w:val="Lijstalinea"/>
        <w:numPr>
          <w:ilvl w:val="0"/>
          <w:numId w:val="1"/>
        </w:numPr>
      </w:pPr>
      <w:r>
        <w:t>Zonwering</w:t>
      </w:r>
    </w:p>
    <w:p w14:paraId="64A073D1" w14:textId="77777777" w:rsidR="003D6E2A" w:rsidRDefault="003D6E2A" w:rsidP="00B06CDD">
      <w:pPr>
        <w:pStyle w:val="Lijstalinea"/>
        <w:numPr>
          <w:ilvl w:val="1"/>
          <w:numId w:val="1"/>
        </w:numPr>
        <w:ind w:left="1418" w:hanging="698"/>
      </w:pPr>
      <w:r>
        <w:t>Westgevel</w:t>
      </w:r>
      <w:r w:rsidR="00B633B5">
        <w:t xml:space="preserve"> </w:t>
      </w:r>
      <w:r w:rsidR="00B633B5" w:rsidRPr="00501FB7">
        <w:t>–</w:t>
      </w:r>
      <w:r w:rsidR="00B633B5">
        <w:t xml:space="preserve"> </w:t>
      </w:r>
      <w:proofErr w:type="spellStart"/>
      <w:r>
        <w:t>knikarmschermen</w:t>
      </w:r>
      <w:proofErr w:type="spellEnd"/>
    </w:p>
    <w:p w14:paraId="7A880DA9" w14:textId="77777777" w:rsidR="003D6E2A" w:rsidRDefault="00F2797E" w:rsidP="00B06CDD">
      <w:pPr>
        <w:pStyle w:val="Lijstalinea"/>
        <w:numPr>
          <w:ilvl w:val="1"/>
          <w:numId w:val="1"/>
        </w:numPr>
        <w:ind w:left="1418" w:hanging="698"/>
      </w:pPr>
      <w:proofErr w:type="spellStart"/>
      <w:r>
        <w:t>S</w:t>
      </w:r>
      <w:r w:rsidR="003D6E2A">
        <w:t>creens</w:t>
      </w:r>
      <w:proofErr w:type="spellEnd"/>
    </w:p>
    <w:p w14:paraId="508117E9" w14:textId="77777777" w:rsidR="00501FB7" w:rsidRDefault="00501FB7" w:rsidP="003D6E2A">
      <w:pPr>
        <w:pStyle w:val="Lijstalinea"/>
        <w:numPr>
          <w:ilvl w:val="0"/>
          <w:numId w:val="1"/>
        </w:numPr>
      </w:pPr>
      <w:r>
        <w:t xml:space="preserve">Harde vloerbedekking in </w:t>
      </w:r>
      <w:r w:rsidR="00B633B5">
        <w:t>het</w:t>
      </w:r>
      <w:r>
        <w:t xml:space="preserve"> appartement</w:t>
      </w:r>
    </w:p>
    <w:p w14:paraId="037F27E1" w14:textId="77777777" w:rsidR="00501FB7" w:rsidRDefault="00501FB7" w:rsidP="003D6E2A">
      <w:pPr>
        <w:pStyle w:val="Lijstalinea"/>
        <w:numPr>
          <w:ilvl w:val="0"/>
          <w:numId w:val="1"/>
        </w:numPr>
      </w:pPr>
      <w:r>
        <w:t>Glasservice</w:t>
      </w:r>
    </w:p>
    <w:p w14:paraId="40299B3C" w14:textId="77777777" w:rsidR="00501FB7" w:rsidRDefault="00501FB7" w:rsidP="00501FB7">
      <w:pPr>
        <w:pStyle w:val="Lijstalinea"/>
        <w:numPr>
          <w:ilvl w:val="0"/>
          <w:numId w:val="1"/>
        </w:numPr>
      </w:pPr>
      <w:r>
        <w:t>Restafval, oud papier, en plastic verpakkingsafval</w:t>
      </w:r>
    </w:p>
    <w:p w14:paraId="173524FE" w14:textId="77777777" w:rsidR="00501FB7" w:rsidRPr="00501FB7" w:rsidRDefault="00887140" w:rsidP="00501FB7">
      <w:pPr>
        <w:pStyle w:val="Lijstalinea"/>
        <w:numPr>
          <w:ilvl w:val="0"/>
          <w:numId w:val="1"/>
        </w:numPr>
      </w:pPr>
      <w:r>
        <w:t>Bouwwerkzaamheden</w:t>
      </w:r>
    </w:p>
    <w:p w14:paraId="6CD8CFBB" w14:textId="77777777" w:rsidR="003D6E2A" w:rsidRDefault="003D6E2A" w:rsidP="003D6E2A">
      <w:pPr>
        <w:pStyle w:val="Lijstalinea"/>
        <w:numPr>
          <w:ilvl w:val="0"/>
          <w:numId w:val="1"/>
        </w:numPr>
      </w:pPr>
      <w:r>
        <w:t>Commissies</w:t>
      </w:r>
    </w:p>
    <w:p w14:paraId="54A62042" w14:textId="77777777" w:rsidR="003D6E2A" w:rsidRDefault="003D6E2A" w:rsidP="00B06CDD">
      <w:pPr>
        <w:pStyle w:val="Lijstalinea"/>
        <w:numPr>
          <w:ilvl w:val="1"/>
          <w:numId w:val="1"/>
        </w:numPr>
        <w:ind w:left="1418" w:hanging="698"/>
      </w:pPr>
      <w:r>
        <w:t>Kascommissie</w:t>
      </w:r>
    </w:p>
    <w:p w14:paraId="04307067" w14:textId="77777777" w:rsidR="003D6E2A" w:rsidRDefault="003D6E2A" w:rsidP="00B06CDD">
      <w:pPr>
        <w:pStyle w:val="Lijstalinea"/>
        <w:numPr>
          <w:ilvl w:val="1"/>
          <w:numId w:val="1"/>
        </w:numPr>
        <w:ind w:left="1418" w:hanging="698"/>
      </w:pPr>
      <w:r>
        <w:lastRenderedPageBreak/>
        <w:t>Technische commissie</w:t>
      </w:r>
    </w:p>
    <w:p w14:paraId="5154CC86" w14:textId="77777777" w:rsidR="003D6E2A" w:rsidRDefault="003D6E2A" w:rsidP="003D6E2A">
      <w:pPr>
        <w:pStyle w:val="Lijstalinea"/>
        <w:numPr>
          <w:ilvl w:val="0"/>
          <w:numId w:val="1"/>
        </w:numPr>
      </w:pPr>
      <w:r>
        <w:t>De Algemene Ledenvergadering van de Vereniging van Eigenaars</w:t>
      </w:r>
    </w:p>
    <w:p w14:paraId="3A48B7EE" w14:textId="77777777" w:rsidR="000B5B5C" w:rsidRDefault="000B5B5C" w:rsidP="00B622F1">
      <w:pPr>
        <w:pStyle w:val="Lijstalinea"/>
      </w:pPr>
    </w:p>
    <w:p w14:paraId="5D508B72" w14:textId="7713C9A5" w:rsidR="00B622F1" w:rsidRDefault="00B622F1" w:rsidP="00B622F1">
      <w:r>
        <w:t>Bijlage</w:t>
      </w:r>
    </w:p>
    <w:p w14:paraId="3D3717DB" w14:textId="77777777" w:rsidR="00C4466C" w:rsidRDefault="00B633B5" w:rsidP="003D6E2A">
      <w:pPr>
        <w:pStyle w:val="Lijstalinea"/>
        <w:numPr>
          <w:ilvl w:val="0"/>
          <w:numId w:val="1"/>
        </w:numPr>
      </w:pPr>
      <w:r>
        <w:t>Samenstelling b</w:t>
      </w:r>
      <w:r w:rsidR="00C4466C">
        <w:t>estuur</w:t>
      </w:r>
    </w:p>
    <w:p w14:paraId="059B0AF9" w14:textId="77777777" w:rsidR="00C4466C" w:rsidRDefault="00B633B5" w:rsidP="003D6E2A">
      <w:pPr>
        <w:pStyle w:val="Lijstalinea"/>
        <w:numPr>
          <w:ilvl w:val="0"/>
          <w:numId w:val="1"/>
        </w:numPr>
      </w:pPr>
      <w:r>
        <w:t>Samenstelling t</w:t>
      </w:r>
      <w:r w:rsidR="00C4466C">
        <w:t xml:space="preserve">echnische </w:t>
      </w:r>
      <w:r>
        <w:t>c</w:t>
      </w:r>
      <w:r w:rsidR="00C4466C">
        <w:t>ommissie</w:t>
      </w:r>
    </w:p>
    <w:p w14:paraId="2800A0D7" w14:textId="77777777" w:rsidR="00C4466C" w:rsidRPr="00C4466C" w:rsidRDefault="00C4466C" w:rsidP="003D6E2A">
      <w:pPr>
        <w:pStyle w:val="Lijstalinea"/>
        <w:numPr>
          <w:ilvl w:val="0"/>
          <w:numId w:val="1"/>
        </w:numPr>
      </w:pPr>
      <w:r w:rsidRPr="00C4466C">
        <w:t>Overzicht contracten, verzekeringen, en lidmaatschappen</w:t>
      </w:r>
    </w:p>
    <w:p w14:paraId="3B271C4A" w14:textId="77777777" w:rsidR="00713E66" w:rsidRDefault="00713E66" w:rsidP="00B06CDD">
      <w:pPr>
        <w:pStyle w:val="Lijstalinea"/>
        <w:numPr>
          <w:ilvl w:val="1"/>
          <w:numId w:val="1"/>
        </w:numPr>
        <w:ind w:left="1418" w:hanging="698"/>
      </w:pPr>
      <w:r>
        <w:t>Administratie</w:t>
      </w:r>
    </w:p>
    <w:p w14:paraId="667527F6" w14:textId="77777777" w:rsidR="002245DD" w:rsidRPr="00C4466C" w:rsidRDefault="00C4466C" w:rsidP="00B06CDD">
      <w:pPr>
        <w:pStyle w:val="Lijstalinea"/>
        <w:numPr>
          <w:ilvl w:val="1"/>
          <w:numId w:val="1"/>
        </w:numPr>
        <w:ind w:left="1418" w:hanging="698"/>
      </w:pPr>
      <w:r w:rsidRPr="00C4466C">
        <w:t>Vereniging Eigen</w:t>
      </w:r>
      <w:r>
        <w:t xml:space="preserve"> </w:t>
      </w:r>
      <w:r w:rsidRPr="00C4466C">
        <w:t>Huis</w:t>
      </w:r>
    </w:p>
    <w:p w14:paraId="378AE37B" w14:textId="77777777" w:rsidR="00C4466C" w:rsidRDefault="00C4466C" w:rsidP="00B06CDD">
      <w:pPr>
        <w:pStyle w:val="Lijstalinea"/>
        <w:numPr>
          <w:ilvl w:val="1"/>
          <w:numId w:val="1"/>
        </w:numPr>
        <w:ind w:left="1418" w:hanging="698"/>
      </w:pPr>
      <w:r>
        <w:t>VVE Belang</w:t>
      </w:r>
    </w:p>
    <w:p w14:paraId="6645BABA" w14:textId="77777777" w:rsidR="00675825" w:rsidRDefault="00675825" w:rsidP="00B06CDD">
      <w:pPr>
        <w:pStyle w:val="Lijstalinea"/>
        <w:numPr>
          <w:ilvl w:val="1"/>
          <w:numId w:val="1"/>
        </w:numPr>
        <w:ind w:left="1418" w:hanging="698"/>
      </w:pPr>
      <w:r>
        <w:t>Sloten</w:t>
      </w:r>
    </w:p>
    <w:p w14:paraId="1C1951A2" w14:textId="77777777" w:rsidR="00C4466C" w:rsidRDefault="00C4466C" w:rsidP="00B06CDD">
      <w:pPr>
        <w:pStyle w:val="Lijstalinea"/>
        <w:numPr>
          <w:ilvl w:val="1"/>
          <w:numId w:val="1"/>
        </w:numPr>
        <w:ind w:left="1418" w:hanging="698"/>
      </w:pPr>
      <w:r w:rsidRPr="00C4466C">
        <w:t>Onderhoud cv-installatie en rookgaskanalen</w:t>
      </w:r>
    </w:p>
    <w:p w14:paraId="125D6216" w14:textId="77777777" w:rsidR="00C4466C" w:rsidRDefault="00C4466C" w:rsidP="00B06CDD">
      <w:pPr>
        <w:pStyle w:val="Lijstalinea"/>
        <w:numPr>
          <w:ilvl w:val="1"/>
          <w:numId w:val="1"/>
        </w:numPr>
        <w:ind w:left="1418" w:hanging="698"/>
      </w:pPr>
      <w:r>
        <w:t>Onderhoud hydrofoor</w:t>
      </w:r>
    </w:p>
    <w:p w14:paraId="23889C3E" w14:textId="77777777" w:rsidR="00C4466C" w:rsidRDefault="00C4466C" w:rsidP="00B06CDD">
      <w:pPr>
        <w:pStyle w:val="Lijstalinea"/>
        <w:numPr>
          <w:ilvl w:val="1"/>
          <w:numId w:val="1"/>
        </w:numPr>
        <w:ind w:left="1418" w:hanging="698"/>
      </w:pPr>
      <w:r>
        <w:t>Onderhoud riolering</w:t>
      </w:r>
    </w:p>
    <w:p w14:paraId="4ADEBD7B" w14:textId="77777777" w:rsidR="00C4466C" w:rsidRDefault="00C4466C" w:rsidP="00B06CDD">
      <w:pPr>
        <w:pStyle w:val="Lijstalinea"/>
        <w:numPr>
          <w:ilvl w:val="1"/>
          <w:numId w:val="1"/>
        </w:numPr>
        <w:ind w:left="1418" w:hanging="698"/>
      </w:pPr>
      <w:r>
        <w:t>Onderhoud dak</w:t>
      </w:r>
    </w:p>
    <w:p w14:paraId="5E17F20C" w14:textId="77777777" w:rsidR="00C4466C" w:rsidRDefault="00C4466C" w:rsidP="00B06CDD">
      <w:pPr>
        <w:pStyle w:val="Lijstalinea"/>
        <w:numPr>
          <w:ilvl w:val="1"/>
          <w:numId w:val="1"/>
        </w:numPr>
        <w:ind w:left="1418" w:hanging="698"/>
      </w:pPr>
      <w:r>
        <w:t>Onderhoud garagedeur en automatische deuropeners</w:t>
      </w:r>
    </w:p>
    <w:p w14:paraId="57AD9272" w14:textId="77777777" w:rsidR="00C4466C" w:rsidRDefault="00C4466C" w:rsidP="00B06CDD">
      <w:pPr>
        <w:pStyle w:val="Lijstalinea"/>
        <w:numPr>
          <w:ilvl w:val="1"/>
          <w:numId w:val="1"/>
        </w:numPr>
        <w:ind w:left="1418" w:hanging="698"/>
      </w:pPr>
      <w:r>
        <w:t>Onderhoud lift</w:t>
      </w:r>
    </w:p>
    <w:p w14:paraId="38D80252" w14:textId="77777777" w:rsidR="00C4466C" w:rsidRDefault="00C4466C" w:rsidP="00B06CDD">
      <w:pPr>
        <w:pStyle w:val="Lijstalinea"/>
        <w:numPr>
          <w:ilvl w:val="1"/>
          <w:numId w:val="1"/>
        </w:numPr>
        <w:ind w:left="1418" w:hanging="698"/>
      </w:pPr>
      <w:r>
        <w:t>Brandblussers</w:t>
      </w:r>
    </w:p>
    <w:p w14:paraId="128F0825" w14:textId="1B50738C" w:rsidR="0044165B" w:rsidRDefault="0044165B" w:rsidP="00B06CDD">
      <w:pPr>
        <w:pStyle w:val="Lijstalinea"/>
        <w:numPr>
          <w:ilvl w:val="1"/>
          <w:numId w:val="1"/>
        </w:numPr>
        <w:ind w:left="1418" w:hanging="698"/>
      </w:pPr>
      <w:r>
        <w:t>Brandalarm</w:t>
      </w:r>
    </w:p>
    <w:p w14:paraId="51DDD4A3" w14:textId="77777777" w:rsidR="00C4466C" w:rsidRDefault="00C4466C" w:rsidP="00B06CDD">
      <w:pPr>
        <w:pStyle w:val="Lijstalinea"/>
        <w:numPr>
          <w:ilvl w:val="1"/>
          <w:numId w:val="1"/>
        </w:numPr>
        <w:ind w:left="1418" w:hanging="698"/>
      </w:pPr>
      <w:r>
        <w:t>Verzekeringen</w:t>
      </w:r>
    </w:p>
    <w:p w14:paraId="46334AAE" w14:textId="77777777" w:rsidR="00C4466C" w:rsidRDefault="009C6910" w:rsidP="00B06CDD">
      <w:pPr>
        <w:pStyle w:val="Lijstalinea"/>
        <w:numPr>
          <w:ilvl w:val="1"/>
          <w:numId w:val="1"/>
        </w:numPr>
        <w:ind w:left="1418" w:hanging="698"/>
      </w:pPr>
      <w:r>
        <w:t>Glasbewassing</w:t>
      </w:r>
    </w:p>
    <w:p w14:paraId="38C4CA68" w14:textId="77777777" w:rsidR="009C6910" w:rsidRDefault="009C6910" w:rsidP="00B06CDD">
      <w:pPr>
        <w:pStyle w:val="Lijstalinea"/>
        <w:numPr>
          <w:ilvl w:val="1"/>
          <w:numId w:val="1"/>
        </w:numPr>
        <w:ind w:left="1418" w:hanging="698"/>
      </w:pPr>
      <w:r>
        <w:t>Schoonmaak trappenhuizen</w:t>
      </w:r>
    </w:p>
    <w:p w14:paraId="73088D57" w14:textId="5B3CCD78" w:rsidR="003171A7" w:rsidRPr="00C4466C" w:rsidRDefault="003171A7" w:rsidP="00B06CDD">
      <w:pPr>
        <w:pStyle w:val="Lijstalinea"/>
        <w:numPr>
          <w:ilvl w:val="1"/>
          <w:numId w:val="1"/>
        </w:numPr>
        <w:ind w:left="1418" w:hanging="698"/>
      </w:pPr>
      <w:r>
        <w:t>Technisch advies</w:t>
      </w:r>
    </w:p>
    <w:p w14:paraId="7095BF69" w14:textId="77777777" w:rsidR="00E21B90" w:rsidRDefault="002245DD" w:rsidP="00E21B90">
      <w:r>
        <w:t xml:space="preserve">   </w:t>
      </w:r>
      <w:r w:rsidR="00E21B90">
        <w:t xml:space="preserve">  </w:t>
      </w:r>
    </w:p>
    <w:p w14:paraId="3BDD11DC" w14:textId="77777777" w:rsidR="00B633B5" w:rsidRDefault="00B633B5" w:rsidP="00E21B90"/>
    <w:p w14:paraId="2B03025C" w14:textId="77777777" w:rsidR="00B633B5" w:rsidRDefault="00B633B5" w:rsidP="00E21B90"/>
    <w:p w14:paraId="2D7E4A4E" w14:textId="77777777" w:rsidR="00B633B5" w:rsidRDefault="00B633B5" w:rsidP="00E21B90"/>
    <w:p w14:paraId="60F565BB" w14:textId="77777777" w:rsidR="00B633B5" w:rsidRDefault="00B633B5" w:rsidP="00E21B90"/>
    <w:p w14:paraId="414C9724" w14:textId="77777777" w:rsidR="00B633B5" w:rsidRDefault="00B633B5" w:rsidP="00E21B90"/>
    <w:p w14:paraId="324F229C" w14:textId="77777777" w:rsidR="00B633B5" w:rsidRDefault="00B633B5" w:rsidP="00E21B90"/>
    <w:p w14:paraId="20EF8F0B" w14:textId="77777777" w:rsidR="00B633B5" w:rsidRDefault="00B633B5" w:rsidP="00E21B90"/>
    <w:p w14:paraId="214F60B4" w14:textId="77777777" w:rsidR="00B633B5" w:rsidRDefault="00B633B5" w:rsidP="00E21B90"/>
    <w:p w14:paraId="7D3DACB5" w14:textId="77777777" w:rsidR="00B633B5" w:rsidRDefault="00B633B5" w:rsidP="00E21B90"/>
    <w:p w14:paraId="42179B5B" w14:textId="77777777" w:rsidR="00B633B5" w:rsidRDefault="00B633B5" w:rsidP="00E21B90"/>
    <w:p w14:paraId="1EAFD8CA" w14:textId="77777777" w:rsidR="00B633B5" w:rsidRDefault="00B633B5" w:rsidP="00E21B90"/>
    <w:p w14:paraId="5B1C71FB" w14:textId="77777777" w:rsidR="00B633B5" w:rsidRDefault="00B633B5" w:rsidP="00E21B90"/>
    <w:p w14:paraId="6D4D97A7" w14:textId="77777777" w:rsidR="00B633B5" w:rsidRDefault="00B633B5" w:rsidP="00E21B90"/>
    <w:p w14:paraId="54BFC9F8" w14:textId="77777777" w:rsidR="00B633B5" w:rsidRDefault="00B633B5" w:rsidP="00E21B90"/>
    <w:p w14:paraId="5CB402F0" w14:textId="77777777" w:rsidR="00B633B5" w:rsidRDefault="00B633B5" w:rsidP="00E21B90"/>
    <w:p w14:paraId="00E194D9" w14:textId="77777777" w:rsidR="00B633B5" w:rsidRDefault="00B633B5" w:rsidP="00E21B90"/>
    <w:p w14:paraId="6917EC45" w14:textId="77777777" w:rsidR="00B633B5" w:rsidRDefault="00B633B5" w:rsidP="00E21B90"/>
    <w:p w14:paraId="55D0100C" w14:textId="77777777" w:rsidR="00B633B5" w:rsidRDefault="00B633B5" w:rsidP="00E21B90"/>
    <w:p w14:paraId="2A0480C4" w14:textId="77777777" w:rsidR="00B633B5" w:rsidRDefault="00B633B5" w:rsidP="00E21B90"/>
    <w:p w14:paraId="09CCA1F8" w14:textId="77777777" w:rsidR="00B633B5" w:rsidRDefault="00B633B5" w:rsidP="00E21B90"/>
    <w:p w14:paraId="0A6E5481" w14:textId="77777777" w:rsidR="00B633B5" w:rsidRDefault="00B633B5" w:rsidP="00E21B90"/>
    <w:p w14:paraId="45AC8F30" w14:textId="77777777" w:rsidR="00B633B5" w:rsidRDefault="00B633B5" w:rsidP="00E21B90"/>
    <w:p w14:paraId="07FDF25E" w14:textId="77777777" w:rsidR="00B633B5" w:rsidRDefault="00B633B5" w:rsidP="00E21B90"/>
    <w:p w14:paraId="3447B007" w14:textId="77777777" w:rsidR="00B633B5" w:rsidRDefault="00B633B5" w:rsidP="00E21B90"/>
    <w:p w14:paraId="3D38D901" w14:textId="77777777" w:rsidR="00B633B5" w:rsidRDefault="00B633B5" w:rsidP="00E21B90"/>
    <w:p w14:paraId="48E9DABF" w14:textId="77777777" w:rsidR="00B633B5" w:rsidRDefault="00B633B5" w:rsidP="00E21B90"/>
    <w:p w14:paraId="4E79B3FE" w14:textId="77777777" w:rsidR="00B633B5" w:rsidRDefault="00B633B5" w:rsidP="00E21B90"/>
    <w:p w14:paraId="2DFAF29D" w14:textId="77777777" w:rsidR="00B633B5" w:rsidRDefault="00B633B5" w:rsidP="00E21B90"/>
    <w:p w14:paraId="0F3A34A0" w14:textId="77777777" w:rsidR="00B633B5" w:rsidRDefault="00B633B5" w:rsidP="00E21B90"/>
    <w:p w14:paraId="47018B75" w14:textId="77777777" w:rsidR="00B633B5" w:rsidRDefault="00B633B5" w:rsidP="00E21B90"/>
    <w:p w14:paraId="214FDD39" w14:textId="77777777" w:rsidR="00B633B5" w:rsidRDefault="00B633B5" w:rsidP="00E21B90"/>
    <w:p w14:paraId="0FE6A5C2" w14:textId="77777777" w:rsidR="00EF6284" w:rsidRPr="00BC0E4D" w:rsidRDefault="00EF6284" w:rsidP="00EF6284">
      <w:pPr>
        <w:pStyle w:val="Lijstalinea"/>
        <w:numPr>
          <w:ilvl w:val="0"/>
          <w:numId w:val="2"/>
        </w:numPr>
        <w:rPr>
          <w:b/>
          <w:bCs/>
        </w:rPr>
      </w:pPr>
      <w:r w:rsidRPr="00BC0E4D">
        <w:rPr>
          <w:b/>
          <w:bCs/>
        </w:rPr>
        <w:t>Woon- en gedragsregels</w:t>
      </w:r>
    </w:p>
    <w:p w14:paraId="1E71B2FC" w14:textId="77777777" w:rsidR="00EF6284" w:rsidRDefault="00EF6284" w:rsidP="00446242">
      <w:pPr>
        <w:pStyle w:val="Lijstalinea"/>
        <w:numPr>
          <w:ilvl w:val="1"/>
          <w:numId w:val="2"/>
        </w:numPr>
      </w:pPr>
      <w:r>
        <w:t>Wat mag:</w:t>
      </w:r>
    </w:p>
    <w:p w14:paraId="0AEC272C" w14:textId="77777777" w:rsidR="00446242" w:rsidRDefault="00446242" w:rsidP="00446242">
      <w:pPr>
        <w:pStyle w:val="Lijstalinea"/>
        <w:numPr>
          <w:ilvl w:val="0"/>
          <w:numId w:val="3"/>
        </w:numPr>
      </w:pPr>
      <w:r>
        <w:t>Het tijdelijk aanbrengen van hang- en steigerwerk, ladders</w:t>
      </w:r>
      <w:r w:rsidR="00E04C0B">
        <w:t>,</w:t>
      </w:r>
      <w:r>
        <w:t xml:space="preserve"> e.d. op de terrassen ten behoeve van onderhoud en reparatie (aanvulling op het Reglement van Splitsing, art. 18.2</w:t>
      </w:r>
      <w:r w:rsidR="00E04C0B">
        <w:t>)</w:t>
      </w:r>
    </w:p>
    <w:p w14:paraId="20A76A40" w14:textId="77777777" w:rsidR="00441F9B" w:rsidRPr="003258FF" w:rsidRDefault="00441F9B" w:rsidP="00441F9B">
      <w:pPr>
        <w:pStyle w:val="Lijstalinea"/>
        <w:numPr>
          <w:ilvl w:val="0"/>
          <w:numId w:val="3"/>
        </w:numPr>
      </w:pPr>
      <w:r>
        <w:t xml:space="preserve">Het houden van huisdieren die binnen het appartement kunnen worden gehuisvest zolang zij geen hinder of overlast veroorzaken voor andere bewoners </w:t>
      </w:r>
      <w:r w:rsidRPr="003258FF">
        <w:t xml:space="preserve">            </w:t>
      </w:r>
    </w:p>
    <w:p w14:paraId="51A3D39E" w14:textId="77777777" w:rsidR="00441F9B" w:rsidRDefault="00441F9B" w:rsidP="00441F9B">
      <w:pPr>
        <w:pStyle w:val="Lijstalinea"/>
        <w:ind w:left="1440"/>
      </w:pPr>
    </w:p>
    <w:p w14:paraId="14FA4159" w14:textId="77777777" w:rsidR="00446242" w:rsidRPr="00446242" w:rsidRDefault="00446242" w:rsidP="00446242">
      <w:pPr>
        <w:pStyle w:val="Lijstalinea"/>
        <w:numPr>
          <w:ilvl w:val="1"/>
          <w:numId w:val="2"/>
        </w:numPr>
      </w:pPr>
      <w:r w:rsidRPr="00446242">
        <w:t>Wat mag niet:</w:t>
      </w:r>
    </w:p>
    <w:p w14:paraId="5FA9AADA" w14:textId="7F3DCA9B" w:rsidR="00446242" w:rsidRPr="00936BEF" w:rsidRDefault="00446242" w:rsidP="00446242">
      <w:pPr>
        <w:pStyle w:val="Lijstalinea"/>
        <w:numPr>
          <w:ilvl w:val="0"/>
          <w:numId w:val="4"/>
        </w:numPr>
      </w:pPr>
      <w:r w:rsidRPr="00936BEF">
        <w:t>Het kloppen van kleden of uithangen van</w:t>
      </w:r>
      <w:r w:rsidR="00A961D1" w:rsidRPr="00936BEF">
        <w:t xml:space="preserve"> alle soorten textiel</w:t>
      </w:r>
      <w:r w:rsidRPr="00936BEF">
        <w:t xml:space="preserve"> na 10:00</w:t>
      </w:r>
      <w:r w:rsidR="00222A4D" w:rsidRPr="00936BEF">
        <w:t xml:space="preserve"> uur</w:t>
      </w:r>
      <w:r w:rsidRPr="00936BEF">
        <w:t xml:space="preserve"> </w:t>
      </w:r>
      <w:r w:rsidR="00222A4D" w:rsidRPr="00936BEF">
        <w:t>’</w:t>
      </w:r>
      <w:r w:rsidRPr="00936BEF">
        <w:t>s morgens</w:t>
      </w:r>
    </w:p>
    <w:p w14:paraId="0B0C5DE4" w14:textId="77777777" w:rsidR="00446242" w:rsidRDefault="00446242" w:rsidP="00446242">
      <w:pPr>
        <w:pStyle w:val="Lijstalinea"/>
        <w:numPr>
          <w:ilvl w:val="0"/>
          <w:numId w:val="4"/>
        </w:numPr>
      </w:pPr>
      <w:r>
        <w:t>De was drogen op de terrassen</w:t>
      </w:r>
    </w:p>
    <w:p w14:paraId="747AAE7E" w14:textId="77777777" w:rsidR="00446242" w:rsidRDefault="00446242" w:rsidP="00446242">
      <w:pPr>
        <w:pStyle w:val="Lijstalinea"/>
        <w:numPr>
          <w:ilvl w:val="0"/>
          <w:numId w:val="4"/>
        </w:numPr>
      </w:pPr>
      <w:r>
        <w:t>Afval naar buiten werpen</w:t>
      </w:r>
    </w:p>
    <w:p w14:paraId="21852098" w14:textId="77777777" w:rsidR="00446242" w:rsidRDefault="00446242" w:rsidP="00446242">
      <w:pPr>
        <w:pStyle w:val="Lijstalinea"/>
        <w:numPr>
          <w:ilvl w:val="0"/>
          <w:numId w:val="4"/>
        </w:numPr>
      </w:pPr>
      <w:r>
        <w:t>Vogels voederen vanaf de terrassen</w:t>
      </w:r>
    </w:p>
    <w:p w14:paraId="0B4034C6" w14:textId="77777777" w:rsidR="00446242" w:rsidRDefault="00446242" w:rsidP="00446242">
      <w:pPr>
        <w:pStyle w:val="Lijstalinea"/>
        <w:numPr>
          <w:ilvl w:val="0"/>
          <w:numId w:val="4"/>
        </w:numPr>
      </w:pPr>
      <w:r>
        <w:t>Vuurwerk afsteken op en vanaf de terrassen</w:t>
      </w:r>
      <w:r w:rsidR="00AF1528">
        <w:t xml:space="preserve"> of de gemeenschappelijke ruimtes </w:t>
      </w:r>
    </w:p>
    <w:p w14:paraId="523DCA5B" w14:textId="77777777" w:rsidR="009D1DBD" w:rsidRDefault="00446242" w:rsidP="002E3E0F">
      <w:pPr>
        <w:pStyle w:val="Lijstalinea"/>
        <w:numPr>
          <w:ilvl w:val="0"/>
          <w:numId w:val="4"/>
        </w:numPr>
      </w:pPr>
      <w:r>
        <w:t>Barbecueën op houtskool of andere brandstof op de terrassen of in de gemeenschappelijke ruimtes</w:t>
      </w:r>
      <w:r w:rsidR="00A645C3">
        <w:t>;</w:t>
      </w:r>
      <w:r w:rsidR="002E3E0F">
        <w:t xml:space="preserve"> </w:t>
      </w:r>
      <w:r w:rsidR="00222A4D" w:rsidRPr="002E3E0F">
        <w:t>elektrische barbecues</w:t>
      </w:r>
      <w:r w:rsidR="002E3E0F" w:rsidRPr="002E3E0F">
        <w:t xml:space="preserve"> zijn toegestaan</w:t>
      </w:r>
      <w:r w:rsidR="00222A4D" w:rsidRPr="002E3E0F">
        <w:t>, mits geen hinder voor buren ontstaat</w:t>
      </w:r>
    </w:p>
    <w:p w14:paraId="39354355" w14:textId="36D9A17B" w:rsidR="00AF1528" w:rsidRPr="002E3E0F" w:rsidRDefault="001B2A51" w:rsidP="002E3E0F">
      <w:pPr>
        <w:pStyle w:val="Lijstalinea"/>
        <w:numPr>
          <w:ilvl w:val="0"/>
          <w:numId w:val="4"/>
        </w:numPr>
      </w:pPr>
      <w:r>
        <w:t>Kratten, dozen, kisten en dergelijke</w:t>
      </w:r>
      <w:r w:rsidR="0093643A">
        <w:t xml:space="preserve"> duurzaam en zichtbaar op de terrassen plaatsen</w:t>
      </w:r>
      <w:r w:rsidR="00446242" w:rsidRPr="002E3E0F">
        <w:t xml:space="preserve"> </w:t>
      </w:r>
    </w:p>
    <w:p w14:paraId="77BBD7A3" w14:textId="77777777" w:rsidR="00AF1528" w:rsidRDefault="00AF1528" w:rsidP="00446242">
      <w:pPr>
        <w:pStyle w:val="Lijstalinea"/>
        <w:numPr>
          <w:ilvl w:val="0"/>
          <w:numId w:val="4"/>
        </w:numPr>
      </w:pPr>
      <w:r>
        <w:t>Medebewoners hinderen door onnodig geluidsoverlast (bijvoorbeeld harde muziek, blaffende honden, claxonneren)</w:t>
      </w:r>
    </w:p>
    <w:p w14:paraId="7C4C7C6D" w14:textId="77777777" w:rsidR="00AF1528" w:rsidRDefault="00AF1528" w:rsidP="00446242">
      <w:pPr>
        <w:pStyle w:val="Lijstalinea"/>
        <w:numPr>
          <w:ilvl w:val="0"/>
          <w:numId w:val="4"/>
        </w:numPr>
      </w:pPr>
      <w:r>
        <w:t>Het is niet toegestaan te boren en te hameren en overige geluidsoverlast-veroorzakende werkzaamheden uit te voeren op zon- en feestdagen en op werkdagen tussen 20:00 en 08:00 uur</w:t>
      </w:r>
    </w:p>
    <w:p w14:paraId="1D4E5750" w14:textId="77777777" w:rsidR="006B1601" w:rsidRDefault="00AF1528" w:rsidP="00446242">
      <w:pPr>
        <w:pStyle w:val="Lijstalinea"/>
        <w:numPr>
          <w:ilvl w:val="0"/>
          <w:numId w:val="4"/>
        </w:numPr>
      </w:pPr>
      <w:r>
        <w:t xml:space="preserve">Meer dan 5 liter brandbare vloeistof </w:t>
      </w:r>
      <w:r w:rsidR="006B1601">
        <w:t>in het appartement of berging opslaan</w:t>
      </w:r>
    </w:p>
    <w:p w14:paraId="61785953" w14:textId="77777777" w:rsidR="006B1601" w:rsidRDefault="006B1601" w:rsidP="00446242">
      <w:pPr>
        <w:pStyle w:val="Lijstalinea"/>
        <w:numPr>
          <w:ilvl w:val="0"/>
          <w:numId w:val="4"/>
        </w:numPr>
      </w:pPr>
      <w:r>
        <w:t>Ongewenst drukwerk uit de eigen brievenbus achterlaten in de gemeenschappelijke ruimtes</w:t>
      </w:r>
    </w:p>
    <w:p w14:paraId="6107A702" w14:textId="77777777" w:rsidR="006B1601" w:rsidRDefault="006B1601" w:rsidP="00446242">
      <w:pPr>
        <w:pStyle w:val="Lijstalinea"/>
        <w:numPr>
          <w:ilvl w:val="0"/>
          <w:numId w:val="4"/>
        </w:numPr>
      </w:pPr>
      <w:r>
        <w:t>Andere dan door de VvE goedgekeurde naamplaatjes aanbrengen aan de brievenbus</w:t>
      </w:r>
    </w:p>
    <w:p w14:paraId="7D9EDA1B" w14:textId="77777777" w:rsidR="006B1601" w:rsidRDefault="006B1601" w:rsidP="00446242">
      <w:pPr>
        <w:pStyle w:val="Lijstalinea"/>
        <w:numPr>
          <w:ilvl w:val="0"/>
          <w:numId w:val="4"/>
        </w:numPr>
      </w:pPr>
      <w:r>
        <w:t xml:space="preserve">Fietsen, bromfietsen, </w:t>
      </w:r>
      <w:proofErr w:type="spellStart"/>
      <w:r>
        <w:t>scootmobielen</w:t>
      </w:r>
      <w:proofErr w:type="spellEnd"/>
      <w:r>
        <w:t>, en dergelijke neerzetten op plaatsen die daarvoor niet bestemd en bedoeld zijn (aanvulling op het Reglement van Splitsing, art. 12, lid 1</w:t>
      </w:r>
      <w:r w:rsidR="00B633B5">
        <w:t>)</w:t>
      </w:r>
    </w:p>
    <w:p w14:paraId="52222A9B" w14:textId="37A034F7" w:rsidR="00DD1E13" w:rsidRPr="00F8523C" w:rsidRDefault="006B1601" w:rsidP="00446242">
      <w:pPr>
        <w:pStyle w:val="Lijstalinea"/>
        <w:numPr>
          <w:ilvl w:val="0"/>
          <w:numId w:val="4"/>
        </w:numPr>
      </w:pPr>
      <w:r>
        <w:lastRenderedPageBreak/>
        <w:t>Reclame (in zijn ruimste betekenis)</w:t>
      </w:r>
      <w:r w:rsidR="00F90C67">
        <w:t>, uithangborden, vlaggen, en dergelijke</w:t>
      </w:r>
      <w:r>
        <w:t xml:space="preserve"> </w:t>
      </w:r>
      <w:r w:rsidR="00DD1E13">
        <w:t>aanbrengen op plaatsen die van buitenaf zichtbaar zijn</w:t>
      </w:r>
      <w:r w:rsidR="00222A4D">
        <w:t xml:space="preserve">. </w:t>
      </w:r>
      <w:r w:rsidR="00222A4D" w:rsidRPr="00F8523C">
        <w:t xml:space="preserve">Uitgezonderd </w:t>
      </w:r>
      <w:r w:rsidR="005F1213">
        <w:t xml:space="preserve">zijn </w:t>
      </w:r>
      <w:r w:rsidR="00222A4D" w:rsidRPr="00F8523C">
        <w:t>borden</w:t>
      </w:r>
      <w:r w:rsidR="005F1213">
        <w:t>,</w:t>
      </w:r>
      <w:r w:rsidR="00222A4D" w:rsidRPr="00F8523C">
        <w:t xml:space="preserve"> bedoeld voor de verkoop van het betreffende appartement</w:t>
      </w:r>
    </w:p>
    <w:p w14:paraId="03C94C43" w14:textId="3870BA1B" w:rsidR="00DD1E13" w:rsidRDefault="00DD1E13" w:rsidP="00446242">
      <w:pPr>
        <w:pStyle w:val="Lijstalinea"/>
        <w:numPr>
          <w:ilvl w:val="0"/>
          <w:numId w:val="4"/>
        </w:numPr>
      </w:pPr>
      <w:r>
        <w:t>Roken in de gemeenschappelijke ruimtes (trappenhuis, liften, gang van de bergingen, parkeergarage</w:t>
      </w:r>
      <w:r w:rsidR="000A2AF2">
        <w:t>)</w:t>
      </w:r>
    </w:p>
    <w:p w14:paraId="5265BFD4" w14:textId="1E0336B6" w:rsidR="00B97458" w:rsidRDefault="00B97458" w:rsidP="00FC6DDD">
      <w:pPr>
        <w:pStyle w:val="Lijstalinea"/>
        <w:numPr>
          <w:ilvl w:val="0"/>
          <w:numId w:val="4"/>
        </w:numPr>
      </w:pPr>
      <w:r>
        <w:t xml:space="preserve">De gemeenschappelijke ruimten dienen te allen tijde schoon, veilig en volledig </w:t>
      </w:r>
      <w:r w:rsidR="000A2AF2">
        <w:t xml:space="preserve"> </w:t>
      </w:r>
      <w:r w:rsidR="00A22563">
        <w:t xml:space="preserve">    </w:t>
      </w:r>
      <w:r>
        <w:t xml:space="preserve">vrij te worden gehouden. Het is niet toegestaan daar zaken van welke aard ook te plaatsen, te stallen, op te slaan of op te hangen, zoals meubilair, planten, kunstvoorwerpen en dergelijke </w:t>
      </w:r>
    </w:p>
    <w:p w14:paraId="4A623F94" w14:textId="547A29EC" w:rsidR="00DD1E13" w:rsidRPr="008A7F17" w:rsidRDefault="0019486E" w:rsidP="008A7F17">
      <w:pPr>
        <w:rPr>
          <w:highlight w:val="yellow"/>
        </w:rPr>
      </w:pPr>
      <w:r>
        <w:t xml:space="preserve">                  </w:t>
      </w:r>
      <w:r w:rsidR="008A7F17">
        <w:t>q.</w:t>
      </w:r>
      <w:r>
        <w:t xml:space="preserve"> </w:t>
      </w:r>
      <w:r w:rsidR="00EE7F5B">
        <w:t xml:space="preserve">  </w:t>
      </w:r>
      <w:r w:rsidR="00DD1E13">
        <w:t>Auto’s wassen of repareren in de parkeergarage</w:t>
      </w:r>
      <w:r w:rsidR="00B97458" w:rsidRPr="00B97458">
        <w:t xml:space="preserve"> </w:t>
      </w:r>
      <w:r w:rsidR="00222A4D" w:rsidRPr="00B97458">
        <w:t xml:space="preserve"> </w:t>
      </w:r>
      <w:r w:rsidR="00B97458" w:rsidRPr="00B97458">
        <w:t xml:space="preserve">     </w:t>
      </w:r>
    </w:p>
    <w:p w14:paraId="362DE104" w14:textId="2DC58438" w:rsidR="00DD1E13" w:rsidRDefault="0019486E" w:rsidP="0019486E">
      <w:pPr>
        <w:ind w:left="992"/>
      </w:pPr>
      <w:r>
        <w:t>r</w:t>
      </w:r>
      <w:r w:rsidR="00C87BAB">
        <w:t xml:space="preserve">. </w:t>
      </w:r>
      <w:r w:rsidR="00EE7F5B">
        <w:t xml:space="preserve">   </w:t>
      </w:r>
      <w:r w:rsidR="00DD1E13">
        <w:t>Duurzaam bedekken van de glazen terraspanelen om inkijk te verhinderen</w:t>
      </w:r>
    </w:p>
    <w:p w14:paraId="191E1E89" w14:textId="167D8EDD" w:rsidR="00DD1E13" w:rsidRDefault="00DD1E13" w:rsidP="00C87BAB">
      <w:pPr>
        <w:pStyle w:val="Lijstalinea"/>
        <w:numPr>
          <w:ilvl w:val="0"/>
          <w:numId w:val="16"/>
        </w:numPr>
      </w:pPr>
      <w:r>
        <w:t>Toegang verlenen aan niet aangekondigde bezoekers (zoals colporteurs, venters, vertegenwoordigers), met uitzondering van collectanten voor goede doelen</w:t>
      </w:r>
    </w:p>
    <w:p w14:paraId="33863D92" w14:textId="77777777" w:rsidR="00DD1E13" w:rsidRDefault="00DD1E13" w:rsidP="00C87BAB">
      <w:pPr>
        <w:pStyle w:val="Lijstalinea"/>
        <w:numPr>
          <w:ilvl w:val="0"/>
          <w:numId w:val="16"/>
        </w:numPr>
      </w:pPr>
      <w:r>
        <w:t>Aansluiten van een afzuigkap met motor op de mechanische afzuiginstallatie</w:t>
      </w:r>
    </w:p>
    <w:p w14:paraId="79BE18A5" w14:textId="7C56A048" w:rsidR="00B97458" w:rsidRDefault="004F6249" w:rsidP="00C87BAB">
      <w:pPr>
        <w:pStyle w:val="Lijstalinea"/>
        <w:numPr>
          <w:ilvl w:val="0"/>
          <w:numId w:val="16"/>
        </w:numPr>
      </w:pPr>
      <w:r>
        <w:t xml:space="preserve">Het zonder toestemming van de VvE aanbrengen van installaties (zoals antennes, schotelantennes, airconditioning, warmtepompen, </w:t>
      </w:r>
      <w:r w:rsidRPr="00592AE6">
        <w:t>laadpalen</w:t>
      </w:r>
      <w:r w:rsidR="00F90C67">
        <w:t>, en dergelijke</w:t>
      </w:r>
      <w:r>
        <w:t xml:space="preserve">) op of aan het gebouw met inbegrip </w:t>
      </w:r>
      <w:r w:rsidR="00F90C67">
        <w:t xml:space="preserve">van </w:t>
      </w:r>
      <w:r>
        <w:t>de terrassen en de parkeerplaatsen</w:t>
      </w:r>
      <w:r w:rsidR="003171A7">
        <w:t>.</w:t>
      </w:r>
    </w:p>
    <w:p w14:paraId="6E0CC6AF" w14:textId="1D1A0B3D" w:rsidR="003171A7" w:rsidRPr="0092634D" w:rsidRDefault="003171A7" w:rsidP="003171A7">
      <w:pPr>
        <w:pStyle w:val="Lijstalinea"/>
        <w:ind w:left="1352"/>
      </w:pPr>
      <w:r>
        <w:t xml:space="preserve">Ten behoeve van </w:t>
      </w:r>
      <w:proofErr w:type="spellStart"/>
      <w:r>
        <w:t>airconditioning-</w:t>
      </w:r>
      <w:proofErr w:type="gramStart"/>
      <w:r>
        <w:t>installaties</w:t>
      </w:r>
      <w:proofErr w:type="spellEnd"/>
      <w:r>
        <w:t xml:space="preserve">  kan</w:t>
      </w:r>
      <w:proofErr w:type="gramEnd"/>
      <w:r>
        <w:t xml:space="preserve"> wel een gebruikersovereenkomst gesloten worden tussen de VvE en individuele eigenaar. In deze gebruikersovereenkomst zijn de voorwaarden opgenomen waaronder de airco is toegestaan. De overeenkomst vervalt bij verkoop van het appartement en moet vernieuwd worden door de volgende eigenaar. </w:t>
      </w:r>
    </w:p>
    <w:p w14:paraId="3FF4CEAC" w14:textId="375EA4A5" w:rsidR="004F6249" w:rsidRPr="00222A4D" w:rsidRDefault="004F6249" w:rsidP="00B97458">
      <w:pPr>
        <w:pStyle w:val="Lijstalinea"/>
        <w:ind w:left="1352"/>
        <w:rPr>
          <w:highlight w:val="yellow"/>
        </w:rPr>
      </w:pPr>
    </w:p>
    <w:p w14:paraId="2DA98503" w14:textId="77777777" w:rsidR="00F90C67" w:rsidRDefault="00F90C67" w:rsidP="00F90C67">
      <w:pPr>
        <w:ind w:firstLine="720"/>
      </w:pPr>
    </w:p>
    <w:p w14:paraId="5B60867A" w14:textId="77777777" w:rsidR="00F90C67" w:rsidRPr="00F90C67" w:rsidRDefault="00F90C67" w:rsidP="00F90C67">
      <w:pPr>
        <w:pStyle w:val="Lijstalinea"/>
        <w:numPr>
          <w:ilvl w:val="1"/>
          <w:numId w:val="2"/>
        </w:numPr>
      </w:pPr>
      <w:r w:rsidRPr="00F90C67">
        <w:t>Wat hoort:</w:t>
      </w:r>
    </w:p>
    <w:p w14:paraId="2113CD9D" w14:textId="77777777" w:rsidR="00F90C67" w:rsidRDefault="00F90C67" w:rsidP="00F90C67">
      <w:pPr>
        <w:pStyle w:val="Lijstalinea"/>
        <w:numPr>
          <w:ilvl w:val="0"/>
          <w:numId w:val="5"/>
        </w:numPr>
      </w:pPr>
      <w:r>
        <w:t>Afval in een goed afgesloten zak deponeren in de ondergrondse afvalcontainer</w:t>
      </w:r>
    </w:p>
    <w:p w14:paraId="0FC3CAF7" w14:textId="77777777" w:rsidR="00F90C67" w:rsidRDefault="00F90C67" w:rsidP="00F90C67">
      <w:pPr>
        <w:pStyle w:val="Lijstalinea"/>
        <w:numPr>
          <w:ilvl w:val="0"/>
          <w:numId w:val="5"/>
        </w:numPr>
      </w:pPr>
      <w:r>
        <w:t xml:space="preserve">Verpakkingsplastic en oud papier en karton in de daarvoor bestemde containers bij ‘De </w:t>
      </w:r>
      <w:proofErr w:type="spellStart"/>
      <w:r>
        <w:t>Bergsche</w:t>
      </w:r>
      <w:proofErr w:type="spellEnd"/>
      <w:r>
        <w:t xml:space="preserve"> Veste 2’ deponeren</w:t>
      </w:r>
    </w:p>
    <w:p w14:paraId="654E31C8" w14:textId="6F5A85AC" w:rsidR="00F90C67" w:rsidRDefault="00F90C67" w:rsidP="00F90C67">
      <w:pPr>
        <w:pStyle w:val="Lijstalinea"/>
        <w:numPr>
          <w:ilvl w:val="0"/>
          <w:numId w:val="5"/>
        </w:numPr>
      </w:pPr>
      <w:r>
        <w:t xml:space="preserve">Ander afval en groot afval naar de </w:t>
      </w:r>
      <w:proofErr w:type="spellStart"/>
      <w:r>
        <w:t>Sa</w:t>
      </w:r>
      <w:r w:rsidR="00A961D1">
        <w:t>v</w:t>
      </w:r>
      <w:r>
        <w:t>er</w:t>
      </w:r>
      <w:proofErr w:type="spellEnd"/>
      <w:r>
        <w:t xml:space="preserve"> milieustraat brengen of volgens de instructies van </w:t>
      </w:r>
      <w:proofErr w:type="spellStart"/>
      <w:r>
        <w:t>Sa</w:t>
      </w:r>
      <w:r w:rsidR="00A961D1">
        <w:t>v</w:t>
      </w:r>
      <w:r>
        <w:t>er</w:t>
      </w:r>
      <w:proofErr w:type="spellEnd"/>
      <w:r>
        <w:t xml:space="preserve"> laten ophalen</w:t>
      </w:r>
    </w:p>
    <w:p w14:paraId="03D8AD83" w14:textId="77777777" w:rsidR="00F90C67" w:rsidRDefault="00F90C67" w:rsidP="00F90C67">
      <w:pPr>
        <w:pStyle w:val="Lijstalinea"/>
        <w:numPr>
          <w:ilvl w:val="0"/>
          <w:numId w:val="5"/>
        </w:numPr>
      </w:pPr>
      <w:r>
        <w:t>Looppaden ijs- en sneeuwvrij maken</w:t>
      </w:r>
    </w:p>
    <w:p w14:paraId="2A8524A0" w14:textId="77777777" w:rsidR="0037718A" w:rsidRDefault="0037718A" w:rsidP="00F90C67">
      <w:pPr>
        <w:pStyle w:val="Lijstalinea"/>
        <w:numPr>
          <w:ilvl w:val="0"/>
          <w:numId w:val="5"/>
        </w:numPr>
      </w:pPr>
      <w:r>
        <w:t>Honden in de gemeenschappelijke ruimtes aangelijnd houden</w:t>
      </w:r>
    </w:p>
    <w:p w14:paraId="50DAE424" w14:textId="77777777" w:rsidR="0037718A" w:rsidRDefault="0037718A" w:rsidP="00F90C67">
      <w:pPr>
        <w:pStyle w:val="Lijstalinea"/>
        <w:numPr>
          <w:ilvl w:val="0"/>
          <w:numId w:val="5"/>
        </w:numPr>
      </w:pPr>
      <w:r>
        <w:t>Het (laten) verrichten van verbouwingen mag alleen na schriftelijke toestemming van het bestuur. Het bestuur mag zich op kosten van verzoeker bouwkundig laten adviseren. Bij ingrijpende verbouwingen die ook de gemeenschappelijke delen betreffen is de instemming van de VvE nodig. Het (laten) installeren van een keuken, badkamer, en dergelijke geldt als zodanig niet als verbouwing</w:t>
      </w:r>
    </w:p>
    <w:p w14:paraId="786F26FF" w14:textId="77777777" w:rsidR="003258FF" w:rsidRDefault="0037718A" w:rsidP="00F90C67">
      <w:pPr>
        <w:pStyle w:val="Lijstalinea"/>
        <w:numPr>
          <w:ilvl w:val="0"/>
          <w:numId w:val="5"/>
        </w:numPr>
      </w:pPr>
      <w:r>
        <w:t xml:space="preserve">Schaden en defecten aan het gebouw en aan de gemeenschappelijke ruimtes/zaken zo snel mogelijk melden aan het bestuur via ‘debergscheveste1@gmail.com’ of, </w:t>
      </w:r>
      <w:proofErr w:type="gramStart"/>
      <w:r>
        <w:t>indien</w:t>
      </w:r>
      <w:proofErr w:type="gramEnd"/>
      <w:r>
        <w:t xml:space="preserve"> het urgent is, direct aan een van de bestuursleden</w:t>
      </w:r>
    </w:p>
    <w:p w14:paraId="5B37F062" w14:textId="77777777" w:rsidR="003258FF" w:rsidRDefault="003258FF" w:rsidP="00F90C67">
      <w:pPr>
        <w:pStyle w:val="Lijstalinea"/>
        <w:numPr>
          <w:ilvl w:val="0"/>
          <w:numId w:val="5"/>
        </w:numPr>
      </w:pPr>
      <w:r>
        <w:t>Fietsen stallen op de plaatsen waar dit is toegestaan:</w:t>
      </w:r>
    </w:p>
    <w:p w14:paraId="0C0DC13D" w14:textId="77777777" w:rsidR="003258FF" w:rsidRDefault="003258FF" w:rsidP="003258FF">
      <w:pPr>
        <w:pStyle w:val="Lijstalinea"/>
        <w:numPr>
          <w:ilvl w:val="0"/>
          <w:numId w:val="6"/>
        </w:numPr>
      </w:pPr>
      <w:r>
        <w:lastRenderedPageBreak/>
        <w:t>In de fietsklemmen voor het gebouw</w:t>
      </w:r>
    </w:p>
    <w:p w14:paraId="06BAE847" w14:textId="77777777" w:rsidR="003258FF" w:rsidRDefault="003258FF" w:rsidP="003258FF">
      <w:pPr>
        <w:pStyle w:val="Lijstalinea"/>
        <w:numPr>
          <w:ilvl w:val="0"/>
          <w:numId w:val="6"/>
        </w:numPr>
      </w:pPr>
      <w:r>
        <w:t>Op de eigen parkeerplaats in de parkeergarage</w:t>
      </w:r>
    </w:p>
    <w:p w14:paraId="4B6D983A" w14:textId="77777777" w:rsidR="003258FF" w:rsidRDefault="003258FF" w:rsidP="003258FF">
      <w:pPr>
        <w:pStyle w:val="Lijstalinea"/>
        <w:numPr>
          <w:ilvl w:val="0"/>
          <w:numId w:val="6"/>
        </w:numPr>
      </w:pPr>
      <w:r>
        <w:t>Op de daarvoor gereserveerde plaats in de parkeergarage</w:t>
      </w:r>
    </w:p>
    <w:p w14:paraId="4675B7E5" w14:textId="77777777" w:rsidR="003258FF" w:rsidRDefault="003258FF" w:rsidP="003258FF">
      <w:pPr>
        <w:pStyle w:val="Lijstalinea"/>
        <w:numPr>
          <w:ilvl w:val="0"/>
          <w:numId w:val="5"/>
        </w:numPr>
      </w:pPr>
      <w:r>
        <w:t>Bij langdurige afwezigheid (langer dan een maand) bereikbaarheidsadres melden bij het bestuur. Sleutel afgeven bij medebewoner of bij het bestuur uitsluitend ten behoeve van het oplossen van calamiteiten (brand, lekkage, en dergelijke)</w:t>
      </w:r>
    </w:p>
    <w:p w14:paraId="2D1CA954" w14:textId="77777777" w:rsidR="007C6DA7" w:rsidRDefault="007C6DA7" w:rsidP="003258FF">
      <w:pPr>
        <w:pStyle w:val="Lijstalinea"/>
        <w:numPr>
          <w:ilvl w:val="0"/>
          <w:numId w:val="5"/>
        </w:numPr>
      </w:pPr>
      <w:r>
        <w:t>Geen vetresten of hygiëneproducten (luiers, tampons, en dergelijke) afvoeren via de riolering</w:t>
      </w:r>
    </w:p>
    <w:p w14:paraId="3F98CCE3" w14:textId="77777777" w:rsidR="00441F9B" w:rsidRDefault="00727233" w:rsidP="003258FF">
      <w:pPr>
        <w:pStyle w:val="Lijstalinea"/>
        <w:numPr>
          <w:ilvl w:val="0"/>
          <w:numId w:val="5"/>
        </w:numPr>
      </w:pPr>
      <w:r>
        <w:t xml:space="preserve">Geen </w:t>
      </w:r>
      <w:r w:rsidR="00441F9B">
        <w:t xml:space="preserve">vaste soda (natriumhydroxide) gebruiken voor het ontstoppen van de pvc-afvoerleidingen </w:t>
      </w:r>
    </w:p>
    <w:p w14:paraId="63F90458" w14:textId="77777777" w:rsidR="009F5941" w:rsidRDefault="009F5941" w:rsidP="009F5941"/>
    <w:p w14:paraId="632882AD" w14:textId="77777777" w:rsidR="00C462B7" w:rsidRPr="00C462B7" w:rsidRDefault="009F5941" w:rsidP="00C462B7">
      <w:pPr>
        <w:pStyle w:val="Lijstalinea"/>
        <w:numPr>
          <w:ilvl w:val="0"/>
          <w:numId w:val="2"/>
        </w:numPr>
        <w:rPr>
          <w:b/>
          <w:bCs/>
        </w:rPr>
      </w:pPr>
      <w:r w:rsidRPr="00BC0E4D">
        <w:rPr>
          <w:b/>
          <w:bCs/>
        </w:rPr>
        <w:t>Besluiten genomen door de Algemene Ledenvergadering</w:t>
      </w:r>
    </w:p>
    <w:p w14:paraId="242A1778" w14:textId="77777777" w:rsidR="009F5941" w:rsidRDefault="00691A88" w:rsidP="009F5941">
      <w:pPr>
        <w:pStyle w:val="Lijstalinea"/>
        <w:numPr>
          <w:ilvl w:val="1"/>
          <w:numId w:val="2"/>
        </w:numPr>
      </w:pPr>
      <w:r>
        <w:t>De Algemene Ledenvergadering (ALV) en het Huishoudelijk Reglement</w:t>
      </w:r>
    </w:p>
    <w:p w14:paraId="7DD30A4A" w14:textId="77777777" w:rsidR="00691A88" w:rsidRDefault="00691A88" w:rsidP="00691A88">
      <w:pPr>
        <w:ind w:left="720"/>
      </w:pPr>
      <w:r>
        <w:t xml:space="preserve">De Algemene Ledenvergadering vindt tenminste één keer per jaar plaats. Deze jaarlijkse ALV vindt in de regel in de eerste helft van april plaats. Meerdere (bijzondere) </w:t>
      </w:r>
      <w:proofErr w:type="spellStart"/>
      <w:r>
        <w:t>ALV’s</w:t>
      </w:r>
      <w:proofErr w:type="spellEnd"/>
      <w:r>
        <w:t xml:space="preserve"> kunnen door het bestuur of door de leden worden bijeengeroepen. Het Huishoudelijk Reglement (HR) wordt op iedere jaarlijkse ALV opnieuw vastgesteld, waarbij eventuele wijzigingen ten opzichte van het vorige Reglement worden uitgelicht (zie ook punt 16 van dit Reglement).</w:t>
      </w:r>
      <w:r w:rsidR="00C462B7">
        <w:t xml:space="preserve"> Door de vaststelling van dit HR door de ALV vervallen alle voorgaande versies. </w:t>
      </w:r>
    </w:p>
    <w:p w14:paraId="0D7191CA" w14:textId="0F2CC602" w:rsidR="00222A4D" w:rsidRDefault="00222A4D" w:rsidP="00691A88">
      <w:pPr>
        <w:ind w:left="720"/>
      </w:pPr>
      <w:r w:rsidRPr="00DA69FE">
        <w:t>Het bestuur zendt aan iedere eigenaar binnen twee weken na de vergadering de notulen dan wel concept-notulen toe</w:t>
      </w:r>
    </w:p>
    <w:p w14:paraId="243EC5D3" w14:textId="77777777" w:rsidR="00691A88" w:rsidRPr="00691A88" w:rsidRDefault="00691A88" w:rsidP="00691A88">
      <w:pPr>
        <w:ind w:left="720"/>
      </w:pPr>
      <w:r>
        <w:t xml:space="preserve">  </w:t>
      </w:r>
    </w:p>
    <w:p w14:paraId="1737FCC2" w14:textId="77777777" w:rsidR="00691A88" w:rsidRDefault="00691A88" w:rsidP="009F5941">
      <w:pPr>
        <w:pStyle w:val="Lijstalinea"/>
        <w:numPr>
          <w:ilvl w:val="1"/>
          <w:numId w:val="2"/>
        </w:numPr>
      </w:pPr>
      <w:r>
        <w:t>Begroting en ledenbijdragen</w:t>
      </w:r>
    </w:p>
    <w:p w14:paraId="59E84E6E" w14:textId="264DBBDD" w:rsidR="00FA0090" w:rsidRDefault="00F42A55" w:rsidP="00F42A55">
      <w:pPr>
        <w:ind w:left="720"/>
      </w:pPr>
      <w:r>
        <w:t xml:space="preserve">Het bestuur stelt jaarlijks een exploitatiebegroting op voor het dan lopende boekjaar welk op de jaarlijkse ALV zal worden vastgesteld. De uit de begroting voortvloeiende bijdrage van de eigenaars wordt eveneens door de ALV als voorlopig voorschot vastgesteld. De eigenaars zijn verplicht dit voorschot in 12-maandelijkse termijnen steeds op de eerste van de maand </w:t>
      </w:r>
      <w:r w:rsidR="00FA0090">
        <w:t xml:space="preserve">vooruit </w:t>
      </w:r>
      <w:r>
        <w:t>te voldoen</w:t>
      </w:r>
      <w:r w:rsidR="00246C82">
        <w:t xml:space="preserve"> door bankoverschrijving naar NL55ABNA0609870580 </w:t>
      </w:r>
      <w:proofErr w:type="spellStart"/>
      <w:r w:rsidR="00246C82">
        <w:t>tnv</w:t>
      </w:r>
      <w:proofErr w:type="spellEnd"/>
      <w:r w:rsidR="00246C82">
        <w:t xml:space="preserve"> VvE De </w:t>
      </w:r>
      <w:proofErr w:type="spellStart"/>
      <w:r w:rsidR="00246C82">
        <w:t>Bergsche</w:t>
      </w:r>
      <w:proofErr w:type="spellEnd"/>
      <w:r w:rsidR="00246C82">
        <w:t xml:space="preserve"> Veste1 dan wel door een machtiging </w:t>
      </w:r>
      <w:r w:rsidR="00BE2E7D">
        <w:t xml:space="preserve">tot afschrijving </w:t>
      </w:r>
      <w:r w:rsidR="00246C82">
        <w:t>te verlene</w:t>
      </w:r>
      <w:r w:rsidR="00BE2E7D">
        <w:t xml:space="preserve">n aan </w:t>
      </w:r>
      <w:r w:rsidR="002B1F96">
        <w:t>de</w:t>
      </w:r>
      <w:r w:rsidR="00BE2E7D">
        <w:t xml:space="preserve"> administrateur</w:t>
      </w:r>
      <w:r w:rsidR="002B1F96">
        <w:t xml:space="preserve"> van de VvE,</w:t>
      </w:r>
      <w:r w:rsidR="00BE2E7D">
        <w:t xml:space="preserve"> </w:t>
      </w:r>
      <w:proofErr w:type="spellStart"/>
      <w:r w:rsidR="00BE2E7D">
        <w:t>Robog</w:t>
      </w:r>
      <w:proofErr w:type="spellEnd"/>
      <w:r w:rsidR="00BE2E7D">
        <w:t xml:space="preserve"> (zie 19.1)</w:t>
      </w:r>
      <w:r>
        <w:t xml:space="preserve">. </w:t>
      </w:r>
      <w:r w:rsidR="00FA0090">
        <w:t>Na het vaststellen van de jaarrekening wordt het voorschot</w:t>
      </w:r>
      <w:r w:rsidR="00DA69FE">
        <w:t xml:space="preserve"> dan wel</w:t>
      </w:r>
      <w:r w:rsidR="00FA0090">
        <w:t xml:space="preserve"> de definitieve </w:t>
      </w:r>
      <w:proofErr w:type="gramStart"/>
      <w:r w:rsidR="00FA0090">
        <w:t>bijdrage  aangepast</w:t>
      </w:r>
      <w:proofErr w:type="gramEnd"/>
      <w:r w:rsidR="00FA0090">
        <w:t xml:space="preserve"> om de exploitatie sluitend te maken. Hierover neemt de ALV een besluit (zie 2.</w:t>
      </w:r>
      <w:r w:rsidR="00BE2E7D">
        <w:t>4</w:t>
      </w:r>
      <w:r w:rsidR="00FA0090">
        <w:t>). (Aanvulling op het Reglement van Splitsing, artikel 5, lid 2)</w:t>
      </w:r>
    </w:p>
    <w:p w14:paraId="4015B564" w14:textId="77777777" w:rsidR="00F42A55" w:rsidRPr="00F42A55" w:rsidRDefault="00F42A55" w:rsidP="00F42A55">
      <w:pPr>
        <w:ind w:left="720"/>
      </w:pPr>
      <w:r>
        <w:t xml:space="preserve">  </w:t>
      </w:r>
    </w:p>
    <w:p w14:paraId="1BDC9898" w14:textId="77777777" w:rsidR="00F42A55" w:rsidRPr="009F5941" w:rsidRDefault="00F42A55" w:rsidP="009F5941">
      <w:pPr>
        <w:pStyle w:val="Lijstalinea"/>
        <w:numPr>
          <w:ilvl w:val="1"/>
          <w:numId w:val="2"/>
        </w:numPr>
      </w:pPr>
      <w:r w:rsidRPr="009F5941">
        <w:t>Vorming van een reservefonds</w:t>
      </w:r>
    </w:p>
    <w:p w14:paraId="78D6BBD5" w14:textId="5E2A9086" w:rsidR="00214D54" w:rsidRDefault="009F5941" w:rsidP="009F5941">
      <w:pPr>
        <w:pStyle w:val="Lijstalinea"/>
      </w:pPr>
      <w:r>
        <w:t>De ALV gaat akkoord met de vorming van een reservefonds voor het onderhoud, reparatie, en vervanging</w:t>
      </w:r>
      <w:r w:rsidR="00D44F21">
        <w:t xml:space="preserve"> van het gebouw en daarmee verbonden installaties</w:t>
      </w:r>
      <w:r w:rsidR="00CB0FB1">
        <w:t xml:space="preserve"> zoals door de overheid wordt geëist</w:t>
      </w:r>
      <w:r w:rsidR="00D44F21">
        <w:t xml:space="preserve">. De grootte van het reservefonds en de jaarlijkse reservering daarvoor wordt berekend aan de hand van een meer-jaren onderhoudsplan (MJOP) opgesteld </w:t>
      </w:r>
      <w:r w:rsidR="003171A7">
        <w:t>onder verantwoording van</w:t>
      </w:r>
      <w:r w:rsidR="00D44F21">
        <w:t xml:space="preserve"> het bestuur</w:t>
      </w:r>
      <w:r w:rsidR="003171A7">
        <w:t>.</w:t>
      </w:r>
      <w:r w:rsidR="00D44F21">
        <w:t xml:space="preserve"> </w:t>
      </w:r>
      <w:r w:rsidR="00CB0FB1">
        <w:t>Het fonds wordt ondergebracht op spaarrekeningen bij twee banken (ABN-AMRO en ING Bank)</w:t>
      </w:r>
      <w:r w:rsidR="00214D54">
        <w:t xml:space="preserve">. </w:t>
      </w:r>
    </w:p>
    <w:p w14:paraId="60F0D88E" w14:textId="77777777" w:rsidR="00214D54" w:rsidRDefault="00214D54" w:rsidP="009F5941">
      <w:pPr>
        <w:pStyle w:val="Lijstalinea"/>
      </w:pPr>
    </w:p>
    <w:p w14:paraId="12B0BB4C" w14:textId="77777777" w:rsidR="00214D54" w:rsidRDefault="00214D54" w:rsidP="009F5941">
      <w:pPr>
        <w:pStyle w:val="Lijstalinea"/>
      </w:pPr>
      <w:r>
        <w:lastRenderedPageBreak/>
        <w:t xml:space="preserve">Anders dan in het Reglement van Splitsing artikel 32, lid 3, is bepaald kunnen alleen bestuursleden en administrateurs </w:t>
      </w:r>
      <w:r w:rsidR="006C401D">
        <w:t xml:space="preserve">van de VvE, </w:t>
      </w:r>
      <w:r>
        <w:t>die als zodanig zijn ingeschreven bij de Kamer van Koophandel</w:t>
      </w:r>
      <w:r w:rsidR="006C401D">
        <w:t>,</w:t>
      </w:r>
      <w:r>
        <w:t xml:space="preserve"> beschikken over de bankrekeningen</w:t>
      </w:r>
      <w:r w:rsidR="006C401D">
        <w:t xml:space="preserve"> van de VvE</w:t>
      </w:r>
      <w:r>
        <w:t>.</w:t>
      </w:r>
      <w:r w:rsidR="006C401D">
        <w:t xml:space="preserve"> De ALV besluit dat de Penningmeester en Voorzitter kunnen beschikken over de twee betaalrekeningen en de twee daaraan gekoppelde spaarrekeningen en dat administrateur </w:t>
      </w:r>
      <w:proofErr w:type="spellStart"/>
      <w:r w:rsidR="006C401D">
        <w:t>Robog</w:t>
      </w:r>
      <w:proofErr w:type="spellEnd"/>
      <w:r w:rsidR="006C401D">
        <w:t xml:space="preserve"> kan beschikken over de betaalrekening bij de ABN-AMRO tot een maximum van 5.000 euro per transactie. (Aanvulling op en wijziging van het Reglement van Splitsing artikel 32, lid 3)</w:t>
      </w:r>
    </w:p>
    <w:p w14:paraId="210E01D1" w14:textId="77777777" w:rsidR="00214D54" w:rsidRDefault="00214D54" w:rsidP="009F5941">
      <w:pPr>
        <w:pStyle w:val="Lijstalinea"/>
      </w:pPr>
    </w:p>
    <w:p w14:paraId="31687309" w14:textId="77777777" w:rsidR="00F42A55" w:rsidRPr="00F42A55" w:rsidRDefault="00214D54" w:rsidP="00F42A55">
      <w:pPr>
        <w:pStyle w:val="Lijstalinea"/>
      </w:pPr>
      <w:r>
        <w:t>De ALV heeft het bedrag</w:t>
      </w:r>
      <w:r w:rsidR="006C401D">
        <w:t xml:space="preserve"> bedoeld in het Reglement van Splitsing, artikel 38, lid 2, vastgesteld op 10.000 euro. (Aanvulling op het Reglement van Splitsing artikel 38, lid 2)</w:t>
      </w:r>
    </w:p>
    <w:p w14:paraId="0F11FE62" w14:textId="77777777" w:rsidR="00202C9C" w:rsidRPr="00F42A55" w:rsidRDefault="00202C9C" w:rsidP="00F42A55"/>
    <w:p w14:paraId="4058AE79" w14:textId="77777777" w:rsidR="00202C9C" w:rsidRDefault="00202C9C" w:rsidP="00202C9C">
      <w:pPr>
        <w:pStyle w:val="Lijstalinea"/>
        <w:numPr>
          <w:ilvl w:val="1"/>
          <w:numId w:val="2"/>
        </w:numPr>
      </w:pPr>
      <w:r>
        <w:t>Exploitatieoverschot</w:t>
      </w:r>
    </w:p>
    <w:p w14:paraId="252A2CA1" w14:textId="359B0EBB" w:rsidR="00356EF4" w:rsidRDefault="00202C9C" w:rsidP="00202C9C">
      <w:pPr>
        <w:ind w:left="720"/>
      </w:pPr>
      <w:r>
        <w:t xml:space="preserve">In de jaarlijkse ALV wordt een besluit genomen over </w:t>
      </w:r>
      <w:r w:rsidR="00BD7A68">
        <w:t>de bestemming</w:t>
      </w:r>
      <w:r w:rsidR="0069082D">
        <w:t xml:space="preserve"> van </w:t>
      </w:r>
      <w:r>
        <w:t xml:space="preserve">het exploitatieoverschot, </w:t>
      </w:r>
      <w:r w:rsidR="00AA1D5F">
        <w:t>dan wel</w:t>
      </w:r>
      <w:r>
        <w:t xml:space="preserve"> het exploitatietekort.</w:t>
      </w:r>
    </w:p>
    <w:p w14:paraId="5DFED9B4" w14:textId="77777777" w:rsidR="00356EF4" w:rsidRDefault="00356EF4" w:rsidP="00202C9C">
      <w:pPr>
        <w:ind w:left="720"/>
      </w:pPr>
    </w:p>
    <w:p w14:paraId="14F2B798" w14:textId="77777777" w:rsidR="00356EF4" w:rsidRPr="00356EF4" w:rsidRDefault="00356EF4" w:rsidP="00356EF4">
      <w:pPr>
        <w:pStyle w:val="Lijstalinea"/>
        <w:numPr>
          <w:ilvl w:val="1"/>
          <w:numId w:val="2"/>
        </w:numPr>
      </w:pPr>
      <w:r w:rsidRPr="00356EF4">
        <w:t>Meer-jaren onderhoudsplan (MJOP)</w:t>
      </w:r>
    </w:p>
    <w:p w14:paraId="3E79F698" w14:textId="2F056C93" w:rsidR="00D93052" w:rsidRDefault="00356EF4" w:rsidP="00356EF4">
      <w:pPr>
        <w:ind w:left="720"/>
      </w:pPr>
      <w:r>
        <w:t xml:space="preserve">De ALV neemt een besluit over een meer-jaren onderhoudsplan (MJOP). Het MJOP wordt opgesteld </w:t>
      </w:r>
      <w:r w:rsidR="00F016F0">
        <w:t>onder verantwoording van</w:t>
      </w:r>
      <w:r>
        <w:t xml:space="preserve"> het bestuur</w:t>
      </w:r>
      <w:r w:rsidR="00F016F0">
        <w:t>, dat daarvoor eventueel deskundig</w:t>
      </w:r>
      <w:r>
        <w:t xml:space="preserve"> </w:t>
      </w:r>
      <w:r w:rsidR="00F016F0">
        <w:t>bouwtechnisch advies kan inwinnen</w:t>
      </w:r>
      <w:r>
        <w:t xml:space="preserve">. Het MJOP wordt eens in de 2 jaar bijgewerkt volgens wijzigingen in het gebouw of zijn installaties, volgens nieuwe inzichten, </w:t>
      </w:r>
      <w:r w:rsidR="00D93052">
        <w:t>en</w:t>
      </w:r>
      <w:r>
        <w:t xml:space="preserve"> volgens gewijzigde marktomstandigheden (prijzen, belastingen). Een gewijzigd MJOP wordt door de jaarlijkse ALV </w:t>
      </w:r>
      <w:r w:rsidR="00D93052">
        <w:t xml:space="preserve">vastgesteld en blijft vervolgens 2 jaar geldig, </w:t>
      </w:r>
      <w:proofErr w:type="gramStart"/>
      <w:r w:rsidR="00D93052">
        <w:t>behoudens</w:t>
      </w:r>
      <w:proofErr w:type="gramEnd"/>
      <w:r w:rsidR="00D93052">
        <w:t xml:space="preserve"> onvoorziene omstandigheden die een eerdere aanpassing zouden vereisen. Het bestuur kan de in het MJOP voorziene onderhoud, reparatie en vervanging zonder verdere toestemming van de ALV laten uitvoeren, waarvoor het contracten kan aangaan en opdrachten kan geven aan relevante marktpartijen.</w:t>
      </w:r>
    </w:p>
    <w:p w14:paraId="67F5FDC8" w14:textId="77777777" w:rsidR="00D93052" w:rsidRDefault="00D93052" w:rsidP="00356EF4">
      <w:pPr>
        <w:ind w:left="720"/>
      </w:pPr>
    </w:p>
    <w:p w14:paraId="6315D651" w14:textId="77777777" w:rsidR="00D93052" w:rsidRPr="00D93052" w:rsidRDefault="00D93052" w:rsidP="00D93052">
      <w:pPr>
        <w:pStyle w:val="Lijstalinea"/>
        <w:numPr>
          <w:ilvl w:val="1"/>
          <w:numId w:val="2"/>
        </w:numPr>
      </w:pPr>
      <w:r w:rsidRPr="00D93052">
        <w:t>Aanvullingen</w:t>
      </w:r>
      <w:r>
        <w:t>,</w:t>
      </w:r>
      <w:r w:rsidRPr="00D93052">
        <w:t xml:space="preserve"> bestedingen</w:t>
      </w:r>
      <w:r>
        <w:t>, en investeringen</w:t>
      </w:r>
    </w:p>
    <w:p w14:paraId="57CBDA82" w14:textId="77777777" w:rsidR="00826ED9" w:rsidRDefault="00D93052" w:rsidP="00D93052">
      <w:pPr>
        <w:ind w:left="720"/>
      </w:pPr>
      <w:r>
        <w:t xml:space="preserve">De ALV kan beslissen over aanvullingen, bestedingen, en investeringen die niet zijn voorzien in het MJOP. De ALV beslist of de kosten van deze bestedingen uit de onderhoudsreserve worden voorgeschoten dan wel door een extra bijdrage door de eigenaars worden </w:t>
      </w:r>
      <w:r w:rsidR="00826ED9">
        <w:t>betaald.</w:t>
      </w:r>
    </w:p>
    <w:p w14:paraId="428A9B72" w14:textId="77777777" w:rsidR="00826ED9" w:rsidRDefault="00826ED9" w:rsidP="00D93052">
      <w:pPr>
        <w:ind w:left="720"/>
      </w:pPr>
    </w:p>
    <w:p w14:paraId="5A7A45AB" w14:textId="77777777" w:rsidR="00826ED9" w:rsidRPr="00826ED9" w:rsidRDefault="00826ED9" w:rsidP="00826ED9">
      <w:pPr>
        <w:pStyle w:val="Lijstalinea"/>
        <w:numPr>
          <w:ilvl w:val="1"/>
          <w:numId w:val="2"/>
        </w:numPr>
      </w:pPr>
      <w:r w:rsidRPr="00826ED9">
        <w:t>Administratie</w:t>
      </w:r>
    </w:p>
    <w:p w14:paraId="1FCFA87C" w14:textId="77777777" w:rsidR="004C7DA8" w:rsidRDefault="00826ED9" w:rsidP="00826ED9">
      <w:pPr>
        <w:ind w:left="720"/>
      </w:pPr>
      <w:r>
        <w:t xml:space="preserve">De financiële administratie van de VvE </w:t>
      </w:r>
      <w:r w:rsidR="001A1E5A">
        <w:t>is</w:t>
      </w:r>
      <w:r>
        <w:t xml:space="preserve"> uitbesteed aan administratiekantoor </w:t>
      </w:r>
      <w:proofErr w:type="spellStart"/>
      <w:r>
        <w:t>Robog</w:t>
      </w:r>
      <w:proofErr w:type="spellEnd"/>
      <w:r>
        <w:t xml:space="preserve"> B.V. </w:t>
      </w:r>
      <w:proofErr w:type="spellStart"/>
      <w:r>
        <w:t>Robog</w:t>
      </w:r>
      <w:proofErr w:type="spellEnd"/>
      <w:r>
        <w:t xml:space="preserve"> zorgt voor de incasso van de bijdrages van de eigenaars, voert de boekhouding, maakt de jaarrekening op en </w:t>
      </w:r>
      <w:r w:rsidR="001A1E5A">
        <w:t>stelt</w:t>
      </w:r>
      <w:r>
        <w:t xml:space="preserve"> </w:t>
      </w:r>
      <w:r w:rsidR="001A1E5A">
        <w:t>de</w:t>
      </w:r>
      <w:r>
        <w:t xml:space="preserve"> begroting</w:t>
      </w:r>
      <w:r w:rsidR="001A1E5A">
        <w:t xml:space="preserve"> op. </w:t>
      </w:r>
      <w:proofErr w:type="spellStart"/>
      <w:r w:rsidR="001A1E5A">
        <w:t>Robog</w:t>
      </w:r>
      <w:proofErr w:type="spellEnd"/>
      <w:r>
        <w:t xml:space="preserve"> zorgt </w:t>
      </w:r>
      <w:r w:rsidR="001A1E5A">
        <w:t>dat</w:t>
      </w:r>
      <w:r>
        <w:t xml:space="preserve"> de kascontrole </w:t>
      </w:r>
      <w:r w:rsidR="001A1E5A">
        <w:t xml:space="preserve">plaatsvindt </w:t>
      </w:r>
      <w:r>
        <w:t xml:space="preserve">en doet betalingen indien nodig. De penningmeester betaalt </w:t>
      </w:r>
      <w:r w:rsidR="001A1E5A">
        <w:t xml:space="preserve">in het algemeen </w:t>
      </w:r>
      <w:r>
        <w:t xml:space="preserve">de facturen nadat die door tenminste </w:t>
      </w:r>
      <w:r w:rsidR="004C7DA8">
        <w:t>éé</w:t>
      </w:r>
      <w:r>
        <w:t xml:space="preserve">n ander bestuurslid is geaccordeerd. De betaalde facturen worden daarna door </w:t>
      </w:r>
      <w:proofErr w:type="spellStart"/>
      <w:r>
        <w:t>Robog</w:t>
      </w:r>
      <w:proofErr w:type="spellEnd"/>
      <w:r>
        <w:t xml:space="preserve"> in de boekhouding verwerkt.</w:t>
      </w:r>
      <w:r w:rsidR="006B21F8">
        <w:t xml:space="preserve"> </w:t>
      </w:r>
      <w:proofErr w:type="spellStart"/>
      <w:r w:rsidR="006B21F8">
        <w:t>Robog</w:t>
      </w:r>
      <w:proofErr w:type="spellEnd"/>
      <w:r w:rsidR="006B21F8">
        <w:t xml:space="preserve"> staat als administrateur </w:t>
      </w:r>
      <w:r w:rsidR="00D60E32">
        <w:t xml:space="preserve">geregistreerd in de inschrijving </w:t>
      </w:r>
      <w:r w:rsidR="006B21F8">
        <w:t>van de Vereniging</w:t>
      </w:r>
      <w:r w:rsidR="00D60E32">
        <w:t xml:space="preserve"> bij de Kamer van Koophandel, hetgeen door de banken wordt geëist.</w:t>
      </w:r>
    </w:p>
    <w:p w14:paraId="7C7F5E15" w14:textId="77777777" w:rsidR="004C7DA8" w:rsidRDefault="004C7DA8" w:rsidP="00736CAB"/>
    <w:p w14:paraId="3D493EF2" w14:textId="77777777" w:rsidR="006923C0" w:rsidRDefault="00F51B53" w:rsidP="004C7DA8">
      <w:pPr>
        <w:pStyle w:val="Lijstalinea"/>
        <w:numPr>
          <w:ilvl w:val="1"/>
          <w:numId w:val="2"/>
        </w:numPr>
      </w:pPr>
      <w:r>
        <w:t>Gebruiker ander dan de eigenaar</w:t>
      </w:r>
    </w:p>
    <w:p w14:paraId="3E00925F" w14:textId="77777777" w:rsidR="006923C0" w:rsidRDefault="006923C0" w:rsidP="006923C0">
      <w:pPr>
        <w:ind w:left="720"/>
      </w:pPr>
      <w:proofErr w:type="gramStart"/>
      <w:r>
        <w:lastRenderedPageBreak/>
        <w:t>Indien</w:t>
      </w:r>
      <w:proofErr w:type="gramEnd"/>
      <w:r>
        <w:t xml:space="preserve"> een eigenaar van een appartementsrecht besluit zijn privégedeelte ter beschikking te stellen aan een derde (gebruiker/huurder) dient de eigenaar het bestuur hierover vooraf schriftelijk te informeren. Deze informatie zal ten minste het volgende omvatten. De naam (namen) van gebruiker/huurder, zijn telefoonnummer en e-mailadres, welk privégedeelte (appartement, berging, parkeerplaats) in gebruik gegeven gaat worden, de duur van de gebruik/huur overeenkomst, en het aantal gecertificeerde sleutels en/of tags (voor toegang tot het gebouw) die aan gebruiker/huurder worden overhandigd. </w:t>
      </w:r>
    </w:p>
    <w:p w14:paraId="36FC12CA" w14:textId="77777777" w:rsidR="006923C0" w:rsidRDefault="006923C0" w:rsidP="006923C0">
      <w:pPr>
        <w:ind w:left="720"/>
      </w:pPr>
    </w:p>
    <w:p w14:paraId="7F69A5C6" w14:textId="77777777" w:rsidR="008A597F" w:rsidRDefault="006923C0" w:rsidP="006923C0">
      <w:pPr>
        <w:ind w:left="720"/>
      </w:pPr>
      <w:r>
        <w:t>Het bestuur zal een verklaring opstellen</w:t>
      </w:r>
      <w:r w:rsidR="00976EF8">
        <w:t xml:space="preserve"> waarin gebruiker/huurder met zijn handtekening bevestigt kennis te hebben genomen van het Reglement van Splitsing en van het dan geldende Huishoudelijk Reglement en zich zal houden aan deze reglementen voor zover die het gebruik van het privégedeelte en van de gemeenschappelijke ruimtes</w:t>
      </w:r>
      <w:r w:rsidR="00F51B53">
        <w:t xml:space="preserve"> of -zaken</w:t>
      </w:r>
      <w:r w:rsidR="00976EF8">
        <w:t xml:space="preserve"> betreffen. Het bestuur en de gebruiker/huurder zullen elk een getekend exemplaar van deze verklaring krijgen. De gebruiker/huurder zal ook een </w:t>
      </w:r>
      <w:r w:rsidR="008A597F">
        <w:t>AGV-verklaring</w:t>
      </w:r>
      <w:r w:rsidR="00976EF8">
        <w:t xml:space="preserve"> moeten ondertekenen, waarin hij zich akkoord verklaart met </w:t>
      </w:r>
      <w:r w:rsidR="008A597F">
        <w:t>het opslaan van zijn gegevens voor administratieve doeleinden van de VvE. Deze gegevens worden vernietigd zodra de gebruiker/huurovereenkomst eindigt.</w:t>
      </w:r>
      <w:r w:rsidR="009A06BC">
        <w:t xml:space="preserve"> Zonder deze getekende verklaringen mag de eigenaar zijn appartement niet aan derden ter beschikking stellen.</w:t>
      </w:r>
    </w:p>
    <w:p w14:paraId="13098755" w14:textId="77777777" w:rsidR="008A597F" w:rsidRDefault="008A597F" w:rsidP="006923C0">
      <w:pPr>
        <w:ind w:left="720"/>
      </w:pPr>
    </w:p>
    <w:p w14:paraId="6F9978A8" w14:textId="2CE6820E" w:rsidR="00976EF8" w:rsidRDefault="00066BB5" w:rsidP="006923C0">
      <w:pPr>
        <w:ind w:left="720"/>
      </w:pPr>
      <w:r>
        <w:t xml:space="preserve">De eigenaar blijft zelf verantwoordelijk voor het tijdig voldoen van de maandelijkse VvE voorschotbijdrages ongeacht het bepaalde in de gebruiker/huurderovereenkomst. </w:t>
      </w:r>
      <w:r w:rsidR="008A597F">
        <w:t>De eigenaar zal door</w:t>
      </w:r>
      <w:r w:rsidR="0044165B">
        <w:t xml:space="preserve"> </w:t>
      </w:r>
      <w:r w:rsidR="008A597F">
        <w:t>middel van een borgstelling van tenminste de hoogte van de geschatte huurwaarde van 1 maand door gebruiker/huurder zich verzekeren van teruggave van de gecertificeerde sleutels en/of tags en van vergoeding van door gebruiker/huurder veroorzaakte schade aan de gemeenschappelijke ruimtes</w:t>
      </w:r>
      <w:r w:rsidR="00F51B53">
        <w:t xml:space="preserve"> of -zaken</w:t>
      </w:r>
      <w:r w:rsidR="008A597F">
        <w:t xml:space="preserve">. De eigenaar blijft daarnaast volledig </w:t>
      </w:r>
      <w:r w:rsidR="00246C82">
        <w:t>aansprakelijk</w:t>
      </w:r>
      <w:r w:rsidR="008A597F">
        <w:t xml:space="preserve"> voor </w:t>
      </w:r>
      <w:r w:rsidR="00F51B53">
        <w:t xml:space="preserve">alle </w:t>
      </w:r>
      <w:r w:rsidR="008A597F">
        <w:t xml:space="preserve">schade </w:t>
      </w:r>
      <w:r w:rsidR="009A06BC">
        <w:t xml:space="preserve">aan de gemeenschappelijke ruimtes </w:t>
      </w:r>
      <w:r w:rsidR="00F51B53">
        <w:t xml:space="preserve">of -zaken, </w:t>
      </w:r>
      <w:r w:rsidR="009A06BC">
        <w:t xml:space="preserve">veroorzaakt door de gebruiker/huurder van zijn appartement en blijven het Reglement van Splitsing en Huishoudelijk Reglement onverkort van toepassing op de eigenaar. </w:t>
      </w:r>
      <w:r w:rsidR="006D6983">
        <w:t xml:space="preserve">(Aanvulling op het Reglement van Splitsing artikel 24, 25, </w:t>
      </w:r>
      <w:r w:rsidR="00736CAB">
        <w:t xml:space="preserve">en </w:t>
      </w:r>
      <w:r w:rsidR="006D6983">
        <w:t>26)</w:t>
      </w:r>
      <w:r w:rsidR="009A06BC">
        <w:t xml:space="preserve">  </w:t>
      </w:r>
      <w:r w:rsidR="008A597F">
        <w:t xml:space="preserve">    </w:t>
      </w:r>
      <w:r w:rsidR="00976EF8">
        <w:t xml:space="preserve"> </w:t>
      </w:r>
    </w:p>
    <w:p w14:paraId="6DB6A862" w14:textId="77777777" w:rsidR="006923C0" w:rsidRPr="006923C0" w:rsidRDefault="006923C0" w:rsidP="00F51B53"/>
    <w:p w14:paraId="1366B269" w14:textId="77777777" w:rsidR="004C7DA8" w:rsidRPr="004C7DA8" w:rsidRDefault="004C7DA8" w:rsidP="004C7DA8">
      <w:pPr>
        <w:pStyle w:val="Lijstalinea"/>
        <w:numPr>
          <w:ilvl w:val="1"/>
          <w:numId w:val="2"/>
        </w:numPr>
      </w:pPr>
      <w:r w:rsidRPr="004C7DA8">
        <w:t>Onderhoud installaties</w:t>
      </w:r>
    </w:p>
    <w:p w14:paraId="65D734E4" w14:textId="77777777" w:rsidR="00BB5D76" w:rsidRDefault="00BB5D76" w:rsidP="004C7DA8">
      <w:pPr>
        <w:ind w:left="720"/>
      </w:pPr>
      <w:r>
        <w:t>Uit het oogpunt van veiligheid en goed functioneren heeft het bestuur voor de volgende installaties onderhoudscontracten afgesloten:</w:t>
      </w:r>
    </w:p>
    <w:p w14:paraId="0C150B5D" w14:textId="0C52022E" w:rsidR="00BB5D76" w:rsidRDefault="00BB5D76" w:rsidP="00BB5D76">
      <w:pPr>
        <w:pStyle w:val="Lijstalinea"/>
        <w:numPr>
          <w:ilvl w:val="0"/>
          <w:numId w:val="6"/>
        </w:numPr>
      </w:pPr>
      <w:r>
        <w:t>Cv-ketels in de privé appartementen (met uitzondering van eigena</w:t>
      </w:r>
      <w:r w:rsidR="005C450A">
        <w:t>ren</w:t>
      </w:r>
      <w:r>
        <w:t xml:space="preserve"> die een eigen onderhoudscontract hebben afgesloten</w:t>
      </w:r>
      <w:r w:rsidR="00222A4D">
        <w:t xml:space="preserve">; </w:t>
      </w:r>
      <w:r w:rsidR="00222A4D" w:rsidRPr="002514B4">
        <w:t>deze dienen</w:t>
      </w:r>
      <w:r w:rsidR="00E2763C">
        <w:t xml:space="preserve"> elke twee</w:t>
      </w:r>
      <w:r w:rsidR="00222A4D" w:rsidRPr="002514B4">
        <w:t xml:space="preserve"> jaar aan het Bestuur aan te tonen dat het onderhoud is uitgevoerd</w:t>
      </w:r>
      <w:r w:rsidR="00E37E1E">
        <w:t>)</w:t>
      </w:r>
    </w:p>
    <w:p w14:paraId="1E619DEB" w14:textId="77777777" w:rsidR="00BB5D76" w:rsidRDefault="00BB5D76" w:rsidP="00BB5D76">
      <w:pPr>
        <w:pStyle w:val="Lijstalinea"/>
        <w:numPr>
          <w:ilvl w:val="0"/>
          <w:numId w:val="6"/>
        </w:numPr>
      </w:pPr>
      <w:r>
        <w:t>Rookgaskanalen</w:t>
      </w:r>
    </w:p>
    <w:p w14:paraId="21F3FD84" w14:textId="77777777" w:rsidR="00BB5D76" w:rsidRDefault="00BB5D76" w:rsidP="00BB5D76">
      <w:pPr>
        <w:pStyle w:val="Lijstalinea"/>
        <w:numPr>
          <w:ilvl w:val="0"/>
          <w:numId w:val="6"/>
        </w:numPr>
      </w:pPr>
      <w:r>
        <w:t>Hydrofoorinstallatie</w:t>
      </w:r>
    </w:p>
    <w:p w14:paraId="28516CD3" w14:textId="77777777" w:rsidR="00BB5D76" w:rsidRDefault="00BB5D76" w:rsidP="00BB5D76">
      <w:pPr>
        <w:pStyle w:val="Lijstalinea"/>
        <w:numPr>
          <w:ilvl w:val="0"/>
          <w:numId w:val="6"/>
        </w:numPr>
      </w:pPr>
      <w:r>
        <w:t>Liften</w:t>
      </w:r>
    </w:p>
    <w:p w14:paraId="56C89326" w14:textId="77777777" w:rsidR="00BB5D76" w:rsidRDefault="00BB5D76" w:rsidP="00BB5D76">
      <w:pPr>
        <w:pStyle w:val="Lijstalinea"/>
        <w:numPr>
          <w:ilvl w:val="0"/>
          <w:numId w:val="6"/>
        </w:numPr>
      </w:pPr>
      <w:r>
        <w:t>Garagedeur</w:t>
      </w:r>
    </w:p>
    <w:p w14:paraId="67C1F0FE" w14:textId="77777777" w:rsidR="00BB5D76" w:rsidRDefault="00BB5D76" w:rsidP="00BB5D76">
      <w:pPr>
        <w:pStyle w:val="Lijstalinea"/>
        <w:numPr>
          <w:ilvl w:val="0"/>
          <w:numId w:val="6"/>
        </w:numPr>
      </w:pPr>
      <w:r>
        <w:t>Automatische deuropeners</w:t>
      </w:r>
    </w:p>
    <w:p w14:paraId="16473876" w14:textId="77777777" w:rsidR="00BB5D76" w:rsidRDefault="00BB5D76" w:rsidP="00BB5D76">
      <w:pPr>
        <w:pStyle w:val="Lijstalinea"/>
        <w:numPr>
          <w:ilvl w:val="0"/>
          <w:numId w:val="6"/>
        </w:numPr>
      </w:pPr>
      <w:r>
        <w:t>Riolering (gemeenschappelijk gedeelte)</w:t>
      </w:r>
    </w:p>
    <w:p w14:paraId="454DC7D4" w14:textId="77777777" w:rsidR="00BB5D76" w:rsidRDefault="00BB5D76" w:rsidP="00BB5D76"/>
    <w:p w14:paraId="53F7FC5C" w14:textId="77777777" w:rsidR="00BB5D76" w:rsidRPr="00BB5D76" w:rsidRDefault="00BB5D76" w:rsidP="00BB5D76">
      <w:pPr>
        <w:pStyle w:val="Lijstalinea"/>
        <w:numPr>
          <w:ilvl w:val="1"/>
          <w:numId w:val="2"/>
        </w:numPr>
      </w:pPr>
      <w:r w:rsidRPr="00BB5D76">
        <w:lastRenderedPageBreak/>
        <w:t>Bestuur</w:t>
      </w:r>
    </w:p>
    <w:p w14:paraId="6B994849" w14:textId="77777777" w:rsidR="00EA3E4A" w:rsidRDefault="00F85EB5" w:rsidP="00BB5D76">
      <w:pPr>
        <w:ind w:left="720"/>
      </w:pPr>
      <w:r>
        <w:t xml:space="preserve">De ALV benoemt het bestuur. De ALV kan te allen tijde een benoeming ongedaan maken. </w:t>
      </w:r>
      <w:r w:rsidR="00BB5D76">
        <w:t xml:space="preserve">Het bestuur bestaat uit 1, 3 of 5 leden. Een bestuurslid kan eigenaar, bewoner, of ook extern zijn. Meer dan 1 bestuurslid uit </w:t>
      </w:r>
      <w:r>
        <w:t xml:space="preserve">één huishouden, gezin, of directe familie is niet toegestaan. Indien er 1 bestuurslid is moet de ALV een ander als </w:t>
      </w:r>
      <w:r w:rsidR="006B21F8">
        <w:t xml:space="preserve">(incidentele) </w:t>
      </w:r>
      <w:r>
        <w:t xml:space="preserve">voorzitter kiezen die de vergadering </w:t>
      </w:r>
      <w:r w:rsidR="006B21F8">
        <w:t>leidt</w:t>
      </w:r>
      <w:r>
        <w:t xml:space="preserve">. </w:t>
      </w:r>
      <w:proofErr w:type="gramStart"/>
      <w:r>
        <w:t>Indien</w:t>
      </w:r>
      <w:proofErr w:type="gramEnd"/>
      <w:r>
        <w:t xml:space="preserve"> het bestuur uit meer dan 1 lid bestaat kan zij de functies van voorzitter, secretaris, penningmeester, technische commissaris, of gewoon lid, toewijzen. </w:t>
      </w:r>
      <w:r w:rsidR="00EA3E4A">
        <w:t xml:space="preserve">Het bestuur en bestuursleden die als zodanig optreden spreken met één stem. Bestuursleden als zodanig in functie spreken namens het bestuur (dat wil zeggen dat ze kenbaar moeten maken indien ze op persoonlijke titel spreken). </w:t>
      </w:r>
    </w:p>
    <w:p w14:paraId="727703D0" w14:textId="77777777" w:rsidR="00EA3E4A" w:rsidRDefault="00EA3E4A" w:rsidP="00BB5D76">
      <w:pPr>
        <w:ind w:left="720"/>
      </w:pPr>
    </w:p>
    <w:p w14:paraId="5ADA46F6" w14:textId="77777777" w:rsidR="00EA3E4A" w:rsidRDefault="00EA3E4A" w:rsidP="00BB5D76">
      <w:pPr>
        <w:ind w:left="720"/>
      </w:pPr>
      <w:r>
        <w:t xml:space="preserve">Taken van individuele bestuursleden zijn als volgt. De voorzitter representeert de VVE naar buiten toe, zit de vergaderingen voor, en communiceert naar individuele leden tenzij hij daarvoor een ander bestuurslid opdracht heeft gegeven. De secretaris houdt het VVE archief bij, doet alle correspondentie van de VVE, stuurt convocaties voor vergaderingen met agendapunten, notuleert de vergaderingen en schrijft deze uit, informeert de leden over VVE zaken en bestuursbesluiten. De penningmeester bewaakt de financiën en bankrekeningen, doet betalingen, zorgt in overleg met </w:t>
      </w:r>
      <w:proofErr w:type="spellStart"/>
      <w:r>
        <w:t>Robog</w:t>
      </w:r>
      <w:proofErr w:type="spellEnd"/>
      <w:r>
        <w:t xml:space="preserve"> dat de ledenbijdragen tijdig worden betaald, zorgt in overleg met </w:t>
      </w:r>
      <w:proofErr w:type="spellStart"/>
      <w:r>
        <w:t>Robog</w:t>
      </w:r>
      <w:proofErr w:type="spellEnd"/>
      <w:r>
        <w:t xml:space="preserve"> voor de jaarrekening en begroting, zorgt in overleg met </w:t>
      </w:r>
      <w:proofErr w:type="spellStart"/>
      <w:r>
        <w:t>Robog</w:t>
      </w:r>
      <w:proofErr w:type="spellEnd"/>
      <w:r>
        <w:t xml:space="preserve"> voor de jaarlijkse kascontrole. Het technisch lid stuurt de technische commissie aan waarvan hij ook lid is en zorgt samen met het externe lid voor het up-to-date houden van het MJOP. Het externe lid (vijfde bestuurslid) adviseert over technische aangelegenheden en ondersteunt het technische lid van het bestuur.</w:t>
      </w:r>
    </w:p>
    <w:p w14:paraId="02E123B6" w14:textId="77777777" w:rsidR="00EA3E4A" w:rsidRDefault="00EA3E4A" w:rsidP="00BB5D76">
      <w:pPr>
        <w:ind w:left="720"/>
      </w:pPr>
    </w:p>
    <w:p w14:paraId="1223B684" w14:textId="77777777" w:rsidR="00964FAA" w:rsidRDefault="00F85EB5" w:rsidP="00BB5D76">
      <w:pPr>
        <w:ind w:left="720"/>
      </w:pPr>
      <w:r>
        <w:t xml:space="preserve">Bestuursleden </w:t>
      </w:r>
      <w:r w:rsidR="00D264BC">
        <w:t>moeten als zodanig worden ingeschreven bij de Kamer van Koophandel en uitgeschreven zodra zij geen bestuurslid meer zijn. (Aanvulling op het Reglement van Splitsing, artikel 41, lid1)</w:t>
      </w:r>
      <w:r>
        <w:t xml:space="preserve">  </w:t>
      </w:r>
      <w:r w:rsidR="00BB5D76">
        <w:t xml:space="preserve"> </w:t>
      </w:r>
      <w:r w:rsidR="00BB5D76" w:rsidRPr="00BB5D76">
        <w:t xml:space="preserve">  </w:t>
      </w:r>
    </w:p>
    <w:p w14:paraId="7F1D9EAC" w14:textId="43CF73C6" w:rsidR="00964FAA" w:rsidRDefault="00222A4D" w:rsidP="00451546">
      <w:r>
        <w:t xml:space="preserve"> </w:t>
      </w:r>
    </w:p>
    <w:p w14:paraId="2E5D3096" w14:textId="77777777" w:rsidR="00964FAA" w:rsidRPr="00964FAA" w:rsidRDefault="00964FAA" w:rsidP="00964FAA">
      <w:pPr>
        <w:pStyle w:val="Lijstalinea"/>
        <w:numPr>
          <w:ilvl w:val="1"/>
          <w:numId w:val="2"/>
        </w:numPr>
      </w:pPr>
      <w:r w:rsidRPr="00964FAA">
        <w:t>Procuratie</w:t>
      </w:r>
    </w:p>
    <w:p w14:paraId="481DA6F6" w14:textId="77777777" w:rsidR="00964FAA" w:rsidRDefault="00964FAA" w:rsidP="00964FAA">
      <w:pPr>
        <w:ind w:left="720"/>
      </w:pPr>
      <w:r>
        <w:t xml:space="preserve">De procuratiebevoegdheid van het bestuur </w:t>
      </w:r>
      <w:proofErr w:type="gramStart"/>
      <w:r>
        <w:t>inzake</w:t>
      </w:r>
      <w:proofErr w:type="gramEnd"/>
      <w:r>
        <w:t xml:space="preserve"> de verenigingsrekeningen bij de banken is vastgelegd als onderdeel van de bevoegdheidsregeling van het bestuur. De procuratie geldt per betaling of verbintenis.</w:t>
      </w:r>
    </w:p>
    <w:p w14:paraId="349AF53F" w14:textId="77777777" w:rsidR="00964FAA" w:rsidRDefault="00964FAA" w:rsidP="00964FAA">
      <w:pPr>
        <w:ind w:left="720"/>
      </w:pPr>
    </w:p>
    <w:p w14:paraId="37BF4F79" w14:textId="77777777" w:rsidR="00964FAA" w:rsidRPr="00964FAA" w:rsidRDefault="00964FAA" w:rsidP="00964FAA">
      <w:pPr>
        <w:pStyle w:val="Lijstalinea"/>
        <w:numPr>
          <w:ilvl w:val="1"/>
          <w:numId w:val="2"/>
        </w:numPr>
      </w:pPr>
      <w:r w:rsidRPr="00964FAA">
        <w:t>Spoedeisende gevallen</w:t>
      </w:r>
    </w:p>
    <w:p w14:paraId="4158A9C7" w14:textId="77777777" w:rsidR="00964FAA" w:rsidRDefault="00964FAA" w:rsidP="00964FAA">
      <w:pPr>
        <w:ind w:left="720"/>
      </w:pPr>
      <w:r>
        <w:t>In gevallen waarin het Reglement van Splitsing en/of het Huishoudelijk Reglement niet voorziet, beslist de ALV.</w:t>
      </w:r>
    </w:p>
    <w:p w14:paraId="01760273" w14:textId="77777777" w:rsidR="00964FAA" w:rsidRDefault="00964FAA" w:rsidP="00964FAA">
      <w:pPr>
        <w:ind w:left="720"/>
      </w:pPr>
    </w:p>
    <w:p w14:paraId="2748B060" w14:textId="77777777" w:rsidR="00964FAA" w:rsidRDefault="00964FAA" w:rsidP="00964FAA">
      <w:pPr>
        <w:ind w:left="720"/>
      </w:pPr>
      <w:r>
        <w:t>In spoedeisende gevallen kan het bestuur voorlopige maatregelen treffen tot een ALV definitief beslist.</w:t>
      </w:r>
    </w:p>
    <w:p w14:paraId="2AA30801" w14:textId="77777777" w:rsidR="00964FAA" w:rsidRDefault="00964FAA" w:rsidP="00964FAA">
      <w:pPr>
        <w:ind w:left="720"/>
      </w:pPr>
    </w:p>
    <w:p w14:paraId="4B76C506" w14:textId="77777777" w:rsidR="00964FAA" w:rsidRDefault="00964FAA" w:rsidP="00964FAA">
      <w:pPr>
        <w:ind w:left="720"/>
      </w:pPr>
      <w:r>
        <w:t xml:space="preserve">De ALV machtigt het bestuur tot een bedrag van 10.000 euro per spoedeisend geval. (Aanvulling op het Reglement van </w:t>
      </w:r>
      <w:r w:rsidR="00E923C4">
        <w:t>Splitsing</w:t>
      </w:r>
      <w:r>
        <w:t xml:space="preserve">, artikel </w:t>
      </w:r>
      <w:r w:rsidR="006E785E">
        <w:t>41</w:t>
      </w:r>
      <w:r>
        <w:t xml:space="preserve">, lid </w:t>
      </w:r>
      <w:r w:rsidR="006E785E">
        <w:t>5</w:t>
      </w:r>
      <w:r>
        <w:t xml:space="preserve">) </w:t>
      </w:r>
    </w:p>
    <w:p w14:paraId="26715148" w14:textId="77777777" w:rsidR="006E785E" w:rsidRDefault="006E785E" w:rsidP="00B633B5"/>
    <w:p w14:paraId="64480E12" w14:textId="77777777" w:rsidR="006E785E" w:rsidRPr="006E785E" w:rsidRDefault="006E785E" w:rsidP="006E785E">
      <w:pPr>
        <w:pStyle w:val="Lijstalinea"/>
        <w:numPr>
          <w:ilvl w:val="1"/>
          <w:numId w:val="2"/>
        </w:numPr>
      </w:pPr>
      <w:r w:rsidRPr="006E785E">
        <w:t>Aansprakelijkheid schulden</w:t>
      </w:r>
    </w:p>
    <w:p w14:paraId="3B50BD5A" w14:textId="77777777" w:rsidR="006E785E" w:rsidRDefault="006E785E" w:rsidP="006E785E">
      <w:pPr>
        <w:ind w:left="720"/>
      </w:pPr>
      <w:r>
        <w:lastRenderedPageBreak/>
        <w:t>Zowel de vervreemder (de voormalige eigenaar) als de nieuwe eigenaar zijn hoofdelijk aansprakelijk voor bijdragen die voortvloeien uit besluiten die zijn genomen door de ALV op het moment dat de vervreemder nog eigenaar van het appartementsrecht was (Aanvulling op het Reglement van Splitsing, artikel 28, lid 2) tenzij dit anders is geregeld in het koopcontract.</w:t>
      </w:r>
    </w:p>
    <w:p w14:paraId="237D065B" w14:textId="77777777" w:rsidR="006E785E" w:rsidRDefault="006E785E" w:rsidP="006E785E">
      <w:pPr>
        <w:ind w:left="720"/>
      </w:pPr>
    </w:p>
    <w:p w14:paraId="0E6990AD" w14:textId="77777777" w:rsidR="006E785E" w:rsidRPr="006E785E" w:rsidRDefault="006E785E" w:rsidP="006E785E">
      <w:pPr>
        <w:pStyle w:val="Lijstalinea"/>
        <w:numPr>
          <w:ilvl w:val="1"/>
          <w:numId w:val="2"/>
        </w:numPr>
      </w:pPr>
      <w:r w:rsidRPr="006E785E">
        <w:t>Stemmen</w:t>
      </w:r>
    </w:p>
    <w:p w14:paraId="02DFF87F" w14:textId="77777777" w:rsidR="006E785E" w:rsidRDefault="006E785E" w:rsidP="006E785E">
      <w:pPr>
        <w:ind w:left="720"/>
      </w:pPr>
      <w:r>
        <w:t>Stemmen over personen of over op personen gerichte maatregelen geschiedt door middel van een schriftelijke geheime stemming waarbij elk appartementsrecht 1 stem heeft.</w:t>
      </w:r>
    </w:p>
    <w:p w14:paraId="654CC3BA" w14:textId="77777777" w:rsidR="006E785E" w:rsidRDefault="006E785E" w:rsidP="006E785E">
      <w:pPr>
        <w:ind w:left="720"/>
      </w:pPr>
    </w:p>
    <w:p w14:paraId="4CFD9B20" w14:textId="77777777" w:rsidR="006E785E" w:rsidRPr="006E785E" w:rsidRDefault="006E785E" w:rsidP="006E785E">
      <w:pPr>
        <w:pStyle w:val="Lijstalinea"/>
        <w:numPr>
          <w:ilvl w:val="1"/>
          <w:numId w:val="2"/>
        </w:numPr>
      </w:pPr>
      <w:r w:rsidRPr="006E785E">
        <w:t>Klachten</w:t>
      </w:r>
    </w:p>
    <w:p w14:paraId="38350254" w14:textId="77777777" w:rsidR="006E785E" w:rsidRDefault="006E785E" w:rsidP="006E785E">
      <w:pPr>
        <w:ind w:left="720"/>
      </w:pPr>
      <w:r>
        <w:t>Klachten kunnen schriftelijk worden ingediend bij het bestuur.</w:t>
      </w:r>
    </w:p>
    <w:p w14:paraId="64A712FA" w14:textId="77777777" w:rsidR="006E785E" w:rsidRDefault="006E785E" w:rsidP="006E785E">
      <w:pPr>
        <w:ind w:left="720"/>
      </w:pPr>
    </w:p>
    <w:p w14:paraId="788FDF14" w14:textId="77777777" w:rsidR="006E785E" w:rsidRDefault="006E785E" w:rsidP="006E785E">
      <w:pPr>
        <w:ind w:left="720"/>
      </w:pPr>
      <w:r>
        <w:t>De klacht dient tenminste te bevatten:</w:t>
      </w:r>
    </w:p>
    <w:p w14:paraId="426DEF70" w14:textId="77777777" w:rsidR="008169EC" w:rsidRDefault="008169EC" w:rsidP="006E785E">
      <w:pPr>
        <w:pStyle w:val="Lijstalinea"/>
        <w:numPr>
          <w:ilvl w:val="0"/>
          <w:numId w:val="6"/>
        </w:numPr>
      </w:pPr>
      <w:r>
        <w:t>Naam van klager</w:t>
      </w:r>
    </w:p>
    <w:p w14:paraId="0E876831" w14:textId="77777777" w:rsidR="006E785E" w:rsidRDefault="006E785E" w:rsidP="006E785E">
      <w:pPr>
        <w:pStyle w:val="Lijstalinea"/>
        <w:numPr>
          <w:ilvl w:val="0"/>
          <w:numId w:val="6"/>
        </w:numPr>
      </w:pPr>
      <w:r>
        <w:t>Het onderwerp van de klacht</w:t>
      </w:r>
    </w:p>
    <w:p w14:paraId="7BB4E4BB" w14:textId="77777777" w:rsidR="008169EC" w:rsidRDefault="008169EC" w:rsidP="006E785E">
      <w:pPr>
        <w:pStyle w:val="Lijstalinea"/>
        <w:numPr>
          <w:ilvl w:val="0"/>
          <w:numId w:val="6"/>
        </w:numPr>
      </w:pPr>
      <w:r>
        <w:t>Het tijdstip waarop het voorval of de situatie die aanleiding gaf tot de klacht zich voordeed</w:t>
      </w:r>
    </w:p>
    <w:p w14:paraId="65B7DE54" w14:textId="77777777" w:rsidR="008169EC" w:rsidRDefault="008169EC" w:rsidP="006E785E">
      <w:pPr>
        <w:pStyle w:val="Lijstalinea"/>
        <w:numPr>
          <w:ilvl w:val="0"/>
          <w:numId w:val="6"/>
        </w:numPr>
      </w:pPr>
      <w:r>
        <w:t>De maatregelen die werden genomen om aan het voorval of de situatie die aanleiding gaf tot de klacht een einde te maken</w:t>
      </w:r>
    </w:p>
    <w:p w14:paraId="59D93B38" w14:textId="77777777" w:rsidR="008169EC" w:rsidRDefault="008169EC" w:rsidP="008169EC">
      <w:pPr>
        <w:ind w:left="720"/>
      </w:pPr>
      <w:proofErr w:type="gramStart"/>
      <w:r>
        <w:t>Indien</w:t>
      </w:r>
      <w:proofErr w:type="gramEnd"/>
      <w:r>
        <w:t xml:space="preserve"> de klacht </w:t>
      </w:r>
      <w:r w:rsidR="00E27A29">
        <w:t xml:space="preserve">over </w:t>
      </w:r>
      <w:r>
        <w:t xml:space="preserve">een persoon </w:t>
      </w:r>
      <w:r w:rsidR="00E27A29">
        <w:t>gaat</w:t>
      </w:r>
      <w:r>
        <w:t xml:space="preserve"> verwacht het bestuur dat eerst getracht werd er onderling uit te komen.</w:t>
      </w:r>
    </w:p>
    <w:p w14:paraId="7DC1B319" w14:textId="77777777" w:rsidR="008169EC" w:rsidRDefault="008169EC" w:rsidP="008169EC">
      <w:pPr>
        <w:ind w:left="720"/>
      </w:pPr>
    </w:p>
    <w:p w14:paraId="0B00CB88" w14:textId="77777777" w:rsidR="00E27A29" w:rsidRDefault="008169EC" w:rsidP="008169EC">
      <w:pPr>
        <w:ind w:left="720"/>
      </w:pPr>
      <w:r>
        <w:t xml:space="preserve">Het bestuur zal de ontvangst van de klacht </w:t>
      </w:r>
      <w:r w:rsidR="00E27A29">
        <w:t xml:space="preserve">schriftelijk </w:t>
      </w:r>
      <w:r>
        <w:t xml:space="preserve">bevestigen en </w:t>
      </w:r>
      <w:r w:rsidR="00E27A29">
        <w:t xml:space="preserve">zal trachten </w:t>
      </w:r>
      <w:r>
        <w:t>een oplossing te vinden. Het bestuur zal zijn bevindingen schriftelijk meedelen aan klager.</w:t>
      </w:r>
    </w:p>
    <w:p w14:paraId="388CE737" w14:textId="77777777" w:rsidR="00E27A29" w:rsidRDefault="00E27A29" w:rsidP="008169EC">
      <w:pPr>
        <w:ind w:left="720"/>
      </w:pPr>
    </w:p>
    <w:p w14:paraId="108EF569" w14:textId="77777777" w:rsidR="00E27A29" w:rsidRPr="00E27A29" w:rsidRDefault="00E27A29" w:rsidP="00E27A29">
      <w:pPr>
        <w:pStyle w:val="Lijstalinea"/>
        <w:numPr>
          <w:ilvl w:val="1"/>
          <w:numId w:val="2"/>
        </w:numPr>
      </w:pPr>
      <w:r w:rsidRPr="00E27A29">
        <w:t>Verzekeringen</w:t>
      </w:r>
    </w:p>
    <w:p w14:paraId="57697B1C" w14:textId="77777777" w:rsidR="00E27A29" w:rsidRDefault="00E27A29" w:rsidP="00E27A29">
      <w:pPr>
        <w:ind w:left="720"/>
      </w:pPr>
      <w:proofErr w:type="gramStart"/>
      <w:r>
        <w:t>Ingevolge</w:t>
      </w:r>
      <w:proofErr w:type="gramEnd"/>
      <w:r>
        <w:t xml:space="preserve"> het bepaalde in artikel 8, lid 1 van het Reglement van Splitsing heeft het bestuur, op aanwijzing van de ALV, het gebouw verzekerd conform de bepalingen in artikel 8 van het Reglement van Splitsing. De verzekering is afgesloten bij Centraal Beheer.</w:t>
      </w:r>
    </w:p>
    <w:p w14:paraId="04A4C355" w14:textId="77777777" w:rsidR="00E27A29" w:rsidRDefault="00E27A29" w:rsidP="00E27A29">
      <w:pPr>
        <w:ind w:left="720"/>
      </w:pPr>
    </w:p>
    <w:p w14:paraId="3FE64568" w14:textId="77777777" w:rsidR="00E27A29" w:rsidRPr="00E27A29" w:rsidRDefault="00E27A29" w:rsidP="00E27A29">
      <w:pPr>
        <w:pStyle w:val="Lijstalinea"/>
        <w:numPr>
          <w:ilvl w:val="1"/>
          <w:numId w:val="2"/>
        </w:numPr>
      </w:pPr>
      <w:r w:rsidRPr="00E27A29">
        <w:t>Schoonmaak</w:t>
      </w:r>
    </w:p>
    <w:p w14:paraId="00018319" w14:textId="77777777" w:rsidR="001C73E4" w:rsidRDefault="00E27A29" w:rsidP="00E27A29">
      <w:pPr>
        <w:ind w:left="720"/>
      </w:pPr>
      <w:r>
        <w:t>De glasbewassing van de door de bewoners onbereikbare ramen wordt gedaan door het bedrijf Goedschoon. Het schoonmaken van de trappenhuizen wordt gedaan door de ‘Ladies Clean’</w:t>
      </w:r>
      <w:r w:rsidR="001C73E4">
        <w:t>.</w:t>
      </w:r>
    </w:p>
    <w:p w14:paraId="550F012A" w14:textId="77777777" w:rsidR="001C73E4" w:rsidRDefault="001C73E4" w:rsidP="00E27A29">
      <w:pPr>
        <w:ind w:left="720"/>
      </w:pPr>
    </w:p>
    <w:p w14:paraId="3BAC931C" w14:textId="77777777" w:rsidR="001C73E4" w:rsidRPr="00BC0E4D" w:rsidRDefault="001C73E4" w:rsidP="001C73E4">
      <w:pPr>
        <w:pStyle w:val="Lijstalinea"/>
        <w:numPr>
          <w:ilvl w:val="0"/>
          <w:numId w:val="2"/>
        </w:numPr>
        <w:rPr>
          <w:b/>
          <w:bCs/>
        </w:rPr>
      </w:pPr>
      <w:r w:rsidRPr="00BC0E4D">
        <w:rPr>
          <w:b/>
          <w:bCs/>
        </w:rPr>
        <w:t>Sleutel</w:t>
      </w:r>
      <w:r w:rsidR="007F6B38" w:rsidRPr="00BC0E4D">
        <w:rPr>
          <w:b/>
          <w:bCs/>
        </w:rPr>
        <w:t>beheer</w:t>
      </w:r>
    </w:p>
    <w:p w14:paraId="66945B42" w14:textId="77777777" w:rsidR="007F6B38" w:rsidRPr="00675825" w:rsidRDefault="007F6B38" w:rsidP="00675825">
      <w:pPr>
        <w:pStyle w:val="Lijstalinea"/>
      </w:pPr>
      <w:r>
        <w:t xml:space="preserve">In ons gebouw is het Mul-T-Lock cilindersysteem toegepast. De entrees van het gebouw zijn voorzien van cilinders die met gecertificeerde sleutels moeten worden geopend. </w:t>
      </w:r>
      <w:r w:rsidR="007578BA">
        <w:t>In sommige appartementen zijn ook de woning- en berging deuren van zulke cilinders voorzien waardoor deze geopend kunnen worden met dezelfde gecertificeerde sleutel. D</w:t>
      </w:r>
      <w:r w:rsidR="007F74EE">
        <w:t>i</w:t>
      </w:r>
      <w:r w:rsidR="007578BA">
        <w:t xml:space="preserve">t was bij de oplevering van het gebouw een keuze, waardoor niet alle appartementen dit gecertificeerde cilindersysteem hebben. </w:t>
      </w:r>
      <w:r>
        <w:t xml:space="preserve">Het </w:t>
      </w:r>
      <w:r>
        <w:lastRenderedPageBreak/>
        <w:t xml:space="preserve">aantal </w:t>
      </w:r>
      <w:r w:rsidR="001A1E5A">
        <w:t xml:space="preserve">gecertificeerde </w:t>
      </w:r>
      <w:r>
        <w:t>sleutels en het type zijn geregistreerd bij</w:t>
      </w:r>
      <w:r w:rsidR="001A1E5A">
        <w:t xml:space="preserve"> Van den Acker</w:t>
      </w:r>
      <w:r w:rsidR="00675825">
        <w:t xml:space="preserve"> B.V. in Breda.</w:t>
      </w:r>
      <w:r w:rsidR="00826ED9" w:rsidRPr="00675825">
        <w:t xml:space="preserve">  </w:t>
      </w:r>
      <w:r w:rsidR="00D93052" w:rsidRPr="00675825">
        <w:t xml:space="preserve">   </w:t>
      </w:r>
      <w:r w:rsidR="00356EF4" w:rsidRPr="00675825">
        <w:t xml:space="preserve"> </w:t>
      </w:r>
      <w:r w:rsidR="00202C9C" w:rsidRPr="00675825">
        <w:t xml:space="preserve"> </w:t>
      </w:r>
      <w:r w:rsidR="006C401D" w:rsidRPr="00675825">
        <w:t xml:space="preserve">  </w:t>
      </w:r>
    </w:p>
    <w:p w14:paraId="647DD4C2" w14:textId="77777777" w:rsidR="007F6B38" w:rsidRDefault="007F6B38" w:rsidP="001C73E4">
      <w:pPr>
        <w:pStyle w:val="Lijstalinea"/>
      </w:pPr>
    </w:p>
    <w:p w14:paraId="4A57F1E4" w14:textId="77777777" w:rsidR="007578BA" w:rsidRDefault="007578BA" w:rsidP="001C73E4">
      <w:pPr>
        <w:pStyle w:val="Lijstalinea"/>
      </w:pPr>
      <w:r>
        <w:t>Het bijbestellen van een gecertificeerde sleutel kan alleen bij Van den Acker B.V. U dient daarvoor het volgende te overleggen:</w:t>
      </w:r>
    </w:p>
    <w:p w14:paraId="2AE78262" w14:textId="77777777" w:rsidR="007578BA" w:rsidRDefault="007578BA" w:rsidP="007578BA">
      <w:pPr>
        <w:pStyle w:val="Lijstalinea"/>
        <w:numPr>
          <w:ilvl w:val="0"/>
          <w:numId w:val="6"/>
        </w:numPr>
      </w:pPr>
      <w:r>
        <w:t>Het sleutelcertificaat (te verkrijgen bij de secretaris van de VvE)</w:t>
      </w:r>
    </w:p>
    <w:p w14:paraId="0E81B92E" w14:textId="77777777" w:rsidR="007578BA" w:rsidRDefault="007578BA" w:rsidP="007578BA">
      <w:pPr>
        <w:pStyle w:val="Lijstalinea"/>
        <w:numPr>
          <w:ilvl w:val="0"/>
          <w:numId w:val="6"/>
        </w:numPr>
      </w:pPr>
      <w:r>
        <w:t>Geldige identificatie</w:t>
      </w:r>
    </w:p>
    <w:p w14:paraId="21A9C971" w14:textId="77777777" w:rsidR="007578BA" w:rsidRDefault="007578BA" w:rsidP="007578BA">
      <w:pPr>
        <w:pStyle w:val="Lijstalinea"/>
        <w:numPr>
          <w:ilvl w:val="0"/>
          <w:numId w:val="6"/>
        </w:numPr>
      </w:pPr>
      <w:r>
        <w:t>Voorbeeld sleutel</w:t>
      </w:r>
    </w:p>
    <w:p w14:paraId="09A1C294" w14:textId="77777777" w:rsidR="007578BA" w:rsidRDefault="007578BA" w:rsidP="007578BA">
      <w:pPr>
        <w:ind w:left="720"/>
      </w:pPr>
    </w:p>
    <w:p w14:paraId="1DB26908" w14:textId="77777777" w:rsidR="002C7B24" w:rsidRDefault="007578BA" w:rsidP="007578BA">
      <w:pPr>
        <w:ind w:left="720"/>
      </w:pPr>
      <w:proofErr w:type="gramStart"/>
      <w:r>
        <w:t>Indien</w:t>
      </w:r>
      <w:proofErr w:type="gramEnd"/>
      <w:r>
        <w:t xml:space="preserve"> uw appartement- en berging deuren niet voorzien zijn van dit gecertificeerde Mul-T-Lock cilindersysteem geldt bovenstaande dus alleen voor de gemeenschappelijke toegangsdeuren </w:t>
      </w:r>
      <w:r w:rsidR="007F74EE">
        <w:t xml:space="preserve">en </w:t>
      </w:r>
      <w:r>
        <w:t xml:space="preserve">kunt u </w:t>
      </w:r>
      <w:r w:rsidR="002C7B24">
        <w:t>voor uw privéruimtes onafhankelijk van de VvE sleutels laten bijmaken.</w:t>
      </w:r>
    </w:p>
    <w:p w14:paraId="60741366" w14:textId="77777777" w:rsidR="002C7B24" w:rsidRDefault="002C7B24" w:rsidP="007578BA">
      <w:pPr>
        <w:ind w:left="720"/>
      </w:pPr>
    </w:p>
    <w:p w14:paraId="6019126F" w14:textId="77777777" w:rsidR="00DD267A" w:rsidRDefault="002C7B24" w:rsidP="007578BA">
      <w:pPr>
        <w:ind w:left="720"/>
      </w:pPr>
      <w:r>
        <w:t>Het spreekt vanzelf dat uiterste zorgvuldigheid met de gecertificeerde sleutels is geboden om ongewenste toegang tot ons gebouw zoveel mogelijk te v</w:t>
      </w:r>
      <w:r w:rsidR="007F74EE">
        <w:t>ermijden</w:t>
      </w:r>
      <w:r>
        <w:t xml:space="preserve">. U dient het bestuur te informeren </w:t>
      </w:r>
      <w:proofErr w:type="gramStart"/>
      <w:r>
        <w:t>indien</w:t>
      </w:r>
      <w:proofErr w:type="gramEnd"/>
      <w:r>
        <w:t xml:space="preserve"> een gecertificeerde sleutel is kwijtgeraakt.</w:t>
      </w:r>
    </w:p>
    <w:p w14:paraId="3CE5191F" w14:textId="77777777" w:rsidR="00DD267A" w:rsidRDefault="00DD267A" w:rsidP="007578BA">
      <w:pPr>
        <w:ind w:left="720"/>
      </w:pPr>
    </w:p>
    <w:p w14:paraId="3C018A36" w14:textId="77777777" w:rsidR="002A1B89" w:rsidRDefault="002A1B89" w:rsidP="007578BA">
      <w:pPr>
        <w:ind w:left="720"/>
      </w:pPr>
      <w:r>
        <w:t>Behalve doormiddel van een sleutel kunnen de gemeenschappelijke toegangsdeuren ook doormiddel van een tag (een plastic schijfje) automatisch geopend worden. Geprogrammeerde tags kunnen bij de secretaris van de VvE verkregen worden. Evenals het geval is bij de gecertificeerde sleutels, dient u zorgvuldig met de tags om te gaan en verlies bij het bestuur te melden zodat eventueel kan worden overgegaan tot het her-programmeren van de tags.</w:t>
      </w:r>
    </w:p>
    <w:p w14:paraId="22200C31" w14:textId="77777777" w:rsidR="002A1B89" w:rsidRDefault="002A1B89" w:rsidP="007578BA">
      <w:pPr>
        <w:ind w:left="720"/>
      </w:pPr>
    </w:p>
    <w:p w14:paraId="42806DB8" w14:textId="77777777" w:rsidR="002A1B89" w:rsidRDefault="002A1B89" w:rsidP="007578BA">
      <w:pPr>
        <w:ind w:left="720"/>
      </w:pPr>
      <w:r>
        <w:t>Een set van de sleutels van de algemene ruimtes bevindt zich in het sleutelkastje in de hydrofoorruimte. De sleutel</w:t>
      </w:r>
      <w:r w:rsidR="00213D9B">
        <w:t>s</w:t>
      </w:r>
      <w:r>
        <w:t xml:space="preserve"> van </w:t>
      </w:r>
      <w:r w:rsidR="00213D9B">
        <w:t xml:space="preserve">de hydrofoor- en exploitatieruimtes evenals die van </w:t>
      </w:r>
      <w:r>
        <w:t xml:space="preserve">het sleutelkastje </w:t>
      </w:r>
      <w:r w:rsidR="00213D9B">
        <w:t>zijn in handen van de Technische Commissie en van het Bestuur.</w:t>
      </w:r>
    </w:p>
    <w:p w14:paraId="53FE1558" w14:textId="77777777" w:rsidR="00B633B5" w:rsidRDefault="00B633B5" w:rsidP="007578BA">
      <w:pPr>
        <w:ind w:left="720"/>
      </w:pPr>
    </w:p>
    <w:p w14:paraId="5585A137" w14:textId="77777777" w:rsidR="00213D9B" w:rsidRPr="00BC0E4D" w:rsidRDefault="00213D9B" w:rsidP="00213D9B">
      <w:pPr>
        <w:pStyle w:val="Lijstalinea"/>
        <w:numPr>
          <w:ilvl w:val="0"/>
          <w:numId w:val="2"/>
        </w:numPr>
        <w:rPr>
          <w:b/>
          <w:bCs/>
        </w:rPr>
      </w:pPr>
      <w:r w:rsidRPr="00BC0E4D">
        <w:rPr>
          <w:b/>
          <w:bCs/>
        </w:rPr>
        <w:t>Vlaggen.</w:t>
      </w:r>
    </w:p>
    <w:p w14:paraId="0286A96E" w14:textId="77777777" w:rsidR="00213D9B" w:rsidRDefault="00213D9B" w:rsidP="00213D9B">
      <w:pPr>
        <w:pStyle w:val="Lijstalinea"/>
      </w:pPr>
      <w:r>
        <w:t>Het vlagbeheer is in handen van de heer Chr. Hopmans (nr. 130)</w:t>
      </w:r>
      <w:r w:rsidR="00B633B5">
        <w:t>.</w:t>
      </w:r>
      <w:r w:rsidR="007F74EE">
        <w:t xml:space="preserve"> Er zijn drie vlaggen. Normaal hangt onze eigen VvE De </w:t>
      </w:r>
      <w:proofErr w:type="spellStart"/>
      <w:r w:rsidR="007F74EE">
        <w:t>Bergsche</w:t>
      </w:r>
      <w:proofErr w:type="spellEnd"/>
      <w:r w:rsidR="007F74EE">
        <w:t xml:space="preserve"> Veste 1 vlag. Op nationale feest- of gedenkdagen hangt de Nederlandse vlag. Tijdens carnaval hangt de carnaval vlag. </w:t>
      </w:r>
    </w:p>
    <w:p w14:paraId="031E8A66" w14:textId="77777777" w:rsidR="00213D9B" w:rsidRDefault="00213D9B" w:rsidP="00213D9B"/>
    <w:p w14:paraId="45B02FB1" w14:textId="77777777" w:rsidR="006C5922" w:rsidRPr="006C5922" w:rsidRDefault="006C5922" w:rsidP="006C5922">
      <w:pPr>
        <w:pStyle w:val="Lijstalinea"/>
        <w:numPr>
          <w:ilvl w:val="0"/>
          <w:numId w:val="2"/>
        </w:numPr>
        <w:rPr>
          <w:b/>
          <w:bCs/>
        </w:rPr>
      </w:pPr>
      <w:r w:rsidRPr="006C5922">
        <w:rPr>
          <w:b/>
          <w:bCs/>
        </w:rPr>
        <w:t>Verlichting</w:t>
      </w:r>
    </w:p>
    <w:p w14:paraId="13227277" w14:textId="77777777" w:rsidR="006C5922" w:rsidRDefault="006C5922" w:rsidP="006C5922">
      <w:pPr>
        <w:pStyle w:val="Lijstalinea"/>
      </w:pPr>
      <w:r>
        <w:t>Storingen aan de verlichting van de gemeenschappelijke ruimtes en in de liften gelieve te melden aan de Technische Commissie</w:t>
      </w:r>
      <w:r w:rsidR="00B633B5">
        <w:t>.</w:t>
      </w:r>
    </w:p>
    <w:p w14:paraId="2B8DF0E9" w14:textId="77777777" w:rsidR="006C5922" w:rsidRPr="006C5922" w:rsidRDefault="006C5922" w:rsidP="006C5922">
      <w:pPr>
        <w:pStyle w:val="Lijstalinea"/>
      </w:pPr>
    </w:p>
    <w:p w14:paraId="7F5FDE87" w14:textId="77777777" w:rsidR="00213D9B" w:rsidRPr="00BC0E4D" w:rsidRDefault="00213D9B" w:rsidP="00213D9B">
      <w:pPr>
        <w:pStyle w:val="Lijstalinea"/>
        <w:numPr>
          <w:ilvl w:val="0"/>
          <w:numId w:val="2"/>
        </w:numPr>
        <w:rPr>
          <w:b/>
          <w:bCs/>
        </w:rPr>
      </w:pPr>
      <w:r w:rsidRPr="00BC0E4D">
        <w:rPr>
          <w:b/>
          <w:bCs/>
        </w:rPr>
        <w:t>Liften</w:t>
      </w:r>
    </w:p>
    <w:p w14:paraId="1BE8D09D" w14:textId="77777777" w:rsidR="00213D9B" w:rsidRPr="00DA2DE9" w:rsidRDefault="00213D9B" w:rsidP="00DA2DE9">
      <w:pPr>
        <w:pStyle w:val="Lijstalinea"/>
        <w:numPr>
          <w:ilvl w:val="1"/>
          <w:numId w:val="2"/>
        </w:numPr>
      </w:pPr>
      <w:r w:rsidRPr="00DA2DE9">
        <w:t>Liftalarm</w:t>
      </w:r>
    </w:p>
    <w:p w14:paraId="4D97DC58" w14:textId="77777777" w:rsidR="00213D9B" w:rsidRDefault="00213D9B" w:rsidP="00213D9B">
      <w:pPr>
        <w:pStyle w:val="Lijstalinea"/>
        <w:ind w:left="1080"/>
      </w:pPr>
      <w:r>
        <w:t xml:space="preserve">In het geval dat de lift niet op de gebruikelijke wijze kan worden verlaten, kan met het in de lift aanwezige GPS-systeem eerste hulp worden gevraagd. Men dient dan op de toets met het belsymbool te drukken waarna er een automatische verbinding wordt gemaakt met </w:t>
      </w:r>
      <w:proofErr w:type="spellStart"/>
      <w:r w:rsidRPr="00213D9B">
        <w:rPr>
          <w:i/>
          <w:iCs/>
          <w:u w:val="single"/>
        </w:rPr>
        <w:t>Christ</w:t>
      </w:r>
      <w:proofErr w:type="spellEnd"/>
      <w:r w:rsidRPr="00213D9B">
        <w:rPr>
          <w:i/>
          <w:iCs/>
          <w:u w:val="single"/>
        </w:rPr>
        <w:t xml:space="preserve"> Hopmans</w:t>
      </w:r>
      <w:r>
        <w:t xml:space="preserve"> of met </w:t>
      </w:r>
      <w:r w:rsidR="00EA3E4A">
        <w:rPr>
          <w:i/>
          <w:iCs/>
          <w:u w:val="single"/>
        </w:rPr>
        <w:t xml:space="preserve">Frans </w:t>
      </w:r>
      <w:proofErr w:type="spellStart"/>
      <w:r w:rsidR="00EA3E4A">
        <w:rPr>
          <w:i/>
          <w:iCs/>
          <w:u w:val="single"/>
        </w:rPr>
        <w:t>Goddrie</w:t>
      </w:r>
      <w:proofErr w:type="spellEnd"/>
      <w:r>
        <w:t xml:space="preserve"> of, in het geval zij niet reageren, met </w:t>
      </w:r>
      <w:proofErr w:type="spellStart"/>
      <w:r>
        <w:t>Schindler</w:t>
      </w:r>
      <w:proofErr w:type="spellEnd"/>
      <w:r>
        <w:t xml:space="preserve"> liften</w:t>
      </w:r>
      <w:r w:rsidR="00B95CFF">
        <w:t>.</w:t>
      </w:r>
      <w:r w:rsidR="00EA3E4A">
        <w:t xml:space="preserve"> </w:t>
      </w:r>
      <w:proofErr w:type="spellStart"/>
      <w:r w:rsidR="00EA3E4A">
        <w:t>Christ</w:t>
      </w:r>
      <w:proofErr w:type="spellEnd"/>
      <w:r w:rsidR="00EA3E4A">
        <w:t xml:space="preserve"> Hopmans, </w:t>
      </w:r>
      <w:r w:rsidR="00EA3E4A">
        <w:lastRenderedPageBreak/>
        <w:t xml:space="preserve">Frans </w:t>
      </w:r>
      <w:proofErr w:type="spellStart"/>
      <w:r w:rsidR="00EA3E4A">
        <w:t>Goddrie</w:t>
      </w:r>
      <w:proofErr w:type="spellEnd"/>
      <w:r w:rsidR="00EA3E4A">
        <w:t>, en Hans Franken zijn liftredders (getraind in het bevrijden van opgesloten mensen in de lift).</w:t>
      </w:r>
    </w:p>
    <w:p w14:paraId="55ECF67B" w14:textId="77777777" w:rsidR="00B633B5" w:rsidRDefault="00B633B5" w:rsidP="00501FB7">
      <w:pPr>
        <w:ind w:left="720"/>
      </w:pPr>
    </w:p>
    <w:p w14:paraId="7EB8B6B4" w14:textId="77777777" w:rsidR="00B95CFF" w:rsidRPr="00DA2DE9" w:rsidRDefault="00B95CFF" w:rsidP="00DA2DE9">
      <w:pPr>
        <w:pStyle w:val="Lijstalinea"/>
        <w:numPr>
          <w:ilvl w:val="1"/>
          <w:numId w:val="2"/>
        </w:numPr>
      </w:pPr>
      <w:r w:rsidRPr="00DA2DE9">
        <w:t>Liftstoringen</w:t>
      </w:r>
    </w:p>
    <w:p w14:paraId="0F46186C" w14:textId="77777777" w:rsidR="00B95CFF" w:rsidRDefault="00B95CFF" w:rsidP="00B95CFF">
      <w:pPr>
        <w:pStyle w:val="Lijstalinea"/>
        <w:ind w:left="1080"/>
      </w:pPr>
      <w:r>
        <w:t xml:space="preserve">Het storingsnummer van </w:t>
      </w:r>
      <w:proofErr w:type="spellStart"/>
      <w:r>
        <w:t>Schindler</w:t>
      </w:r>
      <w:proofErr w:type="spellEnd"/>
      <w:r>
        <w:t xml:space="preserve"> is 24/7 te bereiken (0900-7900900).</w:t>
      </w:r>
    </w:p>
    <w:p w14:paraId="0F23929F" w14:textId="77777777" w:rsidR="00B633B5" w:rsidRDefault="00B633B5" w:rsidP="00501FB7">
      <w:pPr>
        <w:ind w:left="720"/>
      </w:pPr>
    </w:p>
    <w:p w14:paraId="62BC97C1" w14:textId="77777777" w:rsidR="00B95CFF" w:rsidRPr="00DA2DE9" w:rsidRDefault="00B95CFF" w:rsidP="00DA2DE9">
      <w:pPr>
        <w:pStyle w:val="Lijstalinea"/>
        <w:numPr>
          <w:ilvl w:val="1"/>
          <w:numId w:val="2"/>
        </w:numPr>
      </w:pPr>
      <w:r w:rsidRPr="00DA2DE9">
        <w:t>Liftblokkering</w:t>
      </w:r>
    </w:p>
    <w:p w14:paraId="7816B794" w14:textId="77777777" w:rsidR="00B95CFF" w:rsidRDefault="00B95CFF" w:rsidP="00B95CFF">
      <w:pPr>
        <w:pStyle w:val="Lijstalinea"/>
        <w:ind w:left="1080"/>
      </w:pPr>
      <w:r>
        <w:t xml:space="preserve">Langdurige liftblokkering door middel van afscherming van het lampje of spiegeltje in het deurkozijn van de lift kan storingen in het elektronische systeem van de lift tot gevolg hebben. </w:t>
      </w:r>
      <w:proofErr w:type="gramStart"/>
      <w:r>
        <w:t>Indien</w:t>
      </w:r>
      <w:proofErr w:type="gramEnd"/>
      <w:r>
        <w:t xml:space="preserve"> langdurige blokkering van de lift gewenst is, bijvoorbeeld in het geval van verhuizingen, dient deze blokkering te geschieden met behulp van een sleutel welke in bezit </w:t>
      </w:r>
      <w:r w:rsidR="00024D06">
        <w:t xml:space="preserve">is </w:t>
      </w:r>
      <w:r>
        <w:t>van de Technische Commissie en daar te verkrijgen is</w:t>
      </w:r>
      <w:r w:rsidR="00E923C4">
        <w:t>.</w:t>
      </w:r>
    </w:p>
    <w:p w14:paraId="1A8D9B42" w14:textId="77777777" w:rsidR="003F66CF" w:rsidRDefault="003F66CF" w:rsidP="00B95CFF">
      <w:pPr>
        <w:pStyle w:val="Lijstalinea"/>
        <w:ind w:left="1080"/>
      </w:pPr>
    </w:p>
    <w:p w14:paraId="4589FB6F" w14:textId="77777777" w:rsidR="003F66CF" w:rsidRPr="00BC0E4D" w:rsidRDefault="003F66CF" w:rsidP="003F66CF">
      <w:pPr>
        <w:pStyle w:val="Lijstalinea"/>
        <w:numPr>
          <w:ilvl w:val="0"/>
          <w:numId w:val="2"/>
        </w:numPr>
        <w:rPr>
          <w:b/>
          <w:bCs/>
        </w:rPr>
      </w:pPr>
      <w:r w:rsidRPr="00BC0E4D">
        <w:rPr>
          <w:b/>
          <w:bCs/>
        </w:rPr>
        <w:t>Brandalarm</w:t>
      </w:r>
    </w:p>
    <w:p w14:paraId="597F9D9A" w14:textId="77777777" w:rsidR="003F66CF" w:rsidRDefault="003F66CF" w:rsidP="003F66CF">
      <w:pPr>
        <w:pStyle w:val="Lijstalinea"/>
      </w:pPr>
      <w:r>
        <w:t>Het is van overheidswege verplicht om tenminste één functionerende rookmelder binnen het eigen appartement te hebben.</w:t>
      </w:r>
    </w:p>
    <w:p w14:paraId="0FCDF357" w14:textId="77777777" w:rsidR="003F66CF" w:rsidRDefault="003F66CF" w:rsidP="003F66CF">
      <w:pPr>
        <w:pStyle w:val="Lijstalinea"/>
      </w:pPr>
    </w:p>
    <w:p w14:paraId="6AFD14A3" w14:textId="77777777" w:rsidR="00EF75B9" w:rsidRDefault="003F66CF" w:rsidP="003F66CF">
      <w:pPr>
        <w:pStyle w:val="Lijstalinea"/>
      </w:pPr>
      <w:r>
        <w:t xml:space="preserve">Er is een brandmeldsysteem in de parkeergarage en de trappenhuizen geïnstalleerd. </w:t>
      </w:r>
      <w:r w:rsidRPr="00EF75B9">
        <w:rPr>
          <w:b/>
          <w:bCs/>
        </w:rPr>
        <w:t xml:space="preserve">Het </w:t>
      </w:r>
      <w:r w:rsidR="00EF75B9" w:rsidRPr="00EF75B9">
        <w:rPr>
          <w:b/>
          <w:bCs/>
        </w:rPr>
        <w:t>brandmeldsysteem bestaat uit de volgende componenten:</w:t>
      </w:r>
    </w:p>
    <w:p w14:paraId="0A0DAEB9" w14:textId="77777777" w:rsidR="00EF75B9" w:rsidRDefault="00EF75B9" w:rsidP="00EF75B9">
      <w:pPr>
        <w:pStyle w:val="Lijstalinea"/>
        <w:numPr>
          <w:ilvl w:val="0"/>
          <w:numId w:val="6"/>
        </w:numPr>
      </w:pPr>
      <w:r>
        <w:t>In de parkeergarage 3 stuks rookmelders (wit), 3 stuks sirenes (rood), en 5 stuks alarmdrukknoppen (bij de ingangen naar de bergingen en bij de loopdeurtjes naar buiten)</w:t>
      </w:r>
    </w:p>
    <w:p w14:paraId="49F4AC46" w14:textId="77777777" w:rsidR="00EF75B9" w:rsidRDefault="00EF75B9" w:rsidP="00EF75B9">
      <w:pPr>
        <w:pStyle w:val="Lijstalinea"/>
        <w:numPr>
          <w:ilvl w:val="0"/>
          <w:numId w:val="6"/>
        </w:numPr>
      </w:pPr>
      <w:r>
        <w:t>In de halletjes naar de bergingen 3 stuks rookmelders (wit) en in de gang naar de bergingen 2 stuks sirenes (rood)</w:t>
      </w:r>
    </w:p>
    <w:p w14:paraId="4A81D4B1" w14:textId="77777777" w:rsidR="00EF75B9" w:rsidRDefault="00EF75B9" w:rsidP="00EF75B9">
      <w:pPr>
        <w:pStyle w:val="Lijstalinea"/>
        <w:numPr>
          <w:ilvl w:val="0"/>
          <w:numId w:val="6"/>
        </w:numPr>
      </w:pPr>
      <w:r>
        <w:t>In alle trappenhuizen 4 stuks gecombineerde rookmelder/sirene (wit)</w:t>
      </w:r>
    </w:p>
    <w:p w14:paraId="71C96D47" w14:textId="77777777" w:rsidR="00EF75B9" w:rsidRDefault="00EF75B9" w:rsidP="00EF75B9">
      <w:pPr>
        <w:pStyle w:val="Lijstalinea"/>
        <w:numPr>
          <w:ilvl w:val="0"/>
          <w:numId w:val="6"/>
        </w:numPr>
      </w:pPr>
      <w:r>
        <w:t>In de meeste (maar niet alle, want niet verplicht!) appartementen een signaalversterker van het alarm</w:t>
      </w:r>
    </w:p>
    <w:p w14:paraId="57723AF9" w14:textId="77777777" w:rsidR="00EF75B9" w:rsidRDefault="00EF75B9" w:rsidP="00EF75B9">
      <w:pPr>
        <w:pStyle w:val="Lijstalinea"/>
        <w:numPr>
          <w:ilvl w:val="0"/>
          <w:numId w:val="6"/>
        </w:numPr>
      </w:pPr>
      <w:r>
        <w:t>De centrale bedieningskast bevindt zich in de entrée van het middelste trappenhuis</w:t>
      </w:r>
    </w:p>
    <w:p w14:paraId="544D37CD" w14:textId="77777777" w:rsidR="00EF75B9" w:rsidRDefault="00EF75B9" w:rsidP="00EF75B9">
      <w:pPr>
        <w:pStyle w:val="Lijstalinea"/>
        <w:numPr>
          <w:ilvl w:val="0"/>
          <w:numId w:val="6"/>
        </w:numPr>
      </w:pPr>
      <w:r>
        <w:t>Iedere eerste maandag van de maand wordt het systeem om ca. 12:00 uur getest (</w:t>
      </w:r>
      <w:proofErr w:type="spellStart"/>
      <w:r>
        <w:t>Christ</w:t>
      </w:r>
      <w:proofErr w:type="spellEnd"/>
      <w:r>
        <w:t xml:space="preserve"> Hopmans)</w:t>
      </w:r>
    </w:p>
    <w:p w14:paraId="3162890B" w14:textId="77777777" w:rsidR="00EF75B9" w:rsidRPr="00EF75B9" w:rsidRDefault="00EF75B9" w:rsidP="00EF75B9">
      <w:pPr>
        <w:ind w:left="360" w:firstLine="360"/>
        <w:rPr>
          <w:b/>
          <w:bCs/>
        </w:rPr>
      </w:pPr>
      <w:r w:rsidRPr="00EF75B9">
        <w:rPr>
          <w:b/>
          <w:bCs/>
        </w:rPr>
        <w:t>Hoe te handelen in geval van brand (in de garage):</w:t>
      </w:r>
    </w:p>
    <w:p w14:paraId="2C302F1C" w14:textId="77777777" w:rsidR="00EF75B9" w:rsidRDefault="00EF75B9" w:rsidP="00EF75B9">
      <w:pPr>
        <w:pStyle w:val="Lijstalinea"/>
        <w:numPr>
          <w:ilvl w:val="0"/>
          <w:numId w:val="6"/>
        </w:numPr>
      </w:pPr>
      <w:r>
        <w:t>Meldt de brand doormiddel van één van de alarmdrukknoppen</w:t>
      </w:r>
    </w:p>
    <w:p w14:paraId="4F8BFCEB" w14:textId="77777777" w:rsidR="00EF75B9" w:rsidRDefault="00EF75B9" w:rsidP="00EF75B9">
      <w:pPr>
        <w:pStyle w:val="Lijstalinea"/>
        <w:numPr>
          <w:ilvl w:val="0"/>
          <w:numId w:val="6"/>
        </w:numPr>
      </w:pPr>
      <w:r>
        <w:t>Bel 112 en roep de hulp van de brandweer in</w:t>
      </w:r>
    </w:p>
    <w:p w14:paraId="4872A29B" w14:textId="77777777" w:rsidR="00EF75B9" w:rsidRDefault="00EF75B9" w:rsidP="00EF75B9">
      <w:pPr>
        <w:pStyle w:val="Lijstalinea"/>
        <w:numPr>
          <w:ilvl w:val="0"/>
          <w:numId w:val="6"/>
        </w:numPr>
      </w:pPr>
      <w:r>
        <w:t>Bij alarm worden alle liften automatisch naar de begane grond gestuurd en blijven daar geblokkeerd met de deuren open</w:t>
      </w:r>
    </w:p>
    <w:p w14:paraId="70D4E8FA" w14:textId="77777777" w:rsidR="009052F7" w:rsidRDefault="00EF75B9" w:rsidP="00EF75B9">
      <w:pPr>
        <w:pStyle w:val="Lijstalinea"/>
        <w:numPr>
          <w:ilvl w:val="0"/>
          <w:numId w:val="6"/>
        </w:numPr>
      </w:pPr>
      <w:r>
        <w:t xml:space="preserve">Tracht de brand te blussen met de </w:t>
      </w:r>
      <w:r w:rsidR="009052F7">
        <w:t>brandblusser</w:t>
      </w:r>
    </w:p>
    <w:p w14:paraId="32FAA267" w14:textId="77777777" w:rsidR="009052F7" w:rsidRDefault="009052F7" w:rsidP="00EF75B9">
      <w:pPr>
        <w:pStyle w:val="Lijstalinea"/>
        <w:numPr>
          <w:ilvl w:val="0"/>
          <w:numId w:val="6"/>
        </w:numPr>
      </w:pPr>
      <w:r>
        <w:t>In geval van loos alarm dient u onmiddellijk één van de volgende personen te informeren</w:t>
      </w:r>
      <w:r w:rsidR="00E161DB">
        <w:t xml:space="preserve"> (in deze volgorde!)</w:t>
      </w:r>
      <w:r>
        <w:t>:</w:t>
      </w:r>
    </w:p>
    <w:p w14:paraId="54350C54" w14:textId="45A71293" w:rsidR="009052F7" w:rsidRDefault="009052F7" w:rsidP="009052F7">
      <w:pPr>
        <w:pStyle w:val="Lijstalinea"/>
        <w:numPr>
          <w:ilvl w:val="0"/>
          <w:numId w:val="8"/>
        </w:numPr>
      </w:pPr>
      <w:proofErr w:type="spellStart"/>
      <w:r>
        <w:t>Christ</w:t>
      </w:r>
      <w:proofErr w:type="spellEnd"/>
      <w:r>
        <w:t xml:space="preserve"> Hopmans, nr. </w:t>
      </w:r>
      <w:proofErr w:type="gramStart"/>
      <w:r>
        <w:t xml:space="preserve">130 </w:t>
      </w:r>
      <w:r w:rsidR="000D56F2">
        <w:t xml:space="preserve"> </w:t>
      </w:r>
      <w:r>
        <w:t>(</w:t>
      </w:r>
      <w:proofErr w:type="gramEnd"/>
      <w:r w:rsidR="000D56F2">
        <w:t xml:space="preserve"> 0164-</w:t>
      </w:r>
      <w:r>
        <w:t>657260; 06</w:t>
      </w:r>
      <w:r w:rsidR="000D56F2">
        <w:t>-</w:t>
      </w:r>
      <w:r>
        <w:t>81283682)</w:t>
      </w:r>
    </w:p>
    <w:p w14:paraId="1226D43A" w14:textId="7BD42715" w:rsidR="00E161DB" w:rsidRPr="00E161DB" w:rsidRDefault="000D56F2" w:rsidP="00E161DB">
      <w:pPr>
        <w:pStyle w:val="Lijstalinea"/>
        <w:numPr>
          <w:ilvl w:val="0"/>
          <w:numId w:val="8"/>
        </w:numPr>
      </w:pPr>
      <w:r>
        <w:t xml:space="preserve">Ronald </w:t>
      </w:r>
      <w:proofErr w:type="spellStart"/>
      <w:r>
        <w:t>Kniep</w:t>
      </w:r>
      <w:proofErr w:type="spellEnd"/>
      <w:r w:rsidR="00E161DB">
        <w:t>, nr. 11</w:t>
      </w:r>
      <w:r>
        <w:t>4</w:t>
      </w:r>
      <w:r w:rsidR="00E161DB">
        <w:t xml:space="preserve"> </w:t>
      </w:r>
      <w:r>
        <w:t xml:space="preserve">   </w:t>
      </w:r>
      <w:proofErr w:type="gramStart"/>
      <w:r>
        <w:t xml:space="preserve">   (</w:t>
      </w:r>
      <w:proofErr w:type="gramEnd"/>
      <w:r w:rsidR="00E161DB">
        <w:t xml:space="preserve"> 06</w:t>
      </w:r>
      <w:r>
        <w:t>-51408148</w:t>
      </w:r>
      <w:r w:rsidR="00E161DB">
        <w:t>)</w:t>
      </w:r>
    </w:p>
    <w:p w14:paraId="76A86326" w14:textId="35807A74" w:rsidR="009052F7" w:rsidRDefault="009052F7" w:rsidP="009052F7">
      <w:pPr>
        <w:pStyle w:val="Lijstalinea"/>
        <w:numPr>
          <w:ilvl w:val="0"/>
          <w:numId w:val="8"/>
        </w:numPr>
      </w:pPr>
      <w:r>
        <w:t xml:space="preserve">Rien van Meel, nr. 132 </w:t>
      </w:r>
      <w:r w:rsidR="000D56F2">
        <w:t xml:space="preserve"> </w:t>
      </w:r>
      <w:proofErr w:type="gramStart"/>
      <w:r w:rsidR="000D56F2">
        <w:t xml:space="preserve">   </w:t>
      </w:r>
      <w:r>
        <w:t>(</w:t>
      </w:r>
      <w:proofErr w:type="gramEnd"/>
      <w:r w:rsidR="000D56F2">
        <w:t xml:space="preserve"> 0164-</w:t>
      </w:r>
      <w:r>
        <w:t>683697; 06</w:t>
      </w:r>
      <w:r w:rsidR="000D56F2">
        <w:t>-</w:t>
      </w:r>
      <w:r>
        <w:t>57599180)</w:t>
      </w:r>
    </w:p>
    <w:p w14:paraId="34F09DD8" w14:textId="77777777" w:rsidR="009052F7" w:rsidRPr="009052F7" w:rsidRDefault="009052F7" w:rsidP="009052F7">
      <w:pPr>
        <w:ind w:left="720"/>
        <w:rPr>
          <w:b/>
          <w:bCs/>
        </w:rPr>
      </w:pPr>
      <w:r w:rsidRPr="009052F7">
        <w:rPr>
          <w:b/>
          <w:bCs/>
        </w:rPr>
        <w:t>Hoe te handelen in geval van brand(alarm):</w:t>
      </w:r>
    </w:p>
    <w:p w14:paraId="0DE436D2" w14:textId="77777777" w:rsidR="009052F7" w:rsidRDefault="009052F7" w:rsidP="009052F7">
      <w:pPr>
        <w:pStyle w:val="Lijstalinea"/>
        <w:numPr>
          <w:ilvl w:val="0"/>
          <w:numId w:val="6"/>
        </w:numPr>
      </w:pPr>
      <w:r>
        <w:t>Blijf kalm en denk eerst aan uw eigen veiligheid</w:t>
      </w:r>
    </w:p>
    <w:p w14:paraId="0717D77B" w14:textId="77777777" w:rsidR="009052F7" w:rsidRDefault="009052F7" w:rsidP="009052F7">
      <w:pPr>
        <w:pStyle w:val="Lijstalinea"/>
        <w:numPr>
          <w:ilvl w:val="0"/>
          <w:numId w:val="6"/>
        </w:numPr>
      </w:pPr>
      <w:r>
        <w:t>Bel 112</w:t>
      </w:r>
    </w:p>
    <w:p w14:paraId="38B23E36" w14:textId="77777777" w:rsidR="009052F7" w:rsidRDefault="009052F7" w:rsidP="009052F7">
      <w:pPr>
        <w:pStyle w:val="Lijstalinea"/>
        <w:numPr>
          <w:ilvl w:val="0"/>
          <w:numId w:val="6"/>
        </w:numPr>
      </w:pPr>
      <w:r>
        <w:lastRenderedPageBreak/>
        <w:t>Sluit ramen en deuren</w:t>
      </w:r>
    </w:p>
    <w:p w14:paraId="29095DC2" w14:textId="77777777" w:rsidR="009052F7" w:rsidRDefault="009052F7" w:rsidP="009052F7">
      <w:pPr>
        <w:pStyle w:val="Lijstalinea"/>
        <w:numPr>
          <w:ilvl w:val="0"/>
          <w:numId w:val="6"/>
        </w:numPr>
      </w:pPr>
      <w:r>
        <w:t>Draai de gaskraan dicht en schakel de hoofdschakelaar van de elektriciteit uit</w:t>
      </w:r>
    </w:p>
    <w:p w14:paraId="675EA188" w14:textId="77777777" w:rsidR="009052F7" w:rsidRDefault="009052F7" w:rsidP="009052F7">
      <w:pPr>
        <w:pStyle w:val="Lijstalinea"/>
        <w:numPr>
          <w:ilvl w:val="0"/>
          <w:numId w:val="6"/>
        </w:numPr>
      </w:pPr>
      <w:r>
        <w:t>Pak een zaklantaarn en maak eventueel een handdoek nat ter bescherming tegen rook</w:t>
      </w:r>
    </w:p>
    <w:p w14:paraId="3467D83E" w14:textId="77777777" w:rsidR="009052F7" w:rsidRDefault="009052F7" w:rsidP="009052F7">
      <w:pPr>
        <w:pStyle w:val="Lijstalinea"/>
        <w:numPr>
          <w:ilvl w:val="0"/>
          <w:numId w:val="6"/>
        </w:numPr>
      </w:pPr>
      <w:r>
        <w:t>Waarschuw medebewoners en help mensen in uw omgeving om te vluchten</w:t>
      </w:r>
    </w:p>
    <w:p w14:paraId="0EDF8357" w14:textId="77777777" w:rsidR="009052F7" w:rsidRDefault="009052F7" w:rsidP="009052F7">
      <w:pPr>
        <w:pStyle w:val="Lijstalinea"/>
        <w:numPr>
          <w:ilvl w:val="0"/>
          <w:numId w:val="6"/>
        </w:numPr>
      </w:pPr>
      <w:r>
        <w:t>Verlaat uw appartement via de kortste vluchtroute</w:t>
      </w:r>
      <w:r w:rsidR="00661171">
        <w:t xml:space="preserve"> en verzamel op de parkeerplaats en wacht op verdere instructies</w:t>
      </w:r>
    </w:p>
    <w:p w14:paraId="2FBE58A7" w14:textId="77777777" w:rsidR="009052F7" w:rsidRPr="00661171" w:rsidRDefault="009052F7" w:rsidP="009052F7">
      <w:pPr>
        <w:ind w:left="720"/>
        <w:rPr>
          <w:b/>
          <w:bCs/>
        </w:rPr>
      </w:pPr>
      <w:r w:rsidRPr="00661171">
        <w:rPr>
          <w:b/>
          <w:bCs/>
        </w:rPr>
        <w:t>Tenslotte nog enkele tips om brand te voorkomen:</w:t>
      </w:r>
    </w:p>
    <w:p w14:paraId="345BD36A" w14:textId="77777777" w:rsidR="00661171" w:rsidRDefault="00661171" w:rsidP="00661171">
      <w:pPr>
        <w:pStyle w:val="Lijstalinea"/>
        <w:numPr>
          <w:ilvl w:val="0"/>
          <w:numId w:val="6"/>
        </w:numPr>
      </w:pPr>
      <w:r>
        <w:t>Rook niet in bed</w:t>
      </w:r>
    </w:p>
    <w:p w14:paraId="41CA4DB1" w14:textId="77777777" w:rsidR="00661171" w:rsidRDefault="00661171" w:rsidP="00661171">
      <w:pPr>
        <w:pStyle w:val="Lijstalinea"/>
        <w:numPr>
          <w:ilvl w:val="0"/>
          <w:numId w:val="6"/>
        </w:numPr>
      </w:pPr>
      <w:r>
        <w:t>Gooi geen asbakken leeg in een prullenbak</w:t>
      </w:r>
    </w:p>
    <w:p w14:paraId="09136462" w14:textId="77777777" w:rsidR="00661171" w:rsidRDefault="00661171" w:rsidP="00661171">
      <w:pPr>
        <w:pStyle w:val="Lijstalinea"/>
        <w:numPr>
          <w:ilvl w:val="0"/>
          <w:numId w:val="6"/>
        </w:numPr>
      </w:pPr>
      <w:r>
        <w:t>Wees voorzichtig met koken en vooral met frituren</w:t>
      </w:r>
    </w:p>
    <w:p w14:paraId="47FEB85A" w14:textId="77777777" w:rsidR="00661171" w:rsidRDefault="00661171" w:rsidP="00661171">
      <w:pPr>
        <w:pStyle w:val="Lijstalinea"/>
        <w:numPr>
          <w:ilvl w:val="0"/>
          <w:numId w:val="6"/>
        </w:numPr>
      </w:pPr>
      <w:r>
        <w:t>Blus nooit ‘vlam-in-de-pan’ met water. Doe er een deksel op en sluit gas of elektra af</w:t>
      </w:r>
    </w:p>
    <w:p w14:paraId="11F329BE" w14:textId="77777777" w:rsidR="00661171" w:rsidRDefault="00661171" w:rsidP="00661171">
      <w:pPr>
        <w:pStyle w:val="Lijstalinea"/>
        <w:numPr>
          <w:ilvl w:val="0"/>
          <w:numId w:val="6"/>
        </w:numPr>
      </w:pPr>
      <w:r>
        <w:t>Gebruik geen driewegstekkers en koppel geen verlengsnoeren</w:t>
      </w:r>
    </w:p>
    <w:p w14:paraId="389517B8" w14:textId="77777777" w:rsidR="00661171" w:rsidRDefault="00661171" w:rsidP="00661171">
      <w:pPr>
        <w:pStyle w:val="Lijstalinea"/>
        <w:numPr>
          <w:ilvl w:val="0"/>
          <w:numId w:val="6"/>
        </w:numPr>
      </w:pPr>
      <w:r>
        <w:t>Zorg voor blusmiddelen in huis (blusdeken of brandblusser)</w:t>
      </w:r>
    </w:p>
    <w:p w14:paraId="4ABBC270" w14:textId="77777777" w:rsidR="00BC4C28" w:rsidRDefault="00661171" w:rsidP="00661171">
      <w:pPr>
        <w:ind w:left="720"/>
        <w:rPr>
          <w:b/>
          <w:bCs/>
        </w:rPr>
      </w:pPr>
      <w:r w:rsidRPr="00661171">
        <w:rPr>
          <w:b/>
          <w:bCs/>
        </w:rPr>
        <w:t>Houd vluchtroutes vrij. Het is verboden om obstakels of objecten in de trappenhuizen en op de vluchtbalkons te plaatsen. Weet waar de huissleutels liggen.</w:t>
      </w:r>
    </w:p>
    <w:p w14:paraId="201F1F4D" w14:textId="77777777" w:rsidR="003F66CF" w:rsidRPr="00661171" w:rsidRDefault="00661171" w:rsidP="00661171">
      <w:pPr>
        <w:ind w:left="720"/>
        <w:rPr>
          <w:b/>
          <w:bCs/>
        </w:rPr>
      </w:pPr>
      <w:r w:rsidRPr="00661171">
        <w:rPr>
          <w:b/>
          <w:bCs/>
        </w:rPr>
        <w:t xml:space="preserve"> </w:t>
      </w:r>
      <w:r w:rsidR="003F66CF" w:rsidRPr="00661171">
        <w:rPr>
          <w:b/>
          <w:bCs/>
        </w:rPr>
        <w:t xml:space="preserve"> </w:t>
      </w:r>
    </w:p>
    <w:p w14:paraId="650093EE" w14:textId="77777777" w:rsidR="00BC4C28" w:rsidRPr="006C5922" w:rsidRDefault="00BC4C28" w:rsidP="00BC4C28">
      <w:pPr>
        <w:pStyle w:val="Lijstalinea"/>
        <w:numPr>
          <w:ilvl w:val="0"/>
          <w:numId w:val="2"/>
        </w:numPr>
        <w:rPr>
          <w:b/>
          <w:bCs/>
        </w:rPr>
      </w:pPr>
      <w:r w:rsidRPr="006C5922">
        <w:rPr>
          <w:b/>
          <w:bCs/>
        </w:rPr>
        <w:t>Centrale ventilatiesysteem</w:t>
      </w:r>
    </w:p>
    <w:p w14:paraId="6237EBD3" w14:textId="77777777" w:rsidR="006C5922" w:rsidRDefault="00BC4C28" w:rsidP="00BC4C28">
      <w:pPr>
        <w:pStyle w:val="Lijstalinea"/>
      </w:pPr>
      <w:r>
        <w:t xml:space="preserve">Bij calamiteiten het ventilatiesysteem in de appartementen uitzetten. Het is niet toegestaan om </w:t>
      </w:r>
      <w:r w:rsidR="006C5922">
        <w:t>afzuigkappen met motor op het centrale afzuigsysteem aan te sluiten.</w:t>
      </w:r>
    </w:p>
    <w:p w14:paraId="165ED9BE" w14:textId="77777777" w:rsidR="00B95CFF" w:rsidRPr="00BC4C28" w:rsidRDefault="00BC4C28" w:rsidP="00BC4C28">
      <w:pPr>
        <w:pStyle w:val="Lijstalinea"/>
      </w:pPr>
      <w:r>
        <w:t xml:space="preserve">  </w:t>
      </w:r>
    </w:p>
    <w:p w14:paraId="4FD40A91" w14:textId="77777777" w:rsidR="00B95CFF" w:rsidRDefault="00B95CFF" w:rsidP="00B95CFF">
      <w:pPr>
        <w:pStyle w:val="Lijstalinea"/>
        <w:numPr>
          <w:ilvl w:val="0"/>
          <w:numId w:val="2"/>
        </w:numPr>
      </w:pPr>
      <w:r w:rsidRPr="00BC0E4D">
        <w:rPr>
          <w:b/>
          <w:bCs/>
        </w:rPr>
        <w:t>Garagedeur</w:t>
      </w:r>
      <w:r>
        <w:t>.</w:t>
      </w:r>
    </w:p>
    <w:p w14:paraId="14A62D87" w14:textId="77777777" w:rsidR="003F66CF" w:rsidRDefault="0039780B" w:rsidP="00B95CFF">
      <w:pPr>
        <w:ind w:left="720"/>
      </w:pPr>
      <w:r>
        <w:t xml:space="preserve">Garagedeuropener </w:t>
      </w:r>
      <w:r w:rsidR="003F66CF">
        <w:t xml:space="preserve">kan bij de Technische Commissie verkregen en geprogrammeerd worden. </w:t>
      </w:r>
    </w:p>
    <w:p w14:paraId="462D4725" w14:textId="77777777" w:rsidR="003F66CF" w:rsidRDefault="003F66CF" w:rsidP="00B95CFF">
      <w:pPr>
        <w:ind w:left="720"/>
      </w:pPr>
    </w:p>
    <w:p w14:paraId="520F2BA2" w14:textId="77777777" w:rsidR="003F66CF" w:rsidRDefault="003F66CF" w:rsidP="003F66CF">
      <w:pPr>
        <w:ind w:left="720"/>
      </w:pPr>
      <w:r>
        <w:t>Het is van belang dat gewacht wordt tot de deur volledig geopend is alvorens erdoor te rijden (of te lopen) omdat dit anders tot storingen kan leiden.</w:t>
      </w:r>
    </w:p>
    <w:p w14:paraId="2B09D3D9" w14:textId="77777777" w:rsidR="003F66CF" w:rsidRDefault="003F66CF" w:rsidP="003F66CF">
      <w:pPr>
        <w:ind w:left="720"/>
      </w:pPr>
    </w:p>
    <w:p w14:paraId="3310F82F" w14:textId="77777777" w:rsidR="003F66CF" w:rsidRDefault="003F66CF" w:rsidP="003F66CF">
      <w:pPr>
        <w:ind w:left="720"/>
      </w:pPr>
      <w:r>
        <w:t>Storingen van de garagedeur onmiddellijk doorgeven aan een lid van de Technische Commissie.</w:t>
      </w:r>
    </w:p>
    <w:p w14:paraId="2D0E0070" w14:textId="77777777" w:rsidR="003F66CF" w:rsidRDefault="003F66CF" w:rsidP="003F66CF"/>
    <w:p w14:paraId="0D33889B" w14:textId="77777777" w:rsidR="00664409" w:rsidRPr="00BC0E4D" w:rsidRDefault="003F66CF" w:rsidP="003F66CF">
      <w:pPr>
        <w:pStyle w:val="Lijstalinea"/>
        <w:numPr>
          <w:ilvl w:val="0"/>
          <w:numId w:val="2"/>
        </w:numPr>
        <w:rPr>
          <w:b/>
          <w:bCs/>
        </w:rPr>
      </w:pPr>
      <w:r w:rsidRPr="00BC0E4D">
        <w:rPr>
          <w:b/>
          <w:bCs/>
        </w:rPr>
        <w:t>Zonwering</w:t>
      </w:r>
    </w:p>
    <w:p w14:paraId="0D0C5377" w14:textId="77777777" w:rsidR="00664409" w:rsidRPr="00501FB7" w:rsidRDefault="00664409" w:rsidP="00501FB7">
      <w:pPr>
        <w:pStyle w:val="Lijstalinea"/>
        <w:numPr>
          <w:ilvl w:val="1"/>
          <w:numId w:val="2"/>
        </w:numPr>
      </w:pPr>
      <w:r w:rsidRPr="00501FB7">
        <w:t xml:space="preserve">Westgevel – </w:t>
      </w:r>
      <w:proofErr w:type="spellStart"/>
      <w:r w:rsidRPr="00501FB7">
        <w:t>knikarmschermen</w:t>
      </w:r>
      <w:proofErr w:type="spellEnd"/>
    </w:p>
    <w:p w14:paraId="2CEAB5B4" w14:textId="77777777" w:rsidR="00664409" w:rsidRDefault="00664409" w:rsidP="00664409">
      <w:pPr>
        <w:pStyle w:val="Lijstalinea"/>
        <w:numPr>
          <w:ilvl w:val="0"/>
          <w:numId w:val="6"/>
        </w:numPr>
      </w:pPr>
      <w:r>
        <w:t xml:space="preserve">Boven de terrassen waar een schuifpui aan grenst en waar sprake is van een buitenplafond, </w:t>
      </w:r>
      <w:proofErr w:type="gramStart"/>
      <w:r>
        <w:t>behoudens</w:t>
      </w:r>
      <w:proofErr w:type="gramEnd"/>
      <w:r>
        <w:t xml:space="preserve"> de terrassen op de vierde verdieping (penthouses): Huisnummers: 104, 120, 122, 138, 140, 108, 124, 126, 142, 144</w:t>
      </w:r>
    </w:p>
    <w:p w14:paraId="43497A14" w14:textId="77777777" w:rsidR="00664409" w:rsidRDefault="00664409" w:rsidP="00664409">
      <w:pPr>
        <w:ind w:left="1800"/>
      </w:pPr>
      <w:r>
        <w:t xml:space="preserve">Een </w:t>
      </w:r>
      <w:proofErr w:type="spellStart"/>
      <w:r>
        <w:t>knikarm</w:t>
      </w:r>
      <w:proofErr w:type="spellEnd"/>
      <w:r>
        <w:t xml:space="preserve"> constructie tegen het plafond, achter de prefab betonrand, indien mogelijk gedeeltelijk verzonken. De kleur van de omkasting als bovenliggend plafond: Wit RAL 9010. Kleur doek: grijs-wit gestreept </w:t>
      </w:r>
      <w:proofErr w:type="spellStart"/>
      <w:r>
        <w:t>Swela</w:t>
      </w:r>
      <w:proofErr w:type="spellEnd"/>
      <w:r>
        <w:t xml:space="preserve"> 34105</w:t>
      </w:r>
    </w:p>
    <w:p w14:paraId="74DD3A3D" w14:textId="77777777" w:rsidR="00664409" w:rsidRDefault="00664409" w:rsidP="00664409">
      <w:pPr>
        <w:pStyle w:val="Lijstalinea"/>
        <w:numPr>
          <w:ilvl w:val="0"/>
          <w:numId w:val="6"/>
        </w:numPr>
      </w:pPr>
      <w:r>
        <w:lastRenderedPageBreak/>
        <w:t>Boven de terrassen waar een schuifpui aan grenst, maar geen buitenplafond aanwezig is: Huisnummers: 112, 128, 130, 146, 148</w:t>
      </w:r>
    </w:p>
    <w:p w14:paraId="6610225B" w14:textId="77777777" w:rsidR="00664409" w:rsidRDefault="00664409" w:rsidP="00664409">
      <w:pPr>
        <w:pStyle w:val="Lijstalinea"/>
        <w:ind w:left="1800"/>
      </w:pPr>
      <w:r>
        <w:t xml:space="preserve">Een </w:t>
      </w:r>
      <w:proofErr w:type="spellStart"/>
      <w:r>
        <w:t>knikarm</w:t>
      </w:r>
      <w:proofErr w:type="spellEnd"/>
      <w:r>
        <w:t xml:space="preserve"> constructie bevestigd aan de voorzijde van de betonrand. De kleur van de omkasting: Wit RAL 9010. Kleur doek: grijs effen </w:t>
      </w:r>
      <w:proofErr w:type="spellStart"/>
      <w:r>
        <w:t>Swela</w:t>
      </w:r>
      <w:proofErr w:type="spellEnd"/>
      <w:r>
        <w:t xml:space="preserve"> 34948</w:t>
      </w:r>
    </w:p>
    <w:p w14:paraId="1402E1FD" w14:textId="77777777" w:rsidR="00664409" w:rsidRDefault="00664409" w:rsidP="00664409">
      <w:pPr>
        <w:pStyle w:val="Lijstalinea"/>
        <w:numPr>
          <w:ilvl w:val="0"/>
          <w:numId w:val="6"/>
        </w:numPr>
      </w:pPr>
      <w:r>
        <w:t>Huisnummers: 116, 118, 134, 136, 152</w:t>
      </w:r>
    </w:p>
    <w:p w14:paraId="18206612" w14:textId="15ED0CE3" w:rsidR="00222A4D" w:rsidRDefault="00664409" w:rsidP="00222A4D">
      <w:pPr>
        <w:pStyle w:val="Lijstalinea"/>
        <w:ind w:left="1800"/>
      </w:pPr>
      <w:r>
        <w:t xml:space="preserve">Een </w:t>
      </w:r>
      <w:proofErr w:type="spellStart"/>
      <w:r>
        <w:t>knikarm</w:t>
      </w:r>
      <w:proofErr w:type="spellEnd"/>
      <w:r>
        <w:t xml:space="preserve"> constructie </w:t>
      </w:r>
      <w:r w:rsidR="00A137B6">
        <w:t xml:space="preserve">op de voorzijde van de prefab betonranden. De kleur van de omkasting: Wit RAL 9010. Kleur doek: grijs-wit gestreept </w:t>
      </w:r>
      <w:proofErr w:type="spellStart"/>
      <w:r w:rsidR="00A137B6">
        <w:t>Swela</w:t>
      </w:r>
      <w:proofErr w:type="spellEnd"/>
      <w:r w:rsidR="00A137B6">
        <w:t xml:space="preserve"> 34105</w:t>
      </w:r>
      <w:r w:rsidR="00B633B5">
        <w:t>.</w:t>
      </w:r>
    </w:p>
    <w:p w14:paraId="171458D0" w14:textId="2F9AD1E5" w:rsidR="00222A4D" w:rsidRPr="00B97458" w:rsidRDefault="00222A4D" w:rsidP="00222A4D">
      <w:pPr>
        <w:pStyle w:val="Lijstalinea"/>
        <w:numPr>
          <w:ilvl w:val="0"/>
          <w:numId w:val="6"/>
        </w:numPr>
      </w:pPr>
      <w:r w:rsidRPr="00B97458">
        <w:t>Huisnummers 114,110,106,102 en 100</w:t>
      </w:r>
    </w:p>
    <w:p w14:paraId="16318ACF" w14:textId="20EC740D" w:rsidR="00222A4D" w:rsidRDefault="00222A4D" w:rsidP="00222A4D">
      <w:pPr>
        <w:pStyle w:val="Lijstalinea"/>
        <w:ind w:left="1800"/>
      </w:pPr>
      <w:r w:rsidRPr="00B97458">
        <w:t xml:space="preserve">Een </w:t>
      </w:r>
      <w:proofErr w:type="spellStart"/>
      <w:r w:rsidRPr="00B97458">
        <w:t>knikarmconstructie</w:t>
      </w:r>
      <w:proofErr w:type="spellEnd"/>
      <w:r w:rsidRPr="00B97458">
        <w:t xml:space="preserve"> aan de onderzijde van het buitenplafond. De kleur van de omkasting: Wit RAL 9010. Kleur doek: grijs-wit gestreept </w:t>
      </w:r>
      <w:proofErr w:type="spellStart"/>
      <w:r w:rsidRPr="00B97458">
        <w:t>Swela</w:t>
      </w:r>
      <w:proofErr w:type="spellEnd"/>
      <w:r w:rsidRPr="00B97458">
        <w:t xml:space="preserve"> 34105</w:t>
      </w:r>
      <w:r>
        <w:t xml:space="preserve"> </w:t>
      </w:r>
    </w:p>
    <w:p w14:paraId="39064D47" w14:textId="77777777" w:rsidR="00B633B5" w:rsidRDefault="00B633B5" w:rsidP="00C4466C">
      <w:pPr>
        <w:ind w:left="1440"/>
      </w:pPr>
    </w:p>
    <w:p w14:paraId="41CF7C1A" w14:textId="77777777" w:rsidR="00A137B6" w:rsidRDefault="00A137B6" w:rsidP="00C4466C">
      <w:pPr>
        <w:ind w:left="1440"/>
      </w:pPr>
      <w:r>
        <w:t>Voor alle zonwering hierboven vermeld moet de omkasting en het doek bevestigd worden over de volle breedte van het balkon of alleen het gedeelte waaronder de schuifpui zich bevindt.</w:t>
      </w:r>
    </w:p>
    <w:p w14:paraId="4FD8CD15" w14:textId="77777777" w:rsidR="00A137B6" w:rsidRDefault="00A137B6" w:rsidP="00A137B6"/>
    <w:p w14:paraId="4B407E16" w14:textId="4DF1DFFC" w:rsidR="00A137B6" w:rsidRDefault="00A137B6" w:rsidP="00C4466C">
      <w:pPr>
        <w:ind w:left="1440"/>
      </w:pPr>
      <w:r>
        <w:t>De terrassen op de vierde verdieping zijn voorzien van een bouwkundige zonwering in de vorm van lamellen.</w:t>
      </w:r>
    </w:p>
    <w:p w14:paraId="0431FB92" w14:textId="77777777" w:rsidR="00494E4D" w:rsidRDefault="00494E4D" w:rsidP="00A137B6"/>
    <w:p w14:paraId="0C8CC0E5" w14:textId="77777777" w:rsidR="00A137B6" w:rsidRPr="00501FB7" w:rsidRDefault="00A137B6" w:rsidP="00501FB7">
      <w:pPr>
        <w:pStyle w:val="Lijstalinea"/>
        <w:numPr>
          <w:ilvl w:val="1"/>
          <w:numId w:val="2"/>
        </w:numPr>
      </w:pPr>
      <w:proofErr w:type="spellStart"/>
      <w:r w:rsidRPr="00501FB7">
        <w:t>Screens</w:t>
      </w:r>
      <w:proofErr w:type="spellEnd"/>
    </w:p>
    <w:p w14:paraId="2FFA1255" w14:textId="31EB5A53" w:rsidR="00222A4D" w:rsidRDefault="00A137B6" w:rsidP="007464F7">
      <w:pPr>
        <w:pStyle w:val="Lijstalinea"/>
        <w:ind w:left="1440"/>
      </w:pPr>
      <w:r>
        <w:t xml:space="preserve">De plaatsing van </w:t>
      </w:r>
      <w:proofErr w:type="spellStart"/>
      <w:r>
        <w:t>screens</w:t>
      </w:r>
      <w:proofErr w:type="spellEnd"/>
      <w:r>
        <w:t xml:space="preserve"> is van toepassing op alle woningen. Kleur omkasting als achterliggend kozijn: Antraciet RAL 7016 of Wit RAL 9010. Kleur doek: lichtgrijs Serge SE 25</w:t>
      </w:r>
      <w:r w:rsidR="00B633B5">
        <w:t>.</w:t>
      </w:r>
    </w:p>
    <w:p w14:paraId="4A963FE7" w14:textId="1AD04E46" w:rsidR="00E2763C" w:rsidRDefault="00E2763C" w:rsidP="007464F7">
      <w:pPr>
        <w:pStyle w:val="Lijstalinea"/>
        <w:ind w:left="1440"/>
      </w:pPr>
      <w:r>
        <w:t xml:space="preserve">De kosten van demontage en montage van de </w:t>
      </w:r>
      <w:proofErr w:type="spellStart"/>
      <w:r>
        <w:t>screens</w:t>
      </w:r>
      <w:proofErr w:type="spellEnd"/>
      <w:r>
        <w:t xml:space="preserve"> zijn bij kleine werkzaamheden voor rekening van de eigenaar, aangezien het privé-eigendom betreft en daarmee onderdeel is van de inboedel.</w:t>
      </w:r>
    </w:p>
    <w:p w14:paraId="6F96E4A7" w14:textId="4997AEDA" w:rsidR="00E2763C" w:rsidRDefault="00E2763C" w:rsidP="007464F7">
      <w:pPr>
        <w:pStyle w:val="Lijstalinea"/>
        <w:ind w:left="1440"/>
      </w:pPr>
      <w:r>
        <w:t xml:space="preserve">Bij onderhoud aan de kozijnen in opdracht van de VvE </w:t>
      </w:r>
      <w:r w:rsidR="00BC3D83">
        <w:t>zijn</w:t>
      </w:r>
      <w:r>
        <w:t xml:space="preserve"> de kosten voor demontage en montage</w:t>
      </w:r>
      <w:r w:rsidR="00BC3D83">
        <w:t xml:space="preserve"> voor</w:t>
      </w:r>
      <w:r>
        <w:t xml:space="preserve"> rekening van de VvE</w:t>
      </w:r>
      <w:r w:rsidR="00BC3D83">
        <w:t>.</w:t>
      </w:r>
    </w:p>
    <w:p w14:paraId="11EA32BB" w14:textId="77777777" w:rsidR="00E2763C" w:rsidRDefault="00E2763C" w:rsidP="007464F7">
      <w:pPr>
        <w:pStyle w:val="Lijstalinea"/>
        <w:ind w:left="1440"/>
      </w:pPr>
    </w:p>
    <w:p w14:paraId="7C8E0956" w14:textId="4B4457B7" w:rsidR="00BC0E4D" w:rsidRDefault="00BC0E4D" w:rsidP="00494E4D"/>
    <w:p w14:paraId="70093614" w14:textId="0D79D307" w:rsidR="00A448A2" w:rsidRPr="007464F7" w:rsidRDefault="00A448A2" w:rsidP="007464F7">
      <w:pPr>
        <w:pStyle w:val="Lijstalinea"/>
        <w:numPr>
          <w:ilvl w:val="0"/>
          <w:numId w:val="2"/>
        </w:numPr>
        <w:rPr>
          <w:b/>
          <w:bCs/>
        </w:rPr>
      </w:pPr>
      <w:r w:rsidRPr="007464F7">
        <w:rPr>
          <w:b/>
          <w:bCs/>
        </w:rPr>
        <w:t>Harde vloerbedekking in het appartement</w:t>
      </w:r>
    </w:p>
    <w:p w14:paraId="2C6C97A0" w14:textId="635C4C49" w:rsidR="00A448A2" w:rsidRDefault="00A448A2" w:rsidP="00A448A2">
      <w:pPr>
        <w:pStyle w:val="Lijstalinea"/>
      </w:pPr>
      <w:r>
        <w:t>Zie voor de regels hieromtrent in het Reglement van Splitsing Artikel 17, lid</w:t>
      </w:r>
      <w:r w:rsidR="00D44923">
        <w:t xml:space="preserve"> 4.</w:t>
      </w:r>
    </w:p>
    <w:p w14:paraId="5D01A06D" w14:textId="77777777" w:rsidR="002A1B89" w:rsidRDefault="002A1B89" w:rsidP="00A448A2"/>
    <w:p w14:paraId="2274647E" w14:textId="77777777" w:rsidR="00A448A2" w:rsidRPr="00233C90" w:rsidRDefault="00A448A2" w:rsidP="00A448A2">
      <w:pPr>
        <w:pStyle w:val="Lijstalinea"/>
        <w:numPr>
          <w:ilvl w:val="0"/>
          <w:numId w:val="2"/>
        </w:numPr>
        <w:rPr>
          <w:b/>
          <w:bCs/>
        </w:rPr>
      </w:pPr>
      <w:r w:rsidRPr="00233C90">
        <w:rPr>
          <w:b/>
          <w:bCs/>
        </w:rPr>
        <w:t>Glasservice</w:t>
      </w:r>
    </w:p>
    <w:p w14:paraId="66400904" w14:textId="77777777" w:rsidR="00A448A2" w:rsidRDefault="00A448A2" w:rsidP="00A448A2">
      <w:pPr>
        <w:pStyle w:val="Lijstalinea"/>
      </w:pPr>
      <w:r>
        <w:t xml:space="preserve">In geval van glasschade kunt u contact opnemen met </w:t>
      </w:r>
      <w:r w:rsidR="00233C90">
        <w:t xml:space="preserve">het Bestuur of direct met verzekeraar </w:t>
      </w:r>
      <w:r>
        <w:t>Centraal Beheer</w:t>
      </w:r>
      <w:r w:rsidR="00233C90">
        <w:t>, telefoon 055-5798600 of in geval van spoed 055-5797777. Polis 107190.</w:t>
      </w:r>
    </w:p>
    <w:p w14:paraId="41A6D717" w14:textId="77777777" w:rsidR="00233C90" w:rsidRDefault="00233C90" w:rsidP="00A448A2">
      <w:pPr>
        <w:pStyle w:val="Lijstalinea"/>
      </w:pPr>
    </w:p>
    <w:p w14:paraId="389651C4" w14:textId="77777777" w:rsidR="00233C90" w:rsidRPr="00BC4C28" w:rsidRDefault="00233C90" w:rsidP="00233C90">
      <w:pPr>
        <w:pStyle w:val="Lijstalinea"/>
        <w:numPr>
          <w:ilvl w:val="0"/>
          <w:numId w:val="2"/>
        </w:numPr>
        <w:rPr>
          <w:b/>
          <w:bCs/>
        </w:rPr>
      </w:pPr>
      <w:r w:rsidRPr="00BC4C28">
        <w:rPr>
          <w:b/>
          <w:bCs/>
        </w:rPr>
        <w:t>Restafval, oud papier</w:t>
      </w:r>
      <w:r w:rsidR="00B633B5">
        <w:rPr>
          <w:b/>
          <w:bCs/>
        </w:rPr>
        <w:t>,</w:t>
      </w:r>
      <w:r w:rsidRPr="00BC4C28">
        <w:rPr>
          <w:b/>
          <w:bCs/>
        </w:rPr>
        <w:t xml:space="preserve"> en plastic verpakkingsafval</w:t>
      </w:r>
    </w:p>
    <w:p w14:paraId="79CB9FD2" w14:textId="77777777" w:rsidR="00BC4C28" w:rsidRDefault="00BC4C28" w:rsidP="00501FB7">
      <w:pPr>
        <w:pStyle w:val="Lijstalinea"/>
        <w:tabs>
          <w:tab w:val="left" w:pos="1134"/>
          <w:tab w:val="left" w:pos="1701"/>
        </w:tabs>
      </w:pPr>
      <w:r w:rsidRPr="00BC4C28">
        <w:t>Restafval, o</w:t>
      </w:r>
      <w:r w:rsidR="00233C90" w:rsidRPr="00BC4C28">
        <w:t>ud papier</w:t>
      </w:r>
      <w:r w:rsidRPr="00BC4C28">
        <w:t>,</w:t>
      </w:r>
      <w:r w:rsidR="00233C90" w:rsidRPr="00BC4C28">
        <w:t xml:space="preserve"> en plastic </w:t>
      </w:r>
      <w:r w:rsidRPr="00BC4C28">
        <w:t xml:space="preserve">verpakkingsafval </w:t>
      </w:r>
      <w:r w:rsidR="00233C90" w:rsidRPr="00BC4C28">
        <w:t xml:space="preserve">dient in de daarvoor bestemde gemeentelijke ondergrondse afvalcontainers te worden gedeponeerd. </w:t>
      </w:r>
      <w:r w:rsidRPr="00BC4C28">
        <w:t>De</w:t>
      </w:r>
      <w:r w:rsidR="00233C90" w:rsidRPr="00BC4C28">
        <w:t xml:space="preserve"> restafvalcontainer </w:t>
      </w:r>
      <w:r w:rsidRPr="00BC4C28">
        <w:t xml:space="preserve">bevindt zich </w:t>
      </w:r>
      <w:r w:rsidR="00233C90" w:rsidRPr="00BC4C28">
        <w:t xml:space="preserve">bij </w:t>
      </w:r>
      <w:r w:rsidRPr="00BC4C28">
        <w:t>de garage-inrit</w:t>
      </w:r>
      <w:r w:rsidR="00233C90" w:rsidRPr="00BC4C28">
        <w:t xml:space="preserve"> </w:t>
      </w:r>
      <w:r w:rsidRPr="00BC4C28">
        <w:t>van</w:t>
      </w:r>
      <w:r w:rsidR="00233C90" w:rsidRPr="00BC4C28">
        <w:t xml:space="preserve"> </w:t>
      </w:r>
      <w:proofErr w:type="spellStart"/>
      <w:r w:rsidR="00233C90" w:rsidRPr="00BC4C28">
        <w:t>Bergsche</w:t>
      </w:r>
      <w:proofErr w:type="spellEnd"/>
      <w:r w:rsidR="00233C90" w:rsidRPr="00BC4C28">
        <w:t xml:space="preserve"> Veste I</w:t>
      </w:r>
      <w:r w:rsidRPr="00BC4C28">
        <w:t>. De containers voor oud papier en plastic verpakkingsafval</w:t>
      </w:r>
      <w:r w:rsidR="00233C90" w:rsidRPr="00BC4C28">
        <w:t xml:space="preserve"> </w:t>
      </w:r>
      <w:r w:rsidRPr="00BC4C28">
        <w:t xml:space="preserve">bevinden zich </w:t>
      </w:r>
      <w:r w:rsidR="00233C90" w:rsidRPr="00BC4C28">
        <w:t xml:space="preserve">bij de </w:t>
      </w:r>
      <w:r w:rsidRPr="00BC4C28">
        <w:t>garage-</w:t>
      </w:r>
      <w:r w:rsidR="00233C90" w:rsidRPr="00BC4C28">
        <w:t xml:space="preserve">inrit van de </w:t>
      </w:r>
      <w:proofErr w:type="spellStart"/>
      <w:r w:rsidR="00233C90" w:rsidRPr="00BC4C28">
        <w:t>Bergsche</w:t>
      </w:r>
      <w:proofErr w:type="spellEnd"/>
      <w:r w:rsidR="00233C90" w:rsidRPr="00BC4C28">
        <w:t xml:space="preserve"> Veste II. Toegang tot </w:t>
      </w:r>
      <w:r w:rsidRPr="00BC4C28">
        <w:t>deze afval</w:t>
      </w:r>
      <w:r w:rsidR="00233C90" w:rsidRPr="00BC4C28">
        <w:t xml:space="preserve">containers is slechts mogelijk </w:t>
      </w:r>
      <w:r w:rsidR="00233C90" w:rsidRPr="00BC4C28">
        <w:lastRenderedPageBreak/>
        <w:t xml:space="preserve">met een geldige </w:t>
      </w:r>
      <w:proofErr w:type="spellStart"/>
      <w:r w:rsidR="00233C90" w:rsidRPr="00BC4C28">
        <w:t>Saver</w:t>
      </w:r>
      <w:proofErr w:type="spellEnd"/>
      <w:r w:rsidR="00233C90" w:rsidRPr="00BC4C28">
        <w:t>-pas.</w:t>
      </w:r>
      <w:r w:rsidRPr="00BC4C28">
        <w:t xml:space="preserve"> </w:t>
      </w:r>
      <w:r w:rsidR="00233C90" w:rsidRPr="00BC4C28">
        <w:t xml:space="preserve">Het is niet toegestaan </w:t>
      </w:r>
      <w:r w:rsidRPr="00BC4C28">
        <w:t xml:space="preserve">afval </w:t>
      </w:r>
      <w:r w:rsidR="00233C90" w:rsidRPr="00BC4C28">
        <w:t xml:space="preserve">naast de containers te </w:t>
      </w:r>
      <w:r w:rsidR="006716E4">
        <w:t>deponeren</w:t>
      </w:r>
      <w:r w:rsidR="00233C90" w:rsidRPr="00BC4C28">
        <w:t>.</w:t>
      </w:r>
      <w:r w:rsidRPr="00BC4C28">
        <w:t xml:space="preserve"> Grofvuil moet volgens de regels van de gemeente worden afgevoerd (naar de </w:t>
      </w:r>
      <w:proofErr w:type="spellStart"/>
      <w:r w:rsidRPr="00BC4C28">
        <w:t>Saver</w:t>
      </w:r>
      <w:proofErr w:type="spellEnd"/>
      <w:r w:rsidRPr="00BC4C28">
        <w:t xml:space="preserve"> Milieustraat brengen dan wel een afspraak maken om het op te laten halen).</w:t>
      </w:r>
    </w:p>
    <w:p w14:paraId="13BF3068" w14:textId="77777777" w:rsidR="00501FB7" w:rsidRPr="00501FB7" w:rsidRDefault="00501FB7" w:rsidP="00501FB7">
      <w:pPr>
        <w:rPr>
          <w:b/>
          <w:bCs/>
        </w:rPr>
      </w:pPr>
    </w:p>
    <w:p w14:paraId="28B0B5AA" w14:textId="77777777" w:rsidR="00501FB7" w:rsidRPr="00501FB7" w:rsidRDefault="00501FB7" w:rsidP="00501FB7">
      <w:pPr>
        <w:pStyle w:val="Lijstalinea"/>
        <w:numPr>
          <w:ilvl w:val="0"/>
          <w:numId w:val="2"/>
        </w:numPr>
        <w:tabs>
          <w:tab w:val="left" w:pos="1134"/>
          <w:tab w:val="left" w:pos="1701"/>
        </w:tabs>
      </w:pPr>
      <w:r w:rsidRPr="006D246B">
        <w:rPr>
          <w:b/>
          <w:bCs/>
        </w:rPr>
        <w:t>Bouwwerkzaamheden</w:t>
      </w:r>
      <w:r w:rsidRPr="00BC0E4D">
        <w:t xml:space="preserve"> </w:t>
      </w:r>
    </w:p>
    <w:p w14:paraId="1E35F0DC" w14:textId="77777777" w:rsidR="00501FB7" w:rsidRPr="00501FB7" w:rsidRDefault="00501FB7" w:rsidP="00501FB7">
      <w:pPr>
        <w:pStyle w:val="Lijstalinea"/>
        <w:tabs>
          <w:tab w:val="left" w:pos="1134"/>
          <w:tab w:val="left" w:pos="1701"/>
        </w:tabs>
      </w:pPr>
      <w:r w:rsidRPr="00BC0E4D">
        <w:t xml:space="preserve">In geval van bouwwerkzaamheden aan een appartement dient de bewoner zorg te dragen voor het aanbrengen van een beschermende (vloer)bedekking op trappen en overlopen. </w:t>
      </w:r>
      <w:proofErr w:type="gramStart"/>
      <w:r w:rsidRPr="00BC0E4D">
        <w:t>Tevens</w:t>
      </w:r>
      <w:proofErr w:type="gramEnd"/>
      <w:r w:rsidRPr="00BC0E4D">
        <w:t xml:space="preserve"> dienen deze te worden schoongehouden zodat medebewoners géén vuil-inloop zullen hebben. Mocht hieraan géén gehoor worden gegeven dan zal het bestuur een schoonmaakbedrijf inschakelen en zal die </w:t>
      </w:r>
      <w:proofErr w:type="gramStart"/>
      <w:r w:rsidRPr="00BC0E4D">
        <w:t>schoonmaak</w:t>
      </w:r>
      <w:r w:rsidR="006716E4">
        <w:t xml:space="preserve"> </w:t>
      </w:r>
      <w:r w:rsidRPr="00BC0E4D">
        <w:t>werkzaamheden</w:t>
      </w:r>
      <w:proofErr w:type="gramEnd"/>
      <w:r w:rsidRPr="00BC0E4D">
        <w:t xml:space="preserve"> aan de betreffende eigenaar in rekening brengen. Bouwmaterialen en/of afval mogen niet worden opgeslagen in de gemeenschappelijke ruimten. Indien een container voor bouwafval wordt gebruikt dient deze te worden geplaatst in één van de hoeken van het parkeerterrein en in verband met het </w:t>
      </w:r>
      <w:proofErr w:type="gramStart"/>
      <w:r w:rsidRPr="00BC0E4D">
        <w:t>open houden</w:t>
      </w:r>
      <w:proofErr w:type="gramEnd"/>
      <w:r w:rsidRPr="00BC0E4D">
        <w:t xml:space="preserve"> van vluchtwegen en bereikbaarheid van de brandweer niet op het trottoir vóór het appartement.</w:t>
      </w:r>
    </w:p>
    <w:p w14:paraId="1665E0F2" w14:textId="77777777" w:rsidR="00501FB7" w:rsidRPr="00501FB7" w:rsidRDefault="00501FB7" w:rsidP="00501FB7">
      <w:pPr>
        <w:pStyle w:val="Lijstalinea"/>
        <w:tabs>
          <w:tab w:val="left" w:pos="1134"/>
          <w:tab w:val="left" w:pos="1701"/>
        </w:tabs>
      </w:pPr>
    </w:p>
    <w:p w14:paraId="5D736028" w14:textId="77777777" w:rsidR="00494E4D" w:rsidRPr="00BC0E4D" w:rsidRDefault="00494E4D" w:rsidP="00494E4D">
      <w:pPr>
        <w:pStyle w:val="Lijstalinea"/>
        <w:numPr>
          <w:ilvl w:val="0"/>
          <w:numId w:val="2"/>
        </w:numPr>
        <w:rPr>
          <w:b/>
          <w:bCs/>
        </w:rPr>
      </w:pPr>
      <w:r w:rsidRPr="00BC0E4D">
        <w:rPr>
          <w:b/>
          <w:bCs/>
        </w:rPr>
        <w:t>Commissies</w:t>
      </w:r>
    </w:p>
    <w:p w14:paraId="2E3CB9DF" w14:textId="77777777" w:rsidR="00494E4D" w:rsidRPr="00B633B5" w:rsidRDefault="00494E4D" w:rsidP="00B633B5">
      <w:pPr>
        <w:pStyle w:val="Lijstalinea"/>
      </w:pPr>
      <w:r>
        <w:t>Het bestuur is bevoegd commissies in te stellen en hierin leden te benoemen. Van instelling en benoeming doet het bestuur melding in de eerstvolgende vergadering.</w:t>
      </w:r>
    </w:p>
    <w:p w14:paraId="6AB36398" w14:textId="77777777" w:rsidR="00494E4D" w:rsidRPr="00501FB7" w:rsidRDefault="00494E4D" w:rsidP="00501FB7">
      <w:pPr>
        <w:pStyle w:val="Lijstalinea"/>
        <w:numPr>
          <w:ilvl w:val="1"/>
          <w:numId w:val="2"/>
        </w:numPr>
      </w:pPr>
      <w:r w:rsidRPr="00501FB7">
        <w:t>De kascommissie</w:t>
      </w:r>
    </w:p>
    <w:p w14:paraId="7F00B846" w14:textId="77777777" w:rsidR="00494E4D" w:rsidRDefault="00494E4D" w:rsidP="00B633B5">
      <w:pPr>
        <w:pStyle w:val="Lijstalinea"/>
        <w:ind w:left="1440"/>
      </w:pPr>
      <w:r>
        <w:t>De Algemene Ledenvergadering (ALV) stelt een kascommissie in en benoemt hierin leden. De leden van de kascommissie zijn eigenaars en komen uit verschillende huishoudens, zijn geen bestuursleden, komen niet uit een huishouden van een bestuurslid.</w:t>
      </w:r>
    </w:p>
    <w:p w14:paraId="59AA5182" w14:textId="77777777" w:rsidR="00494E4D" w:rsidRDefault="00494E4D" w:rsidP="00B633B5">
      <w:pPr>
        <w:pStyle w:val="Lijstalinea"/>
        <w:ind w:left="1440"/>
      </w:pPr>
      <w:r>
        <w:t>Het lidmaatschap van de kascommissie duurt 2 jaar. Elk jaar treedt één zittend lid af en wordt een nieuw lid benoemt.</w:t>
      </w:r>
    </w:p>
    <w:p w14:paraId="7605E0A2" w14:textId="77777777" w:rsidR="00B633B5" w:rsidRDefault="00494E4D" w:rsidP="00B633B5">
      <w:pPr>
        <w:pStyle w:val="Lijstalinea"/>
        <w:ind w:left="1440"/>
      </w:pPr>
      <w:r>
        <w:t xml:space="preserve">De kascommissie controleert jaarlijks de exploitatierekening (jaarrekening), </w:t>
      </w:r>
      <w:proofErr w:type="gramStart"/>
      <w:r>
        <w:t>alsmede</w:t>
      </w:r>
      <w:proofErr w:type="gramEnd"/>
      <w:r>
        <w:t xml:space="preserve"> de onderliggende bescheiden en brengt van haar bevindingen verslag uit aan de ALV. De kascommissie kan in opdracht van de ALV ook andere (financiële) zaken dan de jaarrekening controleren.</w:t>
      </w:r>
    </w:p>
    <w:p w14:paraId="5A87A315" w14:textId="77777777" w:rsidR="00372817" w:rsidRDefault="00372817" w:rsidP="00494E4D">
      <w:pPr>
        <w:pStyle w:val="Lijstalinea"/>
        <w:ind w:left="1080"/>
      </w:pPr>
      <w:r>
        <w:t xml:space="preserve"> </w:t>
      </w:r>
    </w:p>
    <w:p w14:paraId="20883CC4" w14:textId="77777777" w:rsidR="00A30D12" w:rsidRPr="00501FB7" w:rsidRDefault="00372817" w:rsidP="00501FB7">
      <w:pPr>
        <w:pStyle w:val="Lijstalinea"/>
        <w:numPr>
          <w:ilvl w:val="1"/>
          <w:numId w:val="2"/>
        </w:numPr>
      </w:pPr>
      <w:r w:rsidRPr="00501FB7">
        <w:t>De technische commissie</w:t>
      </w:r>
    </w:p>
    <w:p w14:paraId="258FE067" w14:textId="77777777" w:rsidR="00494E4D" w:rsidRPr="00372817" w:rsidRDefault="00A30D12" w:rsidP="00B633B5">
      <w:pPr>
        <w:pStyle w:val="Lijstalinea"/>
        <w:ind w:left="1440"/>
      </w:pPr>
      <w:r>
        <w:t xml:space="preserve">De technische commissie bestaat uit een aantal bewoners die het bestuur van de VvE adviseren ten aanzien van het onderhoud, de veiligheid, en eventuele aanpassingen en veranderingen van het gebouw. </w:t>
      </w:r>
      <w:proofErr w:type="gramStart"/>
      <w:r>
        <w:t>Tevens</w:t>
      </w:r>
      <w:proofErr w:type="gramEnd"/>
      <w:r>
        <w:t xml:space="preserve"> verrichten </w:t>
      </w:r>
      <w:r w:rsidR="006716E4">
        <w:t>leden van de technische commissie</w:t>
      </w:r>
      <w:r>
        <w:t xml:space="preserve"> kleine reparaties in de</w:t>
      </w:r>
      <w:r w:rsidR="006716E4">
        <w:t xml:space="preserve"> gemeenschappelijke</w:t>
      </w:r>
      <w:r>
        <w:t xml:space="preserve"> ruimtes</w:t>
      </w:r>
      <w:r w:rsidR="006716E4">
        <w:t xml:space="preserve"> en kunnen </w:t>
      </w:r>
      <w:r w:rsidR="0087073A">
        <w:t xml:space="preserve">leden, die een mandaat voor specifieke zaken van het bestuur hebben gekregen, </w:t>
      </w:r>
      <w:r w:rsidR="006716E4">
        <w:t>opdracht geven tot onderhoud</w:t>
      </w:r>
      <w:r w:rsidR="0087073A">
        <w:t>, reparatie,</w:t>
      </w:r>
      <w:r w:rsidR="006716E4">
        <w:t xml:space="preserve"> en vervanging van </w:t>
      </w:r>
      <w:r w:rsidR="0087073A">
        <w:t xml:space="preserve">die specifieke </w:t>
      </w:r>
      <w:r w:rsidR="006716E4">
        <w:t xml:space="preserve">zaken. </w:t>
      </w:r>
      <w:r w:rsidR="00494E4D" w:rsidRPr="00372817">
        <w:t xml:space="preserve">      </w:t>
      </w:r>
    </w:p>
    <w:p w14:paraId="1BA0A7E9" w14:textId="77777777" w:rsidR="00E923C4" w:rsidRDefault="00E923C4" w:rsidP="007578BA">
      <w:pPr>
        <w:ind w:left="720"/>
      </w:pPr>
    </w:p>
    <w:p w14:paraId="7D565CF9" w14:textId="77777777" w:rsidR="00A30D12" w:rsidRPr="00BC0E4D" w:rsidRDefault="00A30D12" w:rsidP="00A30D12">
      <w:pPr>
        <w:pStyle w:val="Lijstalinea"/>
        <w:numPr>
          <w:ilvl w:val="0"/>
          <w:numId w:val="2"/>
        </w:numPr>
        <w:rPr>
          <w:b/>
          <w:bCs/>
        </w:rPr>
      </w:pPr>
      <w:r w:rsidRPr="00BC0E4D">
        <w:rPr>
          <w:b/>
          <w:bCs/>
        </w:rPr>
        <w:t>De Algemene Ledenvergadering van de Vereniging van Eigenaars</w:t>
      </w:r>
    </w:p>
    <w:p w14:paraId="7539B9A9" w14:textId="77777777" w:rsidR="00020901" w:rsidRDefault="00A30D12" w:rsidP="00501FB7">
      <w:pPr>
        <w:pStyle w:val="Lijstalinea"/>
      </w:pPr>
      <w:r w:rsidRPr="00A30D12">
        <w:t xml:space="preserve">De Algemene Ledenvergadering van de Vereniging van Eigenaars </w:t>
      </w:r>
      <w:r>
        <w:t xml:space="preserve">(ALV) </w:t>
      </w:r>
      <w:r w:rsidRPr="00A30D12">
        <w:t xml:space="preserve">zal minimaal één keer </w:t>
      </w:r>
      <w:r>
        <w:t xml:space="preserve">per jaar plaatsvinden (de jaarlijkse ALV) waarbij de jaarrekening van het voorgaande afgesloten jaar en de begroting van het lopende jaar zal worden </w:t>
      </w:r>
      <w:r>
        <w:lastRenderedPageBreak/>
        <w:t xml:space="preserve">vastgesteld, evenals de definitieve en voorlopige ledenbijdrages. De agenda van deze vergadering en de vergaderstukken worden minimaal twee weken voor de vergadering per e-mail aan de leden verstrekt. Het bestuur </w:t>
      </w:r>
      <w:r w:rsidR="00020901">
        <w:t xml:space="preserve">kan een buitengewone ALV bijeenroepen wanneer zij daartoe aanleiding ziet. Wanneer tenminste 3 eigenaren het bestuur daartoe oproepen dient zij eveneens een ALV bijeen te roepen en wanneer zij daartoe niet binnen </w:t>
      </w:r>
      <w:r w:rsidR="00020901" w:rsidRPr="00A30D12">
        <w:t>één</w:t>
      </w:r>
      <w:r w:rsidR="00020901">
        <w:t xml:space="preserve"> maand gevolg geeft, kunnen deze 3 eigenaren buiten het bestuur om een ALV organiseren.</w:t>
      </w:r>
    </w:p>
    <w:p w14:paraId="1E5CEDB7" w14:textId="77777777" w:rsidR="00B622F1" w:rsidRDefault="00B622F1" w:rsidP="00501FB7">
      <w:pPr>
        <w:pStyle w:val="Lijstalinea"/>
      </w:pPr>
    </w:p>
    <w:p w14:paraId="7751E75A" w14:textId="77777777" w:rsidR="00084E18" w:rsidRDefault="00084E18" w:rsidP="00B622F1"/>
    <w:p w14:paraId="1665A893" w14:textId="77777777" w:rsidR="00C166C8" w:rsidRDefault="00C166C8" w:rsidP="00B622F1"/>
    <w:p w14:paraId="19973F88" w14:textId="77777777" w:rsidR="00C166C8" w:rsidRDefault="00C166C8" w:rsidP="00B622F1"/>
    <w:p w14:paraId="25D53814" w14:textId="77777777" w:rsidR="00C166C8" w:rsidRDefault="00C166C8" w:rsidP="00B622F1"/>
    <w:p w14:paraId="30177280" w14:textId="77777777" w:rsidR="00C166C8" w:rsidRDefault="00C166C8" w:rsidP="00B622F1"/>
    <w:p w14:paraId="5479DC8E" w14:textId="77777777" w:rsidR="00C166C8" w:rsidRDefault="00C166C8" w:rsidP="00B622F1"/>
    <w:p w14:paraId="78600ACC" w14:textId="77777777" w:rsidR="00C166C8" w:rsidRDefault="00C166C8" w:rsidP="00B622F1"/>
    <w:p w14:paraId="5348A876" w14:textId="77777777" w:rsidR="00C166C8" w:rsidRDefault="00C166C8" w:rsidP="00B622F1"/>
    <w:p w14:paraId="60D33B46" w14:textId="77777777" w:rsidR="00C166C8" w:rsidRDefault="00C166C8" w:rsidP="00B622F1"/>
    <w:p w14:paraId="689BE2F3" w14:textId="77777777" w:rsidR="00C166C8" w:rsidRDefault="00C166C8" w:rsidP="00B622F1"/>
    <w:p w14:paraId="257AF1F9" w14:textId="77777777" w:rsidR="00C166C8" w:rsidRDefault="00C166C8" w:rsidP="00B622F1"/>
    <w:p w14:paraId="6CA32B91" w14:textId="77777777" w:rsidR="00C166C8" w:rsidRDefault="00C166C8" w:rsidP="00B622F1"/>
    <w:p w14:paraId="7449F53E" w14:textId="77777777" w:rsidR="00C166C8" w:rsidRDefault="00C166C8" w:rsidP="00B622F1"/>
    <w:p w14:paraId="74A00B58" w14:textId="77777777" w:rsidR="00C166C8" w:rsidRDefault="00C166C8" w:rsidP="00B622F1"/>
    <w:p w14:paraId="466D1212" w14:textId="77777777" w:rsidR="00C166C8" w:rsidRDefault="00C166C8" w:rsidP="00B622F1"/>
    <w:p w14:paraId="00F75C13" w14:textId="77777777" w:rsidR="00C166C8" w:rsidRDefault="00C166C8" w:rsidP="00B622F1"/>
    <w:p w14:paraId="43DD50B6" w14:textId="77777777" w:rsidR="00C166C8" w:rsidRDefault="00C166C8" w:rsidP="00B622F1"/>
    <w:p w14:paraId="4CDA6D0D" w14:textId="77777777" w:rsidR="00C166C8" w:rsidRDefault="00C166C8" w:rsidP="00B622F1"/>
    <w:p w14:paraId="11977666" w14:textId="77777777" w:rsidR="00C166C8" w:rsidRDefault="00C166C8" w:rsidP="00B622F1"/>
    <w:p w14:paraId="474A6A40" w14:textId="77777777" w:rsidR="00C166C8" w:rsidRDefault="00C166C8" w:rsidP="00B622F1"/>
    <w:p w14:paraId="4855F7E3" w14:textId="77777777" w:rsidR="00C166C8" w:rsidRDefault="00C166C8" w:rsidP="00B622F1"/>
    <w:p w14:paraId="7C71510E" w14:textId="77777777" w:rsidR="00C166C8" w:rsidRDefault="00C166C8" w:rsidP="00B622F1"/>
    <w:p w14:paraId="7A549386" w14:textId="77777777" w:rsidR="00C166C8" w:rsidRDefault="00C166C8" w:rsidP="00B622F1"/>
    <w:p w14:paraId="06C099F5" w14:textId="77777777" w:rsidR="00C166C8" w:rsidRDefault="00C166C8" w:rsidP="00B622F1"/>
    <w:p w14:paraId="75D9906A" w14:textId="77777777" w:rsidR="00C166C8" w:rsidRDefault="00C166C8" w:rsidP="00B622F1"/>
    <w:p w14:paraId="5465AC86" w14:textId="77777777" w:rsidR="00C166C8" w:rsidRDefault="00C166C8" w:rsidP="00B622F1"/>
    <w:p w14:paraId="00AE6854" w14:textId="77777777" w:rsidR="00C166C8" w:rsidRDefault="00C166C8" w:rsidP="00B622F1"/>
    <w:p w14:paraId="1962DE44" w14:textId="77777777" w:rsidR="00C166C8" w:rsidRDefault="00C166C8" w:rsidP="00B622F1"/>
    <w:p w14:paraId="693B3BEE" w14:textId="77777777" w:rsidR="00C166C8" w:rsidRDefault="00C166C8" w:rsidP="00B622F1"/>
    <w:p w14:paraId="106BD693" w14:textId="77777777" w:rsidR="00C166C8" w:rsidRDefault="00C166C8" w:rsidP="00B622F1"/>
    <w:p w14:paraId="4B617247" w14:textId="77777777" w:rsidR="00C166C8" w:rsidRDefault="00C166C8" w:rsidP="00B622F1"/>
    <w:p w14:paraId="205207B8" w14:textId="77777777" w:rsidR="00C166C8" w:rsidRDefault="00C166C8" w:rsidP="00B622F1"/>
    <w:p w14:paraId="20D58D3B" w14:textId="77777777" w:rsidR="00C166C8" w:rsidRDefault="00C166C8" w:rsidP="00B622F1"/>
    <w:p w14:paraId="4CCCDF11" w14:textId="77777777" w:rsidR="00C166C8" w:rsidRDefault="00C166C8" w:rsidP="00B622F1"/>
    <w:p w14:paraId="2AABA912" w14:textId="77777777" w:rsidR="00C166C8" w:rsidRDefault="00C166C8" w:rsidP="00B622F1"/>
    <w:p w14:paraId="0F7B05EB" w14:textId="77777777" w:rsidR="00C166C8" w:rsidRDefault="00C166C8" w:rsidP="00B622F1"/>
    <w:p w14:paraId="4D150B74" w14:textId="77777777" w:rsidR="00C166C8" w:rsidRDefault="00C166C8" w:rsidP="00B622F1"/>
    <w:p w14:paraId="549C7AD1" w14:textId="77777777" w:rsidR="00C166C8" w:rsidRDefault="00C166C8" w:rsidP="00B622F1"/>
    <w:p w14:paraId="323401D7" w14:textId="4E162FF7" w:rsidR="00B622F1" w:rsidRDefault="00C166C8" w:rsidP="00B622F1">
      <w:r>
        <w:lastRenderedPageBreak/>
        <w:t>BIJLAGE</w:t>
      </w:r>
    </w:p>
    <w:p w14:paraId="42947651" w14:textId="77777777" w:rsidR="00020901" w:rsidRDefault="00020901" w:rsidP="00020901"/>
    <w:p w14:paraId="548BC6E2" w14:textId="77777777" w:rsidR="00A30D12" w:rsidRPr="00BE64AA" w:rsidRDefault="00B633B5" w:rsidP="00BE64AA">
      <w:pPr>
        <w:pStyle w:val="Lijstalinea"/>
        <w:numPr>
          <w:ilvl w:val="0"/>
          <w:numId w:val="2"/>
        </w:numPr>
        <w:rPr>
          <w:b/>
          <w:bCs/>
        </w:rPr>
      </w:pPr>
      <w:r>
        <w:rPr>
          <w:b/>
          <w:bCs/>
        </w:rPr>
        <w:t>Samenstelling b</w:t>
      </w:r>
      <w:r w:rsidR="00BE64AA" w:rsidRPr="00BE64AA">
        <w:rPr>
          <w:b/>
          <w:bCs/>
        </w:rPr>
        <w:t>estuur</w:t>
      </w:r>
    </w:p>
    <w:p w14:paraId="1159B48E" w14:textId="2944FE60" w:rsidR="00BE64AA" w:rsidRDefault="00BE64AA" w:rsidP="00BE64AA">
      <w:pPr>
        <w:ind w:firstLine="720"/>
      </w:pPr>
      <w:r w:rsidRPr="00BE64AA">
        <w:t>Voorzitter</w:t>
      </w:r>
      <w:r>
        <w:t xml:space="preserve">: </w:t>
      </w:r>
      <w:r>
        <w:tab/>
      </w:r>
      <w:r>
        <w:tab/>
        <w:t>Mev</w:t>
      </w:r>
      <w:r w:rsidR="00BC3D83">
        <w:t>r.</w:t>
      </w:r>
      <w:r>
        <w:t xml:space="preserve"> Josephine Roefs</w:t>
      </w:r>
    </w:p>
    <w:p w14:paraId="574C645F" w14:textId="77777777" w:rsidR="00BC3D83" w:rsidRDefault="00BE64AA" w:rsidP="00BE64AA">
      <w:pPr>
        <w:ind w:firstLine="720"/>
      </w:pPr>
      <w:r>
        <w:tab/>
      </w:r>
      <w:r>
        <w:tab/>
      </w:r>
      <w:r>
        <w:tab/>
      </w:r>
      <w:proofErr w:type="spellStart"/>
      <w:r>
        <w:t>Gertrudisboulevard</w:t>
      </w:r>
      <w:proofErr w:type="spellEnd"/>
      <w:r>
        <w:t xml:space="preserve"> 118, </w:t>
      </w:r>
    </w:p>
    <w:p w14:paraId="39706701" w14:textId="3207133D" w:rsidR="00BE64AA" w:rsidRDefault="00BC3D83" w:rsidP="00BE64AA">
      <w:pPr>
        <w:ind w:firstLine="720"/>
      </w:pPr>
      <w:r>
        <w:t xml:space="preserve">                                        </w:t>
      </w:r>
      <w:proofErr w:type="gramStart"/>
      <w:r w:rsidR="00BE64AA">
        <w:t>telefoon</w:t>
      </w:r>
      <w:proofErr w:type="gramEnd"/>
      <w:r w:rsidR="00BE64AA">
        <w:t>: 0</w:t>
      </w:r>
      <w:r w:rsidR="00EB56D1">
        <w:t>6-531895979</w:t>
      </w:r>
    </w:p>
    <w:p w14:paraId="282C6CC7" w14:textId="23557D0C" w:rsidR="00BE64AA" w:rsidRDefault="00BE64AA" w:rsidP="00BE64AA">
      <w:pPr>
        <w:ind w:firstLine="720"/>
      </w:pPr>
      <w:r>
        <w:t>Secretaris:</w:t>
      </w:r>
      <w:r>
        <w:tab/>
      </w:r>
      <w:r>
        <w:tab/>
      </w:r>
      <w:r w:rsidR="00222A4D">
        <w:t>Mevr</w:t>
      </w:r>
      <w:r w:rsidR="00BC3D83">
        <w:t>.</w:t>
      </w:r>
      <w:r w:rsidR="00222A4D">
        <w:t xml:space="preserve"> Heleen Warmoeskerken-Klasen</w:t>
      </w:r>
    </w:p>
    <w:p w14:paraId="4C4700F7" w14:textId="77777777" w:rsidR="00BC3D83" w:rsidRDefault="00222A4D" w:rsidP="00BE64AA">
      <w:pPr>
        <w:ind w:firstLine="720"/>
      </w:pPr>
      <w:r>
        <w:t xml:space="preserve">                                        </w:t>
      </w:r>
      <w:proofErr w:type="spellStart"/>
      <w:r>
        <w:t>Gertrudisboulevard</w:t>
      </w:r>
      <w:proofErr w:type="spellEnd"/>
      <w:r>
        <w:t xml:space="preserve"> 134, </w:t>
      </w:r>
    </w:p>
    <w:p w14:paraId="55BF2B1A" w14:textId="3CEC7B24" w:rsidR="00222A4D" w:rsidRDefault="00BC3D83" w:rsidP="00BE64AA">
      <w:pPr>
        <w:ind w:firstLine="720"/>
      </w:pPr>
      <w:r>
        <w:t xml:space="preserve">                                        </w:t>
      </w:r>
      <w:proofErr w:type="gramStart"/>
      <w:r w:rsidR="00222A4D">
        <w:t>telefoon</w:t>
      </w:r>
      <w:proofErr w:type="gramEnd"/>
      <w:r w:rsidR="00222A4D">
        <w:t>: 06-52225602</w:t>
      </w:r>
    </w:p>
    <w:p w14:paraId="4B55D8D9" w14:textId="19896942" w:rsidR="00BE64AA" w:rsidRDefault="00BE64AA" w:rsidP="00BC3D83">
      <w:pPr>
        <w:ind w:firstLine="720"/>
      </w:pPr>
      <w:r>
        <w:t xml:space="preserve">Penningmeester: </w:t>
      </w:r>
      <w:r>
        <w:tab/>
      </w:r>
      <w:r w:rsidR="00222A4D">
        <w:t>Mevr</w:t>
      </w:r>
      <w:r w:rsidR="00BC3D83">
        <w:t>.</w:t>
      </w:r>
      <w:r w:rsidR="00222A4D">
        <w:t xml:space="preserve"> Erica Zeer</w:t>
      </w:r>
    </w:p>
    <w:p w14:paraId="0E931B0F" w14:textId="77777777" w:rsidR="00BC3D83" w:rsidRDefault="00BE64AA" w:rsidP="00BE64AA">
      <w:pPr>
        <w:ind w:firstLine="720"/>
      </w:pPr>
      <w:r>
        <w:tab/>
      </w:r>
      <w:r>
        <w:tab/>
      </w:r>
      <w:r>
        <w:tab/>
      </w:r>
      <w:proofErr w:type="spellStart"/>
      <w:proofErr w:type="gramStart"/>
      <w:r>
        <w:t>Gertrudisboulevard</w:t>
      </w:r>
      <w:proofErr w:type="spellEnd"/>
      <w:r>
        <w:t xml:space="preserve"> </w:t>
      </w:r>
      <w:r w:rsidR="00222A4D">
        <w:t xml:space="preserve"> 142</w:t>
      </w:r>
      <w:proofErr w:type="gramEnd"/>
      <w:r>
        <w:t xml:space="preserve">, </w:t>
      </w:r>
    </w:p>
    <w:p w14:paraId="376CCC68" w14:textId="3F730ED4" w:rsidR="00BE64AA" w:rsidRDefault="00BC3D83" w:rsidP="00BE64AA">
      <w:pPr>
        <w:ind w:firstLine="720"/>
      </w:pPr>
      <w:r>
        <w:t xml:space="preserve">                                        </w:t>
      </w:r>
      <w:proofErr w:type="gramStart"/>
      <w:r w:rsidR="00BE64AA">
        <w:t>telefoon</w:t>
      </w:r>
      <w:proofErr w:type="gramEnd"/>
      <w:r w:rsidR="00BE64AA">
        <w:t>: 06-</w:t>
      </w:r>
      <w:r w:rsidR="00222A4D">
        <w:t>36059991</w:t>
      </w:r>
    </w:p>
    <w:p w14:paraId="417FA3C2" w14:textId="5A047CB9" w:rsidR="00BC3D83" w:rsidRDefault="00BE64AA" w:rsidP="00BC3D83">
      <w:pPr>
        <w:ind w:firstLine="720"/>
      </w:pPr>
      <w:r>
        <w:t>Lid</w:t>
      </w:r>
      <w:r w:rsidR="00BC3D83">
        <w:t xml:space="preserve"> Tech-</w:t>
      </w:r>
      <w:proofErr w:type="spellStart"/>
      <w:proofErr w:type="gramStart"/>
      <w:r w:rsidR="00BC3D83">
        <w:t>cie</w:t>
      </w:r>
      <w:proofErr w:type="spellEnd"/>
      <w:r w:rsidR="00BC3D83">
        <w:t xml:space="preserve">:   </w:t>
      </w:r>
      <w:proofErr w:type="gramEnd"/>
      <w:r w:rsidR="00BC3D83">
        <w:t xml:space="preserve">              </w:t>
      </w:r>
      <w:r w:rsidR="008278F1">
        <w:t xml:space="preserve">Dhr. Ronald </w:t>
      </w:r>
      <w:proofErr w:type="spellStart"/>
      <w:r w:rsidR="008278F1">
        <w:t>Kniep</w:t>
      </w:r>
      <w:proofErr w:type="spellEnd"/>
      <w:r w:rsidR="008278F1">
        <w:t xml:space="preserve">, </w:t>
      </w:r>
    </w:p>
    <w:p w14:paraId="63EA87DF" w14:textId="0FB6BE5C" w:rsidR="00BE64AA" w:rsidRDefault="00BC3D83" w:rsidP="00BC3D83">
      <w:pPr>
        <w:ind w:firstLine="720"/>
      </w:pPr>
      <w:r>
        <w:t xml:space="preserve">                                        </w:t>
      </w:r>
      <w:proofErr w:type="spellStart"/>
      <w:proofErr w:type="gramStart"/>
      <w:r w:rsidR="008278F1">
        <w:t>Gertrudisboulevard</w:t>
      </w:r>
      <w:proofErr w:type="spellEnd"/>
      <w:r w:rsidR="008278F1">
        <w:t xml:space="preserve"> </w:t>
      </w:r>
      <w:r>
        <w:t xml:space="preserve"> 114</w:t>
      </w:r>
      <w:proofErr w:type="gramEnd"/>
      <w:r>
        <w:t>,</w:t>
      </w:r>
    </w:p>
    <w:p w14:paraId="34EE861C" w14:textId="125D71C9" w:rsidR="00222A4D" w:rsidRDefault="00222A4D" w:rsidP="00BE64AA">
      <w:pPr>
        <w:ind w:firstLine="720"/>
      </w:pPr>
      <w:r>
        <w:t xml:space="preserve">                           </w:t>
      </w:r>
      <w:r w:rsidR="00BC3D83">
        <w:t xml:space="preserve">             </w:t>
      </w:r>
      <w:proofErr w:type="gramStart"/>
      <w:r w:rsidR="00457438">
        <w:t>telefoon</w:t>
      </w:r>
      <w:proofErr w:type="gramEnd"/>
      <w:r w:rsidR="00457438">
        <w:t xml:space="preserve"> 06-51408148</w:t>
      </w:r>
    </w:p>
    <w:p w14:paraId="7F986210" w14:textId="77777777" w:rsidR="00BC3D83" w:rsidRDefault="00BE64AA" w:rsidP="00D24B02">
      <w:pPr>
        <w:ind w:firstLine="720"/>
      </w:pPr>
      <w:proofErr w:type="gramStart"/>
      <w:r>
        <w:t>Lid:</w:t>
      </w:r>
      <w:r w:rsidR="00BC3D83">
        <w:t xml:space="preserve">   </w:t>
      </w:r>
      <w:proofErr w:type="gramEnd"/>
      <w:r w:rsidR="00BC3D83">
        <w:t xml:space="preserve">                               Dhr. Peter </w:t>
      </w:r>
      <w:proofErr w:type="spellStart"/>
      <w:r w:rsidR="00BC3D83">
        <w:t>Bruijs</w:t>
      </w:r>
      <w:proofErr w:type="spellEnd"/>
    </w:p>
    <w:p w14:paraId="7EFC1FF2" w14:textId="3C9EECBE" w:rsidR="00BC3D83" w:rsidRDefault="00BC3D83" w:rsidP="00D24B02">
      <w:pPr>
        <w:ind w:firstLine="720"/>
      </w:pPr>
      <w:r>
        <w:tab/>
      </w:r>
      <w:r>
        <w:tab/>
      </w:r>
      <w:r>
        <w:tab/>
      </w:r>
      <w:proofErr w:type="gramStart"/>
      <w:r>
        <w:t>telefoon</w:t>
      </w:r>
      <w:proofErr w:type="gramEnd"/>
      <w:r>
        <w:t>: 06-53224490</w:t>
      </w:r>
    </w:p>
    <w:p w14:paraId="2EF0E12F" w14:textId="79319E72" w:rsidR="00BE64AA" w:rsidRDefault="00BE64AA" w:rsidP="00D24B02">
      <w:pPr>
        <w:ind w:firstLine="720"/>
      </w:pPr>
      <w:r>
        <w:tab/>
      </w:r>
      <w:r>
        <w:tab/>
      </w:r>
      <w:r>
        <w:tab/>
        <w:t xml:space="preserve"> </w:t>
      </w:r>
    </w:p>
    <w:p w14:paraId="04EDF508" w14:textId="307F1C10" w:rsidR="00BC3D83" w:rsidRDefault="00CD6A02" w:rsidP="008775CD">
      <w:pPr>
        <w:ind w:firstLine="720"/>
      </w:pPr>
      <w:r>
        <w:t xml:space="preserve">                                        </w:t>
      </w:r>
    </w:p>
    <w:p w14:paraId="70F3340E" w14:textId="23C6E37C" w:rsidR="00BE64AA" w:rsidRPr="00C166C8" w:rsidRDefault="00B633B5" w:rsidP="00C166C8">
      <w:pPr>
        <w:pStyle w:val="Lijstalinea"/>
        <w:numPr>
          <w:ilvl w:val="0"/>
          <w:numId w:val="2"/>
        </w:numPr>
        <w:rPr>
          <w:b/>
          <w:bCs/>
        </w:rPr>
      </w:pPr>
      <w:r w:rsidRPr="00C166C8">
        <w:rPr>
          <w:b/>
          <w:bCs/>
        </w:rPr>
        <w:t>Samenstelling t</w:t>
      </w:r>
      <w:r w:rsidR="00BE64AA" w:rsidRPr="00C166C8">
        <w:rPr>
          <w:b/>
          <w:bCs/>
        </w:rPr>
        <w:t xml:space="preserve">echnische </w:t>
      </w:r>
      <w:r w:rsidRPr="00C166C8">
        <w:rPr>
          <w:b/>
          <w:bCs/>
        </w:rPr>
        <w:t>c</w:t>
      </w:r>
      <w:r w:rsidR="00BE64AA" w:rsidRPr="00C166C8">
        <w:rPr>
          <w:b/>
          <w:bCs/>
        </w:rPr>
        <w:t>ommissie</w:t>
      </w:r>
    </w:p>
    <w:p w14:paraId="3D20E9E2" w14:textId="63ECC9AE" w:rsidR="00BE64AA" w:rsidRDefault="00BC3D83" w:rsidP="00BE64AA">
      <w:pPr>
        <w:pStyle w:val="Lijstalinea"/>
      </w:pPr>
      <w:proofErr w:type="spellStart"/>
      <w:r>
        <w:t>Dhr.</w:t>
      </w:r>
      <w:r w:rsidR="00BE64AA">
        <w:t>Hans</w:t>
      </w:r>
      <w:proofErr w:type="spellEnd"/>
      <w:r w:rsidR="00BE64AA">
        <w:t xml:space="preserve"> Franken</w:t>
      </w:r>
      <w:r w:rsidR="00BE64AA">
        <w:tab/>
      </w:r>
      <w:proofErr w:type="spellStart"/>
      <w:r w:rsidR="00BE64AA">
        <w:t>Gertrudisboulevard</w:t>
      </w:r>
      <w:proofErr w:type="spellEnd"/>
      <w:r w:rsidR="00BE64AA">
        <w:t xml:space="preserve"> 110, 06-12592777</w:t>
      </w:r>
    </w:p>
    <w:p w14:paraId="32B9530D" w14:textId="77777777" w:rsidR="00BE64AA" w:rsidRDefault="00BE64AA" w:rsidP="00BE64AA">
      <w:pPr>
        <w:pStyle w:val="Lijstalinea"/>
      </w:pPr>
      <w:r>
        <w:tab/>
      </w:r>
      <w:r>
        <w:tab/>
      </w:r>
      <w:r>
        <w:tab/>
        <w:t>Liften, glas, brandblussers</w:t>
      </w:r>
    </w:p>
    <w:p w14:paraId="0AB3EC4C" w14:textId="4E1E125D" w:rsidR="00BE64AA" w:rsidRDefault="00BC3D83" w:rsidP="00BE64AA">
      <w:pPr>
        <w:pStyle w:val="Lijstalinea"/>
      </w:pPr>
      <w:proofErr w:type="spellStart"/>
      <w:r>
        <w:t>Dhr.</w:t>
      </w:r>
      <w:r w:rsidR="00BE64AA">
        <w:t>Frans</w:t>
      </w:r>
      <w:proofErr w:type="spellEnd"/>
      <w:r w:rsidR="00BE64AA">
        <w:t xml:space="preserve"> </w:t>
      </w:r>
      <w:proofErr w:type="spellStart"/>
      <w:r w:rsidR="00BE64AA">
        <w:t>Goddrie</w:t>
      </w:r>
      <w:proofErr w:type="spellEnd"/>
      <w:r w:rsidR="00BE64AA">
        <w:tab/>
      </w:r>
      <w:proofErr w:type="spellStart"/>
      <w:r w:rsidR="00BE64AA">
        <w:t>Gertrudisboulevard</w:t>
      </w:r>
      <w:proofErr w:type="spellEnd"/>
      <w:r w:rsidR="00BE64AA">
        <w:t xml:space="preserve"> 128, 06-53185908</w:t>
      </w:r>
    </w:p>
    <w:p w14:paraId="337CD988" w14:textId="77777777" w:rsidR="00BE64AA" w:rsidRDefault="00BE64AA" w:rsidP="00BE64AA">
      <w:pPr>
        <w:pStyle w:val="Lijstalinea"/>
      </w:pPr>
      <w:r>
        <w:tab/>
      </w:r>
      <w:r>
        <w:tab/>
      </w:r>
      <w:r>
        <w:tab/>
        <w:t xml:space="preserve">Deuren, </w:t>
      </w:r>
      <w:r w:rsidR="001C2CCC">
        <w:t>g</w:t>
      </w:r>
      <w:r>
        <w:t xml:space="preserve">aragedeur, </w:t>
      </w:r>
      <w:r w:rsidR="001C2CCC">
        <w:t>h</w:t>
      </w:r>
      <w:r>
        <w:t>ydrofoor</w:t>
      </w:r>
    </w:p>
    <w:p w14:paraId="57B1F98A" w14:textId="2C1B9D8B" w:rsidR="00BE64AA" w:rsidRDefault="00BC3D83" w:rsidP="00BE64AA">
      <w:pPr>
        <w:pStyle w:val="Lijstalinea"/>
      </w:pPr>
      <w:proofErr w:type="spellStart"/>
      <w:r>
        <w:t>Dhr.</w:t>
      </w:r>
      <w:r w:rsidR="00BE64AA">
        <w:t>Christ</w:t>
      </w:r>
      <w:proofErr w:type="spellEnd"/>
      <w:r w:rsidR="00BE64AA">
        <w:t xml:space="preserve"> Hopmans</w:t>
      </w:r>
      <w:r w:rsidR="00BE64AA">
        <w:tab/>
      </w:r>
      <w:proofErr w:type="spellStart"/>
      <w:r w:rsidR="00BE64AA">
        <w:t>Gertrudisboulevard</w:t>
      </w:r>
      <w:proofErr w:type="spellEnd"/>
      <w:r w:rsidR="00BE64AA">
        <w:t xml:space="preserve"> 130, 06-81283682</w:t>
      </w:r>
    </w:p>
    <w:p w14:paraId="61BF19BE" w14:textId="77777777" w:rsidR="00BE64AA" w:rsidRDefault="00BE64AA" w:rsidP="00BE64AA">
      <w:pPr>
        <w:pStyle w:val="Lijstalinea"/>
      </w:pPr>
      <w:r>
        <w:tab/>
      </w:r>
      <w:r>
        <w:tab/>
      </w:r>
      <w:r>
        <w:tab/>
        <w:t>Brandalarm (inclusief maandelijkse test)</w:t>
      </w:r>
      <w:r w:rsidR="001C2CCC">
        <w:t>, verlichting</w:t>
      </w:r>
    </w:p>
    <w:p w14:paraId="7B4B7C77" w14:textId="3BBA2F75" w:rsidR="001C2CCC" w:rsidRDefault="00BC3D83" w:rsidP="00BE64AA">
      <w:pPr>
        <w:pStyle w:val="Lijstalinea"/>
      </w:pPr>
      <w:r>
        <w:t>Dhr.</w:t>
      </w:r>
      <w:r w:rsidR="000D56F2">
        <w:t xml:space="preserve"> Ronald </w:t>
      </w:r>
      <w:proofErr w:type="spellStart"/>
      <w:r w:rsidR="000D56F2">
        <w:t>Kniep</w:t>
      </w:r>
      <w:proofErr w:type="spellEnd"/>
      <w:r w:rsidR="000D56F2">
        <w:t xml:space="preserve">      </w:t>
      </w:r>
      <w:r w:rsidR="00222A4D">
        <w:t xml:space="preserve"> </w:t>
      </w:r>
      <w:proofErr w:type="spellStart"/>
      <w:r w:rsidR="001C2CCC">
        <w:t>Gertrudisboulevard</w:t>
      </w:r>
      <w:proofErr w:type="spellEnd"/>
      <w:r w:rsidR="001C2CCC">
        <w:t xml:space="preserve"> 11</w:t>
      </w:r>
      <w:r w:rsidR="000D56F2">
        <w:t>4</w:t>
      </w:r>
      <w:r w:rsidR="001C2CCC">
        <w:t xml:space="preserve">, </w:t>
      </w:r>
      <w:r w:rsidR="000D56F2">
        <w:t>06-51408148</w:t>
      </w:r>
    </w:p>
    <w:p w14:paraId="19F2D765" w14:textId="77777777" w:rsidR="001C2CCC" w:rsidRPr="00BE64AA" w:rsidRDefault="001C2CCC" w:rsidP="00BE64AA">
      <w:pPr>
        <w:pStyle w:val="Lijstalinea"/>
      </w:pPr>
      <w:r>
        <w:tab/>
      </w:r>
      <w:r>
        <w:tab/>
      </w:r>
      <w:r>
        <w:tab/>
        <w:t>Bouwkundige zaken, schilderwerk, onderhoud cv-ketels</w:t>
      </w:r>
    </w:p>
    <w:p w14:paraId="143E0267" w14:textId="77777777" w:rsidR="00E923C4" w:rsidRPr="00B633B5" w:rsidRDefault="00E923C4" w:rsidP="00B633B5"/>
    <w:p w14:paraId="29EEF28D" w14:textId="77777777" w:rsidR="00713E66" w:rsidRPr="0087073A" w:rsidRDefault="00020901" w:rsidP="0087073A">
      <w:pPr>
        <w:pStyle w:val="Lijstalinea"/>
        <w:numPr>
          <w:ilvl w:val="0"/>
          <w:numId w:val="2"/>
        </w:numPr>
        <w:rPr>
          <w:b/>
          <w:bCs/>
        </w:rPr>
      </w:pPr>
      <w:r w:rsidRPr="00C4466C">
        <w:rPr>
          <w:b/>
          <w:bCs/>
        </w:rPr>
        <w:t xml:space="preserve">Overzicht contracten, verzekeringen, </w:t>
      </w:r>
      <w:r w:rsidR="00DC3A0C" w:rsidRPr="00C4466C">
        <w:rPr>
          <w:b/>
          <w:bCs/>
        </w:rPr>
        <w:t xml:space="preserve">en </w:t>
      </w:r>
      <w:r w:rsidRPr="00C4466C">
        <w:rPr>
          <w:b/>
          <w:bCs/>
        </w:rPr>
        <w:t>lidmaatschappen</w:t>
      </w:r>
      <w:r w:rsidR="00713E66" w:rsidRPr="00713E66">
        <w:t xml:space="preserve"> </w:t>
      </w:r>
      <w:r w:rsidR="00713E66" w:rsidRPr="00713E66">
        <w:tab/>
      </w:r>
    </w:p>
    <w:p w14:paraId="4EDBC97D" w14:textId="77777777" w:rsidR="00713E66" w:rsidRDefault="00713E66" w:rsidP="00713E66">
      <w:pPr>
        <w:pStyle w:val="Lijstalinea"/>
        <w:numPr>
          <w:ilvl w:val="1"/>
          <w:numId w:val="2"/>
        </w:numPr>
      </w:pPr>
      <w:r>
        <w:t>Administratie</w:t>
      </w:r>
    </w:p>
    <w:p w14:paraId="60CD9813" w14:textId="77777777" w:rsidR="00713E66" w:rsidRDefault="00713E66" w:rsidP="00713E66">
      <w:pPr>
        <w:ind w:left="720"/>
      </w:pPr>
      <w:proofErr w:type="spellStart"/>
      <w:r>
        <w:t>Robog</w:t>
      </w:r>
      <w:proofErr w:type="spellEnd"/>
      <w:r>
        <w:t xml:space="preserve"> B.V.</w:t>
      </w:r>
    </w:p>
    <w:p w14:paraId="4A4FFEAC" w14:textId="77777777" w:rsidR="00713E66" w:rsidRDefault="00713E66" w:rsidP="00713E66">
      <w:pPr>
        <w:ind w:left="720"/>
      </w:pPr>
      <w:r>
        <w:t>Auvergnestraat 7</w:t>
      </w:r>
    </w:p>
    <w:p w14:paraId="79E9EA4B" w14:textId="77777777" w:rsidR="00713E66" w:rsidRDefault="00713E66" w:rsidP="00713E66">
      <w:pPr>
        <w:ind w:left="720"/>
      </w:pPr>
      <w:r>
        <w:t>4611 LL Bergen op Zoom</w:t>
      </w:r>
    </w:p>
    <w:p w14:paraId="1DCE28F9" w14:textId="77777777" w:rsidR="00713E66" w:rsidRDefault="00713E66" w:rsidP="00713E66">
      <w:pPr>
        <w:ind w:left="720"/>
      </w:pPr>
      <w:r>
        <w:t>0164-212390</w:t>
      </w:r>
    </w:p>
    <w:p w14:paraId="09069753" w14:textId="77777777" w:rsidR="00713E66" w:rsidRDefault="00000000" w:rsidP="00713E66">
      <w:pPr>
        <w:ind w:left="720"/>
      </w:pPr>
      <w:hyperlink r:id="rId8" w:history="1">
        <w:r w:rsidR="00713E66" w:rsidRPr="001D31B3">
          <w:rPr>
            <w:rStyle w:val="Hyperlink"/>
          </w:rPr>
          <w:t>www.robog.nl</w:t>
        </w:r>
      </w:hyperlink>
    </w:p>
    <w:p w14:paraId="5CE80DD6" w14:textId="77777777" w:rsidR="00713E66" w:rsidRDefault="00000000" w:rsidP="00713E66">
      <w:pPr>
        <w:ind w:left="720"/>
      </w:pPr>
      <w:hyperlink r:id="rId9" w:history="1">
        <w:r w:rsidR="00713E66" w:rsidRPr="001D31B3">
          <w:rPr>
            <w:rStyle w:val="Hyperlink"/>
          </w:rPr>
          <w:t>info@robog.nl</w:t>
        </w:r>
      </w:hyperlink>
    </w:p>
    <w:p w14:paraId="4D67BDE8" w14:textId="77777777" w:rsidR="00713E66" w:rsidRPr="00713E66" w:rsidRDefault="00713E66" w:rsidP="00713E66">
      <w:pPr>
        <w:ind w:left="720"/>
      </w:pPr>
    </w:p>
    <w:p w14:paraId="1FED4E17" w14:textId="77777777" w:rsidR="00DC3A0C" w:rsidRPr="00B633B5" w:rsidRDefault="00DC3A0C" w:rsidP="00C4466C">
      <w:pPr>
        <w:pStyle w:val="Lijstalinea"/>
        <w:numPr>
          <w:ilvl w:val="1"/>
          <w:numId w:val="2"/>
        </w:numPr>
      </w:pPr>
      <w:r w:rsidRPr="00B633B5">
        <w:t>Vereniging Eigen Huis</w:t>
      </w:r>
    </w:p>
    <w:p w14:paraId="6DD995E7" w14:textId="77777777" w:rsidR="00901541" w:rsidRDefault="00901541" w:rsidP="00DC3A0C">
      <w:pPr>
        <w:pStyle w:val="Lijstalinea"/>
      </w:pPr>
      <w:r>
        <w:t>Postbus 735</w:t>
      </w:r>
    </w:p>
    <w:p w14:paraId="4F58BF0B" w14:textId="77777777" w:rsidR="00901541" w:rsidRDefault="00901541" w:rsidP="00DC3A0C">
      <w:pPr>
        <w:pStyle w:val="Lijstalinea"/>
      </w:pPr>
      <w:r>
        <w:t>3800 AS Amersfoort</w:t>
      </w:r>
    </w:p>
    <w:p w14:paraId="1AA5FA37" w14:textId="77777777" w:rsidR="00901541" w:rsidRDefault="00901541" w:rsidP="00DC3A0C">
      <w:pPr>
        <w:pStyle w:val="Lijstalinea"/>
      </w:pPr>
      <w:r>
        <w:t>033-4507750</w:t>
      </w:r>
    </w:p>
    <w:p w14:paraId="6C7CD510" w14:textId="77777777" w:rsidR="00901541" w:rsidRDefault="00000000" w:rsidP="00DC3A0C">
      <w:pPr>
        <w:pStyle w:val="Lijstalinea"/>
      </w:pPr>
      <w:hyperlink r:id="rId10" w:history="1">
        <w:r w:rsidR="00901541" w:rsidRPr="001D31B3">
          <w:rPr>
            <w:rStyle w:val="Hyperlink"/>
          </w:rPr>
          <w:t>ledenservice@eigenhuis.nl</w:t>
        </w:r>
      </w:hyperlink>
    </w:p>
    <w:p w14:paraId="0C06B2CA" w14:textId="77777777" w:rsidR="00901541" w:rsidRDefault="00000000" w:rsidP="00DC3A0C">
      <w:pPr>
        <w:pStyle w:val="Lijstalinea"/>
      </w:pPr>
      <w:hyperlink r:id="rId11" w:history="1">
        <w:r w:rsidR="00901541" w:rsidRPr="001D31B3">
          <w:rPr>
            <w:rStyle w:val="Hyperlink"/>
          </w:rPr>
          <w:t>www.eigenhuis.nl</w:t>
        </w:r>
      </w:hyperlink>
    </w:p>
    <w:p w14:paraId="7805991D" w14:textId="77777777" w:rsidR="00901541" w:rsidRDefault="00901541" w:rsidP="00DC3A0C">
      <w:pPr>
        <w:pStyle w:val="Lijstalinea"/>
      </w:pPr>
      <w:r>
        <w:t>Lidnummer: 5815371</w:t>
      </w:r>
    </w:p>
    <w:p w14:paraId="09CFF469" w14:textId="77777777" w:rsidR="00901541" w:rsidRDefault="00901541" w:rsidP="00DC3A0C">
      <w:pPr>
        <w:pStyle w:val="Lijstalinea"/>
      </w:pPr>
    </w:p>
    <w:p w14:paraId="09E011D3" w14:textId="77777777" w:rsidR="00901541" w:rsidRPr="00B633B5" w:rsidRDefault="00901541" w:rsidP="00C4466C">
      <w:pPr>
        <w:pStyle w:val="Lijstalinea"/>
        <w:numPr>
          <w:ilvl w:val="1"/>
          <w:numId w:val="2"/>
        </w:numPr>
      </w:pPr>
      <w:r w:rsidRPr="00B633B5">
        <w:lastRenderedPageBreak/>
        <w:t>VvE Belang</w:t>
      </w:r>
    </w:p>
    <w:p w14:paraId="74188F89" w14:textId="77777777" w:rsidR="00901541" w:rsidRDefault="00901541" w:rsidP="00901541">
      <w:pPr>
        <w:pStyle w:val="Lijstalinea"/>
      </w:pPr>
      <w:r>
        <w:t>Postbus 210</w:t>
      </w:r>
    </w:p>
    <w:p w14:paraId="6D476A56" w14:textId="77777777" w:rsidR="00901541" w:rsidRDefault="00901541" w:rsidP="00901541">
      <w:pPr>
        <w:pStyle w:val="Lijstalinea"/>
      </w:pPr>
      <w:r>
        <w:t>4900 AE Oosterhout</w:t>
      </w:r>
    </w:p>
    <w:p w14:paraId="67C750E9" w14:textId="77777777" w:rsidR="00901541" w:rsidRDefault="00901541" w:rsidP="00901541">
      <w:pPr>
        <w:pStyle w:val="Lijstalinea"/>
      </w:pPr>
      <w:r>
        <w:t>0162-469120</w:t>
      </w:r>
    </w:p>
    <w:p w14:paraId="6477FB98" w14:textId="77777777" w:rsidR="00901541" w:rsidRDefault="00000000" w:rsidP="00901541">
      <w:pPr>
        <w:pStyle w:val="Lijstalinea"/>
      </w:pPr>
      <w:hyperlink r:id="rId12" w:history="1">
        <w:r w:rsidR="00901541" w:rsidRPr="001D31B3">
          <w:rPr>
            <w:rStyle w:val="Hyperlink"/>
          </w:rPr>
          <w:t>info@vvebelang.nl</w:t>
        </w:r>
      </w:hyperlink>
    </w:p>
    <w:p w14:paraId="69FBE735" w14:textId="77777777" w:rsidR="00901541" w:rsidRDefault="00000000" w:rsidP="00901541">
      <w:pPr>
        <w:pStyle w:val="Lijstalinea"/>
      </w:pPr>
      <w:hyperlink r:id="rId13" w:history="1">
        <w:r w:rsidR="00901541" w:rsidRPr="001D31B3">
          <w:rPr>
            <w:rStyle w:val="Hyperlink"/>
          </w:rPr>
          <w:t>www.vvebelang.nl</w:t>
        </w:r>
      </w:hyperlink>
    </w:p>
    <w:p w14:paraId="7FE1D928" w14:textId="77777777" w:rsidR="00901541" w:rsidRDefault="00901541" w:rsidP="00901541">
      <w:pPr>
        <w:pStyle w:val="Lijstalinea"/>
      </w:pPr>
      <w:r>
        <w:t>Lidnummer: 10184V310</w:t>
      </w:r>
    </w:p>
    <w:p w14:paraId="1654CBDE" w14:textId="77777777" w:rsidR="00901541" w:rsidRDefault="00901541" w:rsidP="00901541"/>
    <w:p w14:paraId="4E1DD2B2" w14:textId="77777777" w:rsidR="00675825" w:rsidRDefault="001A1E5A" w:rsidP="00675825">
      <w:pPr>
        <w:pStyle w:val="Lijstalinea"/>
        <w:numPr>
          <w:ilvl w:val="1"/>
          <w:numId w:val="2"/>
        </w:numPr>
      </w:pPr>
      <w:r>
        <w:t>Sloten</w:t>
      </w:r>
      <w:r w:rsidR="00675825" w:rsidRPr="00675825">
        <w:t xml:space="preserve"> </w:t>
      </w:r>
    </w:p>
    <w:p w14:paraId="6928E8B4" w14:textId="77777777" w:rsidR="00675825" w:rsidRPr="00675825" w:rsidRDefault="00675825" w:rsidP="00675825">
      <w:pPr>
        <w:ind w:left="720"/>
      </w:pPr>
      <w:r w:rsidRPr="00675825">
        <w:t>Van den Acker B.V.</w:t>
      </w:r>
    </w:p>
    <w:p w14:paraId="61742CC3" w14:textId="77777777" w:rsidR="00675825" w:rsidRDefault="00675825" w:rsidP="00675825">
      <w:pPr>
        <w:pStyle w:val="Lijstalinea"/>
      </w:pPr>
      <w:r>
        <w:t>Ginnekenweg 56</w:t>
      </w:r>
    </w:p>
    <w:p w14:paraId="40E619D8" w14:textId="77777777" w:rsidR="00675825" w:rsidRDefault="00675825" w:rsidP="00675825">
      <w:pPr>
        <w:pStyle w:val="Lijstalinea"/>
      </w:pPr>
      <w:r>
        <w:t>4818 JG Breda</w:t>
      </w:r>
    </w:p>
    <w:p w14:paraId="567A479D" w14:textId="77777777" w:rsidR="00675825" w:rsidRDefault="00675825" w:rsidP="00675825">
      <w:pPr>
        <w:pStyle w:val="Lijstalinea"/>
      </w:pPr>
      <w:r>
        <w:t>Telefoon: 076-5142561; 076-5147273</w:t>
      </w:r>
    </w:p>
    <w:p w14:paraId="2C1A2B34" w14:textId="77777777" w:rsidR="00675825" w:rsidRPr="00675825" w:rsidRDefault="00000000" w:rsidP="00675825">
      <w:pPr>
        <w:pStyle w:val="Lijstalinea"/>
      </w:pPr>
      <w:hyperlink r:id="rId14" w:history="1">
        <w:r w:rsidR="00675825" w:rsidRPr="001D31B3">
          <w:rPr>
            <w:rStyle w:val="Hyperlink"/>
          </w:rPr>
          <w:t>www.sleutelspecialistbreda.nl</w:t>
        </w:r>
      </w:hyperlink>
      <w:r w:rsidR="00675825">
        <w:t xml:space="preserve"> </w:t>
      </w:r>
      <w:r w:rsidR="00675825" w:rsidRPr="00675825">
        <w:t xml:space="preserve">     </w:t>
      </w:r>
    </w:p>
    <w:p w14:paraId="02F82337" w14:textId="77777777" w:rsidR="001A1E5A" w:rsidRPr="00675825" w:rsidRDefault="00000000" w:rsidP="00675825">
      <w:pPr>
        <w:ind w:firstLine="720"/>
      </w:pPr>
      <w:hyperlink r:id="rId15" w:history="1">
        <w:r w:rsidR="00675825" w:rsidRPr="001D31B3">
          <w:rPr>
            <w:rStyle w:val="Hyperlink"/>
          </w:rPr>
          <w:t>info@sleutelspecialistbreda.nl</w:t>
        </w:r>
      </w:hyperlink>
      <w:r w:rsidR="00675825">
        <w:t xml:space="preserve"> </w:t>
      </w:r>
    </w:p>
    <w:p w14:paraId="046BA6BD" w14:textId="77777777" w:rsidR="001A1E5A" w:rsidRPr="001A1E5A" w:rsidRDefault="001A1E5A" w:rsidP="001A1E5A">
      <w:pPr>
        <w:ind w:left="720"/>
      </w:pPr>
    </w:p>
    <w:p w14:paraId="30E84527" w14:textId="77777777" w:rsidR="00901541" w:rsidRPr="00B633B5" w:rsidRDefault="00901541" w:rsidP="00C4466C">
      <w:pPr>
        <w:pStyle w:val="Lijstalinea"/>
        <w:numPr>
          <w:ilvl w:val="1"/>
          <w:numId w:val="2"/>
        </w:numPr>
      </w:pPr>
      <w:r w:rsidRPr="00B633B5">
        <w:t>Onderhoud cv-installatie</w:t>
      </w:r>
      <w:r w:rsidR="00CA73B6" w:rsidRPr="00B633B5">
        <w:t xml:space="preserve"> en rookgaskanalen</w:t>
      </w:r>
    </w:p>
    <w:p w14:paraId="59B1C53F" w14:textId="77777777" w:rsidR="00A8164E" w:rsidRDefault="00901541" w:rsidP="00901541">
      <w:pPr>
        <w:pStyle w:val="Lijstalinea"/>
      </w:pPr>
      <w:r>
        <w:t>Van Vliet Installatie</w:t>
      </w:r>
    </w:p>
    <w:p w14:paraId="13E8D58C" w14:textId="77777777" w:rsidR="00CA73B6" w:rsidRDefault="00CA73B6" w:rsidP="00901541">
      <w:pPr>
        <w:pStyle w:val="Lijstalinea"/>
      </w:pPr>
      <w:r>
        <w:t xml:space="preserve">Oude </w:t>
      </w:r>
      <w:proofErr w:type="spellStart"/>
      <w:r>
        <w:t>Moerstraatsebaan</w:t>
      </w:r>
      <w:proofErr w:type="spellEnd"/>
      <w:r>
        <w:t xml:space="preserve"> 39</w:t>
      </w:r>
    </w:p>
    <w:p w14:paraId="66551AF2" w14:textId="77777777" w:rsidR="00CA73B6" w:rsidRDefault="00CA73B6" w:rsidP="00901541">
      <w:pPr>
        <w:pStyle w:val="Lijstalinea"/>
      </w:pPr>
      <w:r>
        <w:t>4614 RN Bergen op Zoom</w:t>
      </w:r>
    </w:p>
    <w:p w14:paraId="69F7B3DE" w14:textId="77777777" w:rsidR="00CA73B6" w:rsidRDefault="00CA73B6" w:rsidP="00901541">
      <w:pPr>
        <w:pStyle w:val="Lijstalinea"/>
      </w:pPr>
      <w:r>
        <w:t>Postbus 366</w:t>
      </w:r>
    </w:p>
    <w:p w14:paraId="5EBC3273" w14:textId="77777777" w:rsidR="00CA73B6" w:rsidRDefault="00CA73B6" w:rsidP="00901541">
      <w:pPr>
        <w:pStyle w:val="Lijstalinea"/>
      </w:pPr>
      <w:r>
        <w:t>4600 AJ Bergen op Zoom</w:t>
      </w:r>
    </w:p>
    <w:p w14:paraId="74E847B5" w14:textId="77777777" w:rsidR="00CA73B6" w:rsidRDefault="00CA73B6" w:rsidP="00901541">
      <w:pPr>
        <w:pStyle w:val="Lijstalinea"/>
      </w:pPr>
      <w:r>
        <w:t>0164-275500</w:t>
      </w:r>
    </w:p>
    <w:p w14:paraId="0E13D41B" w14:textId="77777777" w:rsidR="00CA73B6" w:rsidRDefault="00000000" w:rsidP="00901541">
      <w:pPr>
        <w:pStyle w:val="Lijstalinea"/>
      </w:pPr>
      <w:hyperlink r:id="rId16" w:history="1">
        <w:r w:rsidR="00CA73B6" w:rsidRPr="001D31B3">
          <w:rPr>
            <w:rStyle w:val="Hyperlink"/>
          </w:rPr>
          <w:t>www.vanvlietinstallatie.nl</w:t>
        </w:r>
      </w:hyperlink>
    </w:p>
    <w:p w14:paraId="67108944" w14:textId="3461A99C" w:rsidR="00D11C8D" w:rsidRPr="00360A96" w:rsidRDefault="00000000" w:rsidP="00360A96">
      <w:pPr>
        <w:pStyle w:val="Lijstalinea"/>
      </w:pPr>
      <w:hyperlink r:id="rId17" w:history="1">
        <w:r w:rsidR="00CA73B6" w:rsidRPr="001D31B3">
          <w:rPr>
            <w:rStyle w:val="Hyperlink"/>
          </w:rPr>
          <w:t>info@vanvlietinstallatie.nl</w:t>
        </w:r>
      </w:hyperlink>
    </w:p>
    <w:p w14:paraId="367E94C6" w14:textId="77777777" w:rsidR="00D11C8D" w:rsidRPr="00360A96" w:rsidRDefault="00D11C8D" w:rsidP="00360FAA"/>
    <w:p w14:paraId="311E304C" w14:textId="03716FB2" w:rsidR="00D11C8D" w:rsidRPr="00D11C8D" w:rsidRDefault="00D11C8D" w:rsidP="00D11C8D">
      <w:pPr>
        <w:pStyle w:val="Lijstalinea"/>
        <w:numPr>
          <w:ilvl w:val="0"/>
          <w:numId w:val="6"/>
        </w:numPr>
      </w:pPr>
      <w:r w:rsidRPr="00D11C8D">
        <w:t>1x per</w:t>
      </w:r>
      <w:r w:rsidR="00BC3D83">
        <w:t xml:space="preserve"> 2</w:t>
      </w:r>
      <w:r w:rsidRPr="00D11C8D">
        <w:t xml:space="preserve"> jaar schoonmaak en inspectie</w:t>
      </w:r>
    </w:p>
    <w:p w14:paraId="6E2F93AC" w14:textId="02BF1792" w:rsidR="00D11C8D" w:rsidRDefault="00D11C8D" w:rsidP="00D11C8D">
      <w:pPr>
        <w:pStyle w:val="Lijstalinea"/>
        <w:numPr>
          <w:ilvl w:val="0"/>
          <w:numId w:val="6"/>
        </w:numPr>
      </w:pPr>
      <w:r>
        <w:t xml:space="preserve">Reinigen van de rookgaskanalen </w:t>
      </w:r>
    </w:p>
    <w:p w14:paraId="324112F0" w14:textId="77777777" w:rsidR="00D11C8D" w:rsidRDefault="00D11C8D" w:rsidP="00D11C8D">
      <w:pPr>
        <w:pStyle w:val="Lijstalinea"/>
        <w:numPr>
          <w:ilvl w:val="0"/>
          <w:numId w:val="6"/>
        </w:numPr>
      </w:pPr>
      <w:r>
        <w:t>De bewoners worden in kennis gesteld wanneer de werkzaamheden (in het voorjaar) door Van Vliet worden uitgevoerd.</w:t>
      </w:r>
    </w:p>
    <w:p w14:paraId="27E070D6" w14:textId="6B090DA1" w:rsidR="00D11C8D" w:rsidRDefault="00D11C8D" w:rsidP="006A146D">
      <w:pPr>
        <w:pStyle w:val="Lijstalinea"/>
        <w:numPr>
          <w:ilvl w:val="0"/>
          <w:numId w:val="6"/>
        </w:numPr>
      </w:pPr>
      <w:r>
        <w:t xml:space="preserve">De kosten van het periodiek onderhoud door Van Vliet worden door de VvE aan de individuele bewoners in rekening gebracht. Levering van onderdelen en materialen worden door Van Vliet direct aan </w:t>
      </w:r>
      <w:proofErr w:type="gramStart"/>
      <w:r>
        <w:t>betreffende</w:t>
      </w:r>
      <w:proofErr w:type="gramEnd"/>
      <w:r>
        <w:t xml:space="preserve"> bewoners in rekening gebracht</w:t>
      </w:r>
    </w:p>
    <w:p w14:paraId="68559B6E" w14:textId="77777777" w:rsidR="00D11C8D" w:rsidRDefault="00D11C8D" w:rsidP="00D11C8D">
      <w:pPr>
        <w:pStyle w:val="Lijstalinea"/>
        <w:numPr>
          <w:ilvl w:val="0"/>
          <w:numId w:val="6"/>
        </w:numPr>
      </w:pPr>
      <w:r>
        <w:t>Kosten voor onderhoud aan de rookgaskanalen zijn voor de VvE</w:t>
      </w:r>
    </w:p>
    <w:p w14:paraId="3738B50F" w14:textId="591D0414" w:rsidR="00D11C8D" w:rsidRDefault="00D11C8D" w:rsidP="00D11C8D">
      <w:pPr>
        <w:pStyle w:val="Lijstalinea"/>
        <w:numPr>
          <w:ilvl w:val="0"/>
          <w:numId w:val="6"/>
        </w:numPr>
      </w:pPr>
      <w:r>
        <w:t xml:space="preserve">Bewoners die hun onderhoud door een andere, </w:t>
      </w:r>
      <w:r w:rsidR="00D654EE">
        <w:t>gecertificeerde</w:t>
      </w:r>
      <w:r>
        <w:t>, installateur laten doen</w:t>
      </w:r>
      <w:r w:rsidR="006A146D">
        <w:t>,</w:t>
      </w:r>
      <w:r>
        <w:t xml:space="preserve"> dienen dit jaarlijks bij het bestuur aan te tonen</w:t>
      </w:r>
    </w:p>
    <w:p w14:paraId="1586E215" w14:textId="77777777" w:rsidR="009F5941" w:rsidRDefault="009F5941" w:rsidP="00D11C8D"/>
    <w:p w14:paraId="729C0D1A" w14:textId="77777777" w:rsidR="00D11C8D" w:rsidRPr="00B633B5" w:rsidRDefault="00821E3A" w:rsidP="00C4466C">
      <w:pPr>
        <w:pStyle w:val="Lijstalinea"/>
        <w:numPr>
          <w:ilvl w:val="1"/>
          <w:numId w:val="2"/>
        </w:numPr>
      </w:pPr>
      <w:r w:rsidRPr="00B633B5">
        <w:t>Onderhoud hydrofoor</w:t>
      </w:r>
    </w:p>
    <w:p w14:paraId="67AF979A" w14:textId="77777777" w:rsidR="006A1893" w:rsidRDefault="00860933" w:rsidP="006A1893">
      <w:pPr>
        <w:pStyle w:val="Lijstalinea"/>
      </w:pPr>
      <w:r>
        <w:t>Den Dekker Technische Service &amp; Onderhoud B.V.</w:t>
      </w:r>
    </w:p>
    <w:p w14:paraId="5657E435" w14:textId="77777777" w:rsidR="00860933" w:rsidRDefault="00DF4D91" w:rsidP="006A1893">
      <w:pPr>
        <w:pStyle w:val="Lijstalinea"/>
      </w:pPr>
      <w:proofErr w:type="spellStart"/>
      <w:r>
        <w:t>Pasteurstraat</w:t>
      </w:r>
      <w:proofErr w:type="spellEnd"/>
      <w:r>
        <w:t xml:space="preserve"> 175</w:t>
      </w:r>
    </w:p>
    <w:p w14:paraId="04DAA95D" w14:textId="77777777" w:rsidR="00DF4D91" w:rsidRDefault="00DF4D91" w:rsidP="006A1893">
      <w:pPr>
        <w:pStyle w:val="Lijstalinea"/>
      </w:pPr>
      <w:r>
        <w:t xml:space="preserve">2522 RJ ’s </w:t>
      </w:r>
      <w:proofErr w:type="spellStart"/>
      <w:r>
        <w:t>Gravenhage</w:t>
      </w:r>
      <w:proofErr w:type="spellEnd"/>
    </w:p>
    <w:p w14:paraId="539FFBAC" w14:textId="77777777" w:rsidR="00DF4D91" w:rsidRDefault="00DF4D91" w:rsidP="006A1893">
      <w:pPr>
        <w:pStyle w:val="Lijstalinea"/>
      </w:pPr>
      <w:r>
        <w:t>070-3907262</w:t>
      </w:r>
    </w:p>
    <w:p w14:paraId="3B86D9BD" w14:textId="77777777" w:rsidR="00DF4D91" w:rsidRDefault="00000000" w:rsidP="006A1893">
      <w:pPr>
        <w:pStyle w:val="Lijstalinea"/>
      </w:pPr>
      <w:hyperlink r:id="rId18" w:history="1">
        <w:r w:rsidR="00DF4D91" w:rsidRPr="001D31B3">
          <w:rPr>
            <w:rStyle w:val="Hyperlink"/>
          </w:rPr>
          <w:t>www.dendekkertso.nl</w:t>
        </w:r>
      </w:hyperlink>
    </w:p>
    <w:p w14:paraId="3F5C02D9" w14:textId="77777777" w:rsidR="00DF4D91" w:rsidRDefault="00000000" w:rsidP="006A1893">
      <w:pPr>
        <w:pStyle w:val="Lijstalinea"/>
      </w:pPr>
      <w:hyperlink r:id="rId19" w:history="1">
        <w:r w:rsidR="00DF4D91" w:rsidRPr="001D31B3">
          <w:rPr>
            <w:rStyle w:val="Hyperlink"/>
          </w:rPr>
          <w:t>info@dendekkertso.nl</w:t>
        </w:r>
      </w:hyperlink>
    </w:p>
    <w:p w14:paraId="47E61AD8" w14:textId="77777777" w:rsidR="00DF4D91" w:rsidRDefault="00DF4D91" w:rsidP="006A1893">
      <w:pPr>
        <w:pStyle w:val="Lijstalinea"/>
      </w:pPr>
    </w:p>
    <w:p w14:paraId="61A0AC67" w14:textId="77777777" w:rsidR="00201385" w:rsidRDefault="00DF4D91" w:rsidP="006A1893">
      <w:pPr>
        <w:pStyle w:val="Lijstalinea"/>
      </w:pPr>
      <w:r>
        <w:lastRenderedPageBreak/>
        <w:t xml:space="preserve">Het </w:t>
      </w:r>
      <w:r w:rsidR="00201385">
        <w:t>contract</w:t>
      </w:r>
      <w:r>
        <w:t xml:space="preserve"> omvat twee onderhoudscontrolebeurten per jaar. Tussentijdse </w:t>
      </w:r>
      <w:r w:rsidR="00201385">
        <w:t>problemen</w:t>
      </w:r>
      <w:r>
        <w:t xml:space="preserve"> worden verholpen door de</w:t>
      </w:r>
      <w:r w:rsidR="00201385">
        <w:t xml:space="preserve"> 24-uurs storingsdienst.</w:t>
      </w:r>
    </w:p>
    <w:p w14:paraId="6C02E6BF" w14:textId="77777777" w:rsidR="00201385" w:rsidRDefault="00201385" w:rsidP="006A1893">
      <w:pPr>
        <w:pStyle w:val="Lijstalinea"/>
      </w:pPr>
    </w:p>
    <w:p w14:paraId="465B2CD7" w14:textId="77777777" w:rsidR="00DF4D91" w:rsidRPr="00B633B5" w:rsidRDefault="00201385" w:rsidP="00C4466C">
      <w:pPr>
        <w:pStyle w:val="Lijstalinea"/>
        <w:numPr>
          <w:ilvl w:val="1"/>
          <w:numId w:val="2"/>
        </w:numPr>
      </w:pPr>
      <w:r w:rsidRPr="00B633B5">
        <w:t>Onderhoud riolering</w:t>
      </w:r>
    </w:p>
    <w:p w14:paraId="32D40CE6" w14:textId="77777777" w:rsidR="00201385" w:rsidRDefault="00201385" w:rsidP="00201385">
      <w:pPr>
        <w:pStyle w:val="Lijstalinea"/>
      </w:pPr>
      <w:r>
        <w:t>Van Terheijden Groep B.V.</w:t>
      </w:r>
    </w:p>
    <w:p w14:paraId="0BFF9066" w14:textId="77777777" w:rsidR="00201385" w:rsidRDefault="00201385" w:rsidP="00201385">
      <w:pPr>
        <w:pStyle w:val="Lijstalinea"/>
      </w:pPr>
      <w:r>
        <w:t>Boerenweg 2B</w:t>
      </w:r>
    </w:p>
    <w:p w14:paraId="66535F69" w14:textId="77777777" w:rsidR="00201385" w:rsidRDefault="00201385" w:rsidP="00201385">
      <w:pPr>
        <w:pStyle w:val="Lijstalinea"/>
      </w:pPr>
      <w:r>
        <w:t>4726 SJ Heerle</w:t>
      </w:r>
    </w:p>
    <w:p w14:paraId="27802E7D" w14:textId="77777777" w:rsidR="00201385" w:rsidRDefault="00201385" w:rsidP="00201385">
      <w:pPr>
        <w:pStyle w:val="Lijstalinea"/>
      </w:pPr>
      <w:r>
        <w:t>0164-202650</w:t>
      </w:r>
    </w:p>
    <w:p w14:paraId="7B844819" w14:textId="77777777" w:rsidR="00201385" w:rsidRDefault="00000000" w:rsidP="00201385">
      <w:pPr>
        <w:pStyle w:val="Lijstalinea"/>
      </w:pPr>
      <w:hyperlink r:id="rId20" w:history="1">
        <w:r w:rsidR="00201385" w:rsidRPr="001D31B3">
          <w:rPr>
            <w:rStyle w:val="Hyperlink"/>
          </w:rPr>
          <w:t>www.vanterheijden.com</w:t>
        </w:r>
      </w:hyperlink>
    </w:p>
    <w:p w14:paraId="1CCEED5B" w14:textId="77777777" w:rsidR="00201385" w:rsidRDefault="00000000" w:rsidP="00201385">
      <w:pPr>
        <w:pStyle w:val="Lijstalinea"/>
      </w:pPr>
      <w:hyperlink r:id="rId21" w:history="1">
        <w:r w:rsidR="00201385" w:rsidRPr="001D31B3">
          <w:rPr>
            <w:rStyle w:val="Hyperlink"/>
          </w:rPr>
          <w:t>info@vanterheijden.com</w:t>
        </w:r>
      </w:hyperlink>
    </w:p>
    <w:p w14:paraId="497482B7" w14:textId="77777777" w:rsidR="00201385" w:rsidRDefault="00201385" w:rsidP="00201385">
      <w:pPr>
        <w:pStyle w:val="Lijstalinea"/>
      </w:pPr>
    </w:p>
    <w:p w14:paraId="15C78B56" w14:textId="77777777" w:rsidR="00FA4126" w:rsidRDefault="00FA4126" w:rsidP="00201385">
      <w:pPr>
        <w:pStyle w:val="Lijstalinea"/>
      </w:pPr>
      <w:r>
        <w:t>Het contract omvat het 1x per jaar doorspuiten van de aansluitleiding vanaf de inspectieput tot de standleiding binnen</w:t>
      </w:r>
    </w:p>
    <w:p w14:paraId="23392874" w14:textId="77777777" w:rsidR="00FA4126" w:rsidRDefault="00FA4126" w:rsidP="00201385">
      <w:pPr>
        <w:pStyle w:val="Lijstalinea"/>
      </w:pPr>
    </w:p>
    <w:p w14:paraId="62D1A52F" w14:textId="77777777" w:rsidR="00201385" w:rsidRPr="00B633B5" w:rsidRDefault="00F55467" w:rsidP="00C4466C">
      <w:pPr>
        <w:pStyle w:val="Lijstalinea"/>
        <w:numPr>
          <w:ilvl w:val="1"/>
          <w:numId w:val="2"/>
        </w:numPr>
      </w:pPr>
      <w:r w:rsidRPr="00B633B5">
        <w:t>Onderhoud dak</w:t>
      </w:r>
    </w:p>
    <w:p w14:paraId="1FBADB03" w14:textId="77777777" w:rsidR="00F55467" w:rsidRDefault="00F55467" w:rsidP="00F55467">
      <w:pPr>
        <w:pStyle w:val="Lijstalinea"/>
      </w:pPr>
      <w:proofErr w:type="spellStart"/>
      <w:r>
        <w:t>Lukasse</w:t>
      </w:r>
      <w:proofErr w:type="spellEnd"/>
      <w:r>
        <w:t xml:space="preserve"> Dakbedekkingen</w:t>
      </w:r>
    </w:p>
    <w:p w14:paraId="5E70BAE2" w14:textId="77777777" w:rsidR="00F55467" w:rsidRDefault="00F55467" w:rsidP="00F55467">
      <w:pPr>
        <w:pStyle w:val="Lijstalinea"/>
      </w:pPr>
      <w:r>
        <w:t>Albert Plesmanweg 35</w:t>
      </w:r>
    </w:p>
    <w:p w14:paraId="25BE642B" w14:textId="77777777" w:rsidR="00F55467" w:rsidRDefault="00F55467" w:rsidP="00F55467">
      <w:pPr>
        <w:pStyle w:val="Lijstalinea"/>
      </w:pPr>
      <w:r>
        <w:t>4462 GC Goes</w:t>
      </w:r>
    </w:p>
    <w:p w14:paraId="141586F6" w14:textId="77777777" w:rsidR="00F55467" w:rsidRDefault="00F55467" w:rsidP="00F55467">
      <w:pPr>
        <w:pStyle w:val="Lijstalinea"/>
      </w:pPr>
      <w:r>
        <w:t>Postbus 169</w:t>
      </w:r>
    </w:p>
    <w:p w14:paraId="18E74DD5" w14:textId="77777777" w:rsidR="00F55467" w:rsidRDefault="00F55467" w:rsidP="00F55467">
      <w:pPr>
        <w:pStyle w:val="Lijstalinea"/>
      </w:pPr>
      <w:r>
        <w:t>4460 AD Goes</w:t>
      </w:r>
    </w:p>
    <w:p w14:paraId="7CA19C46" w14:textId="77777777" w:rsidR="00F55467" w:rsidRDefault="00F55467" w:rsidP="00F55467">
      <w:pPr>
        <w:pStyle w:val="Lijstalinea"/>
      </w:pPr>
      <w:r>
        <w:t>0113-270101</w:t>
      </w:r>
    </w:p>
    <w:p w14:paraId="5EF51699" w14:textId="77777777" w:rsidR="00F55467" w:rsidRDefault="00000000" w:rsidP="00F55467">
      <w:pPr>
        <w:pStyle w:val="Lijstalinea"/>
      </w:pPr>
      <w:hyperlink r:id="rId22" w:history="1">
        <w:r w:rsidR="00F55467" w:rsidRPr="001D31B3">
          <w:rPr>
            <w:rStyle w:val="Hyperlink"/>
          </w:rPr>
          <w:t>www.lukasse.nl</w:t>
        </w:r>
      </w:hyperlink>
    </w:p>
    <w:p w14:paraId="7B70DE72" w14:textId="77777777" w:rsidR="00C827DC" w:rsidRDefault="00000000" w:rsidP="00C827DC">
      <w:pPr>
        <w:pStyle w:val="Lijstalinea"/>
      </w:pPr>
      <w:hyperlink r:id="rId23" w:history="1">
        <w:r w:rsidR="00F55467" w:rsidRPr="001D31B3">
          <w:rPr>
            <w:rStyle w:val="Hyperlink"/>
          </w:rPr>
          <w:t>info@lukasse.nl</w:t>
        </w:r>
      </w:hyperlink>
    </w:p>
    <w:p w14:paraId="3412A6B6" w14:textId="77777777" w:rsidR="00C827DC" w:rsidRDefault="00C827DC" w:rsidP="00C827DC">
      <w:pPr>
        <w:pStyle w:val="Lijstalinea"/>
      </w:pPr>
    </w:p>
    <w:p w14:paraId="4A927227" w14:textId="77777777" w:rsidR="00C827DC" w:rsidRDefault="00C827DC" w:rsidP="00C827DC">
      <w:pPr>
        <w:pStyle w:val="Lijstalinea"/>
      </w:pPr>
      <w:r>
        <w:t>Het contract omvat de jaarlijkse controle van de dakbedekking (dak en luifels van de trappenhuisingangen) zoals:</w:t>
      </w:r>
    </w:p>
    <w:p w14:paraId="6F321A6E" w14:textId="77777777" w:rsidR="00C827DC" w:rsidRDefault="00C827DC" w:rsidP="00C827DC">
      <w:pPr>
        <w:pStyle w:val="Lijstalinea"/>
        <w:numPr>
          <w:ilvl w:val="0"/>
          <w:numId w:val="6"/>
        </w:numPr>
      </w:pPr>
      <w:r>
        <w:t>Veiligheidsinspectie</w:t>
      </w:r>
    </w:p>
    <w:p w14:paraId="702CED1D" w14:textId="77777777" w:rsidR="00C827DC" w:rsidRDefault="00C827DC" w:rsidP="00C827DC">
      <w:pPr>
        <w:pStyle w:val="Lijstalinea"/>
        <w:numPr>
          <w:ilvl w:val="0"/>
          <w:numId w:val="6"/>
        </w:numPr>
      </w:pPr>
      <w:r>
        <w:t>Onderzoek dakhuid en naadverbindingen</w:t>
      </w:r>
    </w:p>
    <w:p w14:paraId="069154D2" w14:textId="77777777" w:rsidR="00C827DC" w:rsidRDefault="00C827DC" w:rsidP="00C827DC">
      <w:pPr>
        <w:pStyle w:val="Lijstalinea"/>
        <w:numPr>
          <w:ilvl w:val="0"/>
          <w:numId w:val="6"/>
        </w:numPr>
      </w:pPr>
      <w:r>
        <w:t>Onderzoek randafsluitingen, expansievoegen, afsluitprofielen, aansluitingen afvoeren, lichtkoepels en schoorstenen</w:t>
      </w:r>
    </w:p>
    <w:p w14:paraId="106FA354" w14:textId="77777777" w:rsidR="00C827DC" w:rsidRDefault="00C827DC" w:rsidP="00C827DC">
      <w:pPr>
        <w:pStyle w:val="Lijstalinea"/>
        <w:numPr>
          <w:ilvl w:val="0"/>
          <w:numId w:val="6"/>
        </w:numPr>
      </w:pPr>
      <w:r>
        <w:t xml:space="preserve">Reinigen van de bitumineuze </w:t>
      </w:r>
      <w:proofErr w:type="spellStart"/>
      <w:r>
        <w:t>dakafvoeren</w:t>
      </w:r>
      <w:proofErr w:type="spellEnd"/>
    </w:p>
    <w:p w14:paraId="25D99958" w14:textId="77777777" w:rsidR="00C827DC" w:rsidRDefault="00C827DC" w:rsidP="00C827DC">
      <w:pPr>
        <w:pStyle w:val="Lijstalinea"/>
        <w:numPr>
          <w:ilvl w:val="0"/>
          <w:numId w:val="6"/>
        </w:numPr>
      </w:pPr>
      <w:r>
        <w:t>Onderzoek op mechanische beschadiging, chemische vervuilingen, scheuren door verzakken</w:t>
      </w:r>
    </w:p>
    <w:p w14:paraId="27DC97EB" w14:textId="77777777" w:rsidR="00C827DC" w:rsidRDefault="00C827DC" w:rsidP="00C827DC">
      <w:pPr>
        <w:pStyle w:val="Lijstalinea"/>
        <w:numPr>
          <w:ilvl w:val="0"/>
          <w:numId w:val="6"/>
        </w:numPr>
      </w:pPr>
      <w:r>
        <w:t>Zuiveren van dakoppervlakken van voorwerpen zoals stenen en bladeren</w:t>
      </w:r>
    </w:p>
    <w:p w14:paraId="54BCC8C5" w14:textId="77777777" w:rsidR="00C827DC" w:rsidRDefault="00C827DC" w:rsidP="00C827DC">
      <w:pPr>
        <w:ind w:left="720"/>
      </w:pPr>
      <w:r>
        <w:t>Kleine onderhoudswerkzaamheden worden tijdens de controle uitgevoerd. Na controle wordt een rapport verstrekt waarin de staat van het dak wordt omschreven.</w:t>
      </w:r>
    </w:p>
    <w:p w14:paraId="696F0275" w14:textId="77777777" w:rsidR="00F16EFC" w:rsidRDefault="00F16EFC" w:rsidP="00C827DC">
      <w:pPr>
        <w:ind w:left="720"/>
      </w:pPr>
    </w:p>
    <w:p w14:paraId="62BE3AFD" w14:textId="77777777" w:rsidR="00C827DC" w:rsidRPr="00B633B5" w:rsidRDefault="00F16EFC" w:rsidP="00C4466C">
      <w:pPr>
        <w:pStyle w:val="Lijstalinea"/>
        <w:numPr>
          <w:ilvl w:val="1"/>
          <w:numId w:val="2"/>
        </w:numPr>
      </w:pPr>
      <w:r w:rsidRPr="00B633B5">
        <w:t>Onderhoud garagedeur en automatische deuropeners</w:t>
      </w:r>
    </w:p>
    <w:p w14:paraId="36E9D8BF" w14:textId="77777777" w:rsidR="00F16EFC" w:rsidRDefault="008E1BB2" w:rsidP="00F16EFC">
      <w:pPr>
        <w:pStyle w:val="Lijstalinea"/>
      </w:pPr>
      <w:r>
        <w:t>Ambiance en Deurtotaal</w:t>
      </w:r>
    </w:p>
    <w:p w14:paraId="442CF340" w14:textId="77777777" w:rsidR="008E1BB2" w:rsidRDefault="008E1BB2" w:rsidP="00F16EFC">
      <w:pPr>
        <w:pStyle w:val="Lijstalinea"/>
      </w:pPr>
      <w:proofErr w:type="spellStart"/>
      <w:r>
        <w:t>Livingstoneweg</w:t>
      </w:r>
      <w:proofErr w:type="spellEnd"/>
      <w:r>
        <w:t xml:space="preserve"> 8</w:t>
      </w:r>
    </w:p>
    <w:p w14:paraId="0B7CAC41" w14:textId="77777777" w:rsidR="008E1BB2" w:rsidRDefault="008E1BB2" w:rsidP="00F16EFC">
      <w:pPr>
        <w:pStyle w:val="Lijstalinea"/>
      </w:pPr>
      <w:r>
        <w:t>4462 GL Goes</w:t>
      </w:r>
    </w:p>
    <w:p w14:paraId="48E8F076" w14:textId="77777777" w:rsidR="008E1BB2" w:rsidRDefault="008E1BB2" w:rsidP="00F16EFC">
      <w:pPr>
        <w:pStyle w:val="Lijstalinea"/>
      </w:pPr>
      <w:r>
        <w:t>0113-222231</w:t>
      </w:r>
    </w:p>
    <w:p w14:paraId="2B5DB736" w14:textId="77777777" w:rsidR="008E1BB2" w:rsidRDefault="00000000" w:rsidP="00F16EFC">
      <w:pPr>
        <w:pStyle w:val="Lijstalinea"/>
      </w:pPr>
      <w:hyperlink r:id="rId24" w:history="1">
        <w:r w:rsidR="008E1BB2" w:rsidRPr="001D31B3">
          <w:rPr>
            <w:rStyle w:val="Hyperlink"/>
          </w:rPr>
          <w:t>www.ambiance-zonwering.nl</w:t>
        </w:r>
      </w:hyperlink>
    </w:p>
    <w:p w14:paraId="454A4C03" w14:textId="77777777" w:rsidR="008E1BB2" w:rsidRDefault="00000000" w:rsidP="00F16EFC">
      <w:pPr>
        <w:pStyle w:val="Lijstalinea"/>
      </w:pPr>
      <w:hyperlink r:id="rId25" w:history="1">
        <w:r w:rsidR="008E1BB2" w:rsidRPr="001D31B3">
          <w:rPr>
            <w:rStyle w:val="Hyperlink"/>
          </w:rPr>
          <w:t>info@ambiance-deurtotaal.nl</w:t>
        </w:r>
      </w:hyperlink>
    </w:p>
    <w:p w14:paraId="5E87FB14" w14:textId="06EC86A8" w:rsidR="008E1BB2" w:rsidRDefault="003C50B5" w:rsidP="003C50B5">
      <w:r>
        <w:t xml:space="preserve">             </w:t>
      </w:r>
      <w:r w:rsidR="008E1BB2">
        <w:t xml:space="preserve">Het contract omvat 1x per jaar </w:t>
      </w:r>
      <w:r w:rsidR="00F12DAE">
        <w:t xml:space="preserve">een </w:t>
      </w:r>
      <w:r w:rsidR="008E1BB2">
        <w:t>onderhoud.</w:t>
      </w:r>
    </w:p>
    <w:p w14:paraId="21B81A17" w14:textId="77777777" w:rsidR="006C7ABD" w:rsidRDefault="006C7ABD" w:rsidP="00F16EFC">
      <w:pPr>
        <w:pStyle w:val="Lijstalinea"/>
      </w:pPr>
    </w:p>
    <w:p w14:paraId="2ECDA672" w14:textId="77777777" w:rsidR="006C7ABD" w:rsidRPr="00B633B5" w:rsidRDefault="006C7ABD" w:rsidP="00C4466C">
      <w:pPr>
        <w:pStyle w:val="Lijstalinea"/>
        <w:numPr>
          <w:ilvl w:val="1"/>
          <w:numId w:val="2"/>
        </w:numPr>
      </w:pPr>
      <w:r w:rsidRPr="00B633B5">
        <w:t>Onderhoud</w:t>
      </w:r>
      <w:r w:rsidR="00C4466C" w:rsidRPr="00B633B5">
        <w:t xml:space="preserve"> lift</w:t>
      </w:r>
    </w:p>
    <w:p w14:paraId="22771ED6" w14:textId="77777777" w:rsidR="000B24CA" w:rsidRDefault="006C7ABD" w:rsidP="006C7ABD">
      <w:pPr>
        <w:pStyle w:val="Lijstalinea"/>
      </w:pPr>
      <w:proofErr w:type="spellStart"/>
      <w:r>
        <w:t>Schindler</w:t>
      </w:r>
      <w:proofErr w:type="spellEnd"/>
      <w:r>
        <w:t xml:space="preserve"> Liften B.V.</w:t>
      </w:r>
    </w:p>
    <w:p w14:paraId="4EE6ACCA" w14:textId="77777777" w:rsidR="000B24CA" w:rsidRDefault="000B24CA" w:rsidP="006C7ABD">
      <w:pPr>
        <w:pStyle w:val="Lijstalinea"/>
      </w:pPr>
      <w:proofErr w:type="spellStart"/>
      <w:r>
        <w:t>Verheeskade</w:t>
      </w:r>
      <w:proofErr w:type="spellEnd"/>
      <w:r>
        <w:t xml:space="preserve"> 4</w:t>
      </w:r>
    </w:p>
    <w:p w14:paraId="027FB24E" w14:textId="77777777" w:rsidR="000B24CA" w:rsidRDefault="000B24CA" w:rsidP="006C7ABD">
      <w:pPr>
        <w:pStyle w:val="Lijstalinea"/>
      </w:pPr>
      <w:r>
        <w:t>2521 BN Den Haag</w:t>
      </w:r>
    </w:p>
    <w:p w14:paraId="77E8038B" w14:textId="77777777" w:rsidR="000B24CA" w:rsidRDefault="000B24CA" w:rsidP="006C7ABD">
      <w:pPr>
        <w:pStyle w:val="Lijstalinea"/>
      </w:pPr>
      <w:r>
        <w:t>Postbus 28501</w:t>
      </w:r>
    </w:p>
    <w:p w14:paraId="1ADCE7F5" w14:textId="77777777" w:rsidR="000B24CA" w:rsidRDefault="000B24CA" w:rsidP="006C7ABD">
      <w:pPr>
        <w:pStyle w:val="Lijstalinea"/>
      </w:pPr>
      <w:r>
        <w:t>2502 KM Den Haag</w:t>
      </w:r>
    </w:p>
    <w:p w14:paraId="27BB612C" w14:textId="77777777" w:rsidR="000B24CA" w:rsidRDefault="000B24CA" w:rsidP="006C7ABD">
      <w:pPr>
        <w:pStyle w:val="Lijstalinea"/>
      </w:pPr>
      <w:r>
        <w:t>070-3843700</w:t>
      </w:r>
    </w:p>
    <w:p w14:paraId="5A8B8D2E" w14:textId="77777777" w:rsidR="000B24CA" w:rsidRDefault="00000000" w:rsidP="006C7ABD">
      <w:pPr>
        <w:pStyle w:val="Lijstalinea"/>
      </w:pPr>
      <w:hyperlink r:id="rId26" w:history="1">
        <w:r w:rsidR="000B24CA" w:rsidRPr="001D31B3">
          <w:rPr>
            <w:rStyle w:val="Hyperlink"/>
          </w:rPr>
          <w:t>www.schindler.nl</w:t>
        </w:r>
      </w:hyperlink>
    </w:p>
    <w:p w14:paraId="36B40064" w14:textId="77777777" w:rsidR="000B24CA" w:rsidRDefault="00000000" w:rsidP="000B24CA">
      <w:pPr>
        <w:ind w:firstLine="720"/>
      </w:pPr>
      <w:hyperlink r:id="rId27" w:history="1">
        <w:r w:rsidR="000B24CA" w:rsidRPr="001D31B3">
          <w:rPr>
            <w:rStyle w:val="Hyperlink"/>
          </w:rPr>
          <w:t>info.nl@schindler.nl</w:t>
        </w:r>
      </w:hyperlink>
    </w:p>
    <w:p w14:paraId="327FDEA3" w14:textId="77777777" w:rsidR="000B24CA" w:rsidRDefault="000B24CA" w:rsidP="000B24CA">
      <w:pPr>
        <w:ind w:firstLine="720"/>
      </w:pPr>
      <w:r>
        <w:t>Bij Storing: 0900-7900900</w:t>
      </w:r>
    </w:p>
    <w:p w14:paraId="6E8CD2AD" w14:textId="77777777" w:rsidR="000B24CA" w:rsidRDefault="000B24CA" w:rsidP="000B24CA">
      <w:pPr>
        <w:ind w:firstLine="720"/>
      </w:pPr>
      <w:r>
        <w:t>Klantnummer: 1699322 – HC14158</w:t>
      </w:r>
    </w:p>
    <w:p w14:paraId="790CAB05" w14:textId="77777777" w:rsidR="003C50B5" w:rsidRDefault="003C50B5" w:rsidP="003C50B5">
      <w:r>
        <w:t xml:space="preserve">             </w:t>
      </w:r>
      <w:r w:rsidR="000B24CA">
        <w:t xml:space="preserve">Het contract omvat het 4x per jaar uitvoeren van preventief onderhoud. </w:t>
      </w:r>
    </w:p>
    <w:p w14:paraId="301E6981" w14:textId="5A820D13" w:rsidR="000B24CA" w:rsidRDefault="003C50B5" w:rsidP="003C50B5">
      <w:r>
        <w:t xml:space="preserve">             </w:t>
      </w:r>
      <w:r w:rsidR="000B24CA">
        <w:t>Eenmaal per 1,5 jaar worden de liften gekeurd door ‘Het Liftinstituut’.</w:t>
      </w:r>
    </w:p>
    <w:p w14:paraId="19C2453E" w14:textId="77777777" w:rsidR="000B24CA" w:rsidRDefault="000B24CA" w:rsidP="000B24CA">
      <w:pPr>
        <w:ind w:left="720"/>
      </w:pPr>
    </w:p>
    <w:p w14:paraId="4CE72B06" w14:textId="77777777" w:rsidR="000B24CA" w:rsidRPr="00F12DAE" w:rsidRDefault="000B24CA" w:rsidP="00C4466C">
      <w:pPr>
        <w:pStyle w:val="Lijstalinea"/>
        <w:numPr>
          <w:ilvl w:val="1"/>
          <w:numId w:val="2"/>
        </w:numPr>
      </w:pPr>
      <w:r w:rsidRPr="00F12DAE">
        <w:t>Brandblussers</w:t>
      </w:r>
    </w:p>
    <w:p w14:paraId="5B6A544D" w14:textId="77777777" w:rsidR="000B24CA" w:rsidRDefault="000B24CA" w:rsidP="000B24CA">
      <w:pPr>
        <w:pStyle w:val="Lijstalinea"/>
      </w:pPr>
      <w:proofErr w:type="spellStart"/>
      <w:r w:rsidRPr="005D6514">
        <w:t>Saval</w:t>
      </w:r>
      <w:proofErr w:type="spellEnd"/>
    </w:p>
    <w:p w14:paraId="193106FC" w14:textId="77777777" w:rsidR="005D6514" w:rsidRDefault="005D6514" w:rsidP="000B24CA">
      <w:pPr>
        <w:pStyle w:val="Lijstalinea"/>
      </w:pPr>
      <w:proofErr w:type="spellStart"/>
      <w:r>
        <w:t>Huifakkerstraat</w:t>
      </w:r>
      <w:proofErr w:type="spellEnd"/>
      <w:r>
        <w:t xml:space="preserve"> 22</w:t>
      </w:r>
    </w:p>
    <w:p w14:paraId="08E5B270" w14:textId="77777777" w:rsidR="005D6514" w:rsidRDefault="005D6514" w:rsidP="000B24CA">
      <w:pPr>
        <w:pStyle w:val="Lijstalinea"/>
      </w:pPr>
      <w:r>
        <w:t>4815 PN Breda</w:t>
      </w:r>
    </w:p>
    <w:p w14:paraId="6EFB31B3" w14:textId="77777777" w:rsidR="005D6514" w:rsidRDefault="005D6514" w:rsidP="000B24CA">
      <w:pPr>
        <w:pStyle w:val="Lijstalinea"/>
      </w:pPr>
      <w:r>
        <w:t>076-5487000</w:t>
      </w:r>
    </w:p>
    <w:p w14:paraId="35AE9704" w14:textId="77777777" w:rsidR="005D6514" w:rsidRDefault="00000000" w:rsidP="000B24CA">
      <w:pPr>
        <w:pStyle w:val="Lijstalinea"/>
      </w:pPr>
      <w:hyperlink r:id="rId28" w:history="1">
        <w:r w:rsidR="005D6514" w:rsidRPr="001D31B3">
          <w:rPr>
            <w:rStyle w:val="Hyperlink"/>
          </w:rPr>
          <w:t>www.saval.nl</w:t>
        </w:r>
      </w:hyperlink>
    </w:p>
    <w:p w14:paraId="05E43904" w14:textId="77777777" w:rsidR="005D6514" w:rsidRDefault="00000000" w:rsidP="000B24CA">
      <w:pPr>
        <w:pStyle w:val="Lijstalinea"/>
        <w:rPr>
          <w:rStyle w:val="Hyperlink"/>
        </w:rPr>
      </w:pPr>
      <w:hyperlink r:id="rId29" w:history="1">
        <w:r w:rsidR="005D6514" w:rsidRPr="001D31B3">
          <w:rPr>
            <w:rStyle w:val="Hyperlink"/>
          </w:rPr>
          <w:t>info@saval.nl</w:t>
        </w:r>
      </w:hyperlink>
    </w:p>
    <w:p w14:paraId="11F71C88" w14:textId="77777777" w:rsidR="00BC3D83" w:rsidRDefault="00BC3D83" w:rsidP="000B24CA">
      <w:pPr>
        <w:pStyle w:val="Lijstalinea"/>
        <w:rPr>
          <w:rStyle w:val="Hyperlink"/>
        </w:rPr>
      </w:pPr>
    </w:p>
    <w:p w14:paraId="6D5CD280" w14:textId="14FE4F3E" w:rsidR="0028239B" w:rsidRDefault="0028239B" w:rsidP="0028239B">
      <w:pPr>
        <w:pStyle w:val="Lijstalinea"/>
        <w:numPr>
          <w:ilvl w:val="1"/>
          <w:numId w:val="2"/>
        </w:numPr>
      </w:pPr>
      <w:r>
        <w:t>Brandalarm</w:t>
      </w:r>
    </w:p>
    <w:p w14:paraId="7EF68230" w14:textId="6F55F5FA" w:rsidR="0028239B" w:rsidRDefault="0028239B" w:rsidP="0028239B">
      <w:r>
        <w:t xml:space="preserve">              </w:t>
      </w:r>
      <w:r w:rsidR="003C50B5">
        <w:t xml:space="preserve">Installatiebedrijf </w:t>
      </w:r>
      <w:r>
        <w:t>Adams</w:t>
      </w:r>
    </w:p>
    <w:p w14:paraId="223534EA" w14:textId="6EA5B15F" w:rsidR="003C50B5" w:rsidRDefault="003C50B5" w:rsidP="0028239B">
      <w:r>
        <w:t xml:space="preserve">              Elementweg1</w:t>
      </w:r>
    </w:p>
    <w:p w14:paraId="5826DB4F" w14:textId="54B7829F" w:rsidR="003C50B5" w:rsidRDefault="003C50B5" w:rsidP="0028239B">
      <w:r>
        <w:t xml:space="preserve">              4706 NN Roosendaal</w:t>
      </w:r>
    </w:p>
    <w:p w14:paraId="695E6C25" w14:textId="7866FD91" w:rsidR="003C50B5" w:rsidRDefault="003C50B5" w:rsidP="0028239B">
      <w:r>
        <w:t xml:space="preserve">              085-0260600</w:t>
      </w:r>
    </w:p>
    <w:p w14:paraId="75480195" w14:textId="20B3E42B" w:rsidR="003C50B5" w:rsidRDefault="003C50B5" w:rsidP="0028239B">
      <w:r>
        <w:t xml:space="preserve">              Richard Adams</w:t>
      </w:r>
    </w:p>
    <w:p w14:paraId="6498BD46" w14:textId="1EB2E7B2" w:rsidR="003C50B5" w:rsidRDefault="003C50B5" w:rsidP="0028239B">
      <w:r>
        <w:t xml:space="preserve">              06-20740703</w:t>
      </w:r>
    </w:p>
    <w:p w14:paraId="1CC81DEE" w14:textId="086D5F12" w:rsidR="003C50B5" w:rsidRDefault="003C50B5" w:rsidP="0028239B">
      <w:r>
        <w:t xml:space="preserve">              </w:t>
      </w:r>
      <w:proofErr w:type="gramStart"/>
      <w:r>
        <w:t>service@installatiebedrijf-adams.nl</w:t>
      </w:r>
      <w:proofErr w:type="gramEnd"/>
    </w:p>
    <w:p w14:paraId="25F7F61D" w14:textId="7B3FDE20" w:rsidR="0028239B" w:rsidRDefault="0028239B" w:rsidP="0028239B">
      <w:pPr>
        <w:ind w:left="720"/>
      </w:pPr>
      <w:r>
        <w:t xml:space="preserve"> </w:t>
      </w:r>
    </w:p>
    <w:p w14:paraId="0EBAEBD1" w14:textId="7063F2B6" w:rsidR="005D6514" w:rsidRPr="00F12DAE" w:rsidRDefault="0028239B" w:rsidP="0028239B">
      <w:pPr>
        <w:ind w:left="720"/>
      </w:pPr>
      <w:r>
        <w:t xml:space="preserve">19.13   </w:t>
      </w:r>
      <w:r w:rsidR="005D6514" w:rsidRPr="00F12DAE">
        <w:t>Verzekeringen</w:t>
      </w:r>
    </w:p>
    <w:p w14:paraId="33F5617B" w14:textId="77777777" w:rsidR="005D6514" w:rsidRDefault="005D6514" w:rsidP="005D6514">
      <w:pPr>
        <w:pStyle w:val="Lijstalinea"/>
      </w:pPr>
      <w:r>
        <w:t xml:space="preserve">Centraal </w:t>
      </w:r>
      <w:r w:rsidR="00E005B8">
        <w:t>B</w:t>
      </w:r>
      <w:r>
        <w:t>eheer</w:t>
      </w:r>
    </w:p>
    <w:p w14:paraId="67A97A22" w14:textId="77777777" w:rsidR="00E005B8" w:rsidRDefault="00E005B8" w:rsidP="005D6514">
      <w:pPr>
        <w:pStyle w:val="Lijstalinea"/>
      </w:pPr>
      <w:r>
        <w:t xml:space="preserve">Laan van </w:t>
      </w:r>
      <w:proofErr w:type="spellStart"/>
      <w:r>
        <w:t>Malkenschoten</w:t>
      </w:r>
      <w:proofErr w:type="spellEnd"/>
      <w:r>
        <w:t xml:space="preserve"> 20</w:t>
      </w:r>
    </w:p>
    <w:p w14:paraId="6BBF4B02" w14:textId="77777777" w:rsidR="00E005B8" w:rsidRDefault="00E005B8" w:rsidP="005D6514">
      <w:pPr>
        <w:pStyle w:val="Lijstalinea"/>
      </w:pPr>
      <w:r>
        <w:t>7333 NP Apeldoorn</w:t>
      </w:r>
    </w:p>
    <w:p w14:paraId="24AD71B5" w14:textId="77777777" w:rsidR="00E005B8" w:rsidRDefault="00E005B8" w:rsidP="005D6514">
      <w:pPr>
        <w:pStyle w:val="Lijstalinea"/>
      </w:pPr>
      <w:r>
        <w:t xml:space="preserve">Postbus 9150 </w:t>
      </w:r>
    </w:p>
    <w:p w14:paraId="2CEFE879" w14:textId="77777777" w:rsidR="00E005B8" w:rsidRDefault="00E005B8" w:rsidP="005D6514">
      <w:pPr>
        <w:pStyle w:val="Lijstalinea"/>
      </w:pPr>
      <w:r>
        <w:t>7300 HZ Apeldoorn</w:t>
      </w:r>
    </w:p>
    <w:p w14:paraId="0AB63AE2" w14:textId="77777777" w:rsidR="00E005B8" w:rsidRDefault="00E005B8" w:rsidP="005D6514">
      <w:pPr>
        <w:pStyle w:val="Lijstalinea"/>
      </w:pPr>
      <w:r>
        <w:t>055-5798600</w:t>
      </w:r>
    </w:p>
    <w:p w14:paraId="0BFDAA2D" w14:textId="77777777" w:rsidR="00E005B8" w:rsidRDefault="00000000" w:rsidP="005D6514">
      <w:pPr>
        <w:pStyle w:val="Lijstalinea"/>
      </w:pPr>
      <w:hyperlink r:id="rId30" w:history="1">
        <w:r w:rsidR="00E005B8" w:rsidRPr="001D31B3">
          <w:rPr>
            <w:rStyle w:val="Hyperlink"/>
          </w:rPr>
          <w:t>www.centraalbeheer.nl</w:t>
        </w:r>
      </w:hyperlink>
    </w:p>
    <w:p w14:paraId="1D762B0F" w14:textId="77777777" w:rsidR="00E005B8" w:rsidRDefault="00E005B8" w:rsidP="005D6514">
      <w:pPr>
        <w:pStyle w:val="Lijstalinea"/>
      </w:pPr>
      <w:proofErr w:type="spellStart"/>
      <w:r>
        <w:t>Polisnummer</w:t>
      </w:r>
      <w:proofErr w:type="spellEnd"/>
      <w:r>
        <w:t xml:space="preserve"> 107190 (VvE meerkeuze polis)</w:t>
      </w:r>
    </w:p>
    <w:p w14:paraId="595EA674" w14:textId="2B591D84" w:rsidR="00E005B8" w:rsidRDefault="00E005B8" w:rsidP="005D6514">
      <w:pPr>
        <w:pStyle w:val="Lijstalinea"/>
      </w:pPr>
      <w:r>
        <w:t xml:space="preserve">Verzekerd </w:t>
      </w:r>
      <w:r w:rsidR="00F016F0">
        <w:t>zijn</w:t>
      </w:r>
      <w:r>
        <w:t>:</w:t>
      </w:r>
    </w:p>
    <w:p w14:paraId="1F249F56" w14:textId="44C114DE" w:rsidR="00E005B8" w:rsidRDefault="00E005B8" w:rsidP="00E005B8">
      <w:pPr>
        <w:pStyle w:val="Lijstalinea"/>
        <w:numPr>
          <w:ilvl w:val="0"/>
          <w:numId w:val="6"/>
        </w:numPr>
      </w:pPr>
      <w:r>
        <w:t>Bestuur</w:t>
      </w:r>
      <w:r w:rsidR="00222A4D">
        <w:t>ders</w:t>
      </w:r>
      <w:r>
        <w:t>aansprakelijkheid</w:t>
      </w:r>
    </w:p>
    <w:p w14:paraId="5B016EFF" w14:textId="77777777" w:rsidR="00E005B8" w:rsidRDefault="00E005B8" w:rsidP="00E005B8">
      <w:pPr>
        <w:pStyle w:val="Lijstalinea"/>
        <w:numPr>
          <w:ilvl w:val="0"/>
          <w:numId w:val="6"/>
        </w:numPr>
      </w:pPr>
      <w:r>
        <w:t>VvE aansprakelijkheid</w:t>
      </w:r>
    </w:p>
    <w:p w14:paraId="610C14C9" w14:textId="77777777" w:rsidR="00E005B8" w:rsidRDefault="00E005B8" w:rsidP="00E005B8">
      <w:pPr>
        <w:pStyle w:val="Lijstalinea"/>
        <w:numPr>
          <w:ilvl w:val="0"/>
          <w:numId w:val="6"/>
        </w:numPr>
      </w:pPr>
      <w:r>
        <w:t>Het gebouw</w:t>
      </w:r>
    </w:p>
    <w:p w14:paraId="27864F4B" w14:textId="77777777" w:rsidR="00E005B8" w:rsidRDefault="00E005B8" w:rsidP="00E005B8">
      <w:pPr>
        <w:pStyle w:val="Lijstalinea"/>
        <w:numPr>
          <w:ilvl w:val="0"/>
          <w:numId w:val="6"/>
        </w:numPr>
      </w:pPr>
      <w:r>
        <w:t>Glas</w:t>
      </w:r>
    </w:p>
    <w:p w14:paraId="669CB5C7" w14:textId="77777777" w:rsidR="00E005B8" w:rsidRDefault="00E005B8" w:rsidP="00E005B8">
      <w:pPr>
        <w:pStyle w:val="Lijstalinea"/>
        <w:numPr>
          <w:ilvl w:val="0"/>
          <w:numId w:val="6"/>
        </w:numPr>
      </w:pPr>
      <w:r>
        <w:lastRenderedPageBreak/>
        <w:t>Rechtsbijstand</w:t>
      </w:r>
    </w:p>
    <w:p w14:paraId="7B5B6896" w14:textId="1953902F" w:rsidR="00222A4D" w:rsidRDefault="00222A4D" w:rsidP="00E005B8">
      <w:pPr>
        <w:pStyle w:val="Lijstalinea"/>
        <w:numPr>
          <w:ilvl w:val="0"/>
          <w:numId w:val="6"/>
        </w:numPr>
      </w:pPr>
      <w:r>
        <w:t>Ongevallen</w:t>
      </w:r>
    </w:p>
    <w:p w14:paraId="24F682B7" w14:textId="39E49285" w:rsidR="00E005B8" w:rsidRDefault="00E005B8" w:rsidP="00E005B8">
      <w:pPr>
        <w:ind w:left="720"/>
      </w:pPr>
      <w:r>
        <w:t>Alle schademeldingen gaan via het bestuu</w:t>
      </w:r>
      <w:r w:rsidR="00222A4D">
        <w:t>r</w:t>
      </w:r>
    </w:p>
    <w:p w14:paraId="75A15D90" w14:textId="77777777" w:rsidR="00222A4D" w:rsidRDefault="00222A4D" w:rsidP="00E005B8">
      <w:pPr>
        <w:ind w:left="720"/>
      </w:pPr>
    </w:p>
    <w:p w14:paraId="6F777714" w14:textId="31EAA0F8" w:rsidR="002F1A7D" w:rsidRPr="00F12DAE" w:rsidRDefault="002F1A7D" w:rsidP="0028239B">
      <w:pPr>
        <w:pStyle w:val="Lijstalinea"/>
        <w:numPr>
          <w:ilvl w:val="0"/>
          <w:numId w:val="19"/>
        </w:numPr>
      </w:pPr>
      <w:r w:rsidRPr="00F12DAE">
        <w:t>Opstallen</w:t>
      </w:r>
    </w:p>
    <w:p w14:paraId="552027A9" w14:textId="67478785" w:rsidR="00E005B8" w:rsidRDefault="00E005B8" w:rsidP="002F1A7D">
      <w:pPr>
        <w:pStyle w:val="Lijstalinea"/>
        <w:ind w:left="1080"/>
      </w:pPr>
      <w:r w:rsidRPr="002F1A7D">
        <w:t xml:space="preserve">Op basis van het </w:t>
      </w:r>
      <w:r w:rsidR="002F1A7D" w:rsidRPr="002F1A7D">
        <w:t xml:space="preserve">taxatierapport (d.d. 11 december 2019 en geldig tot 11 december 2025) door Slager Expertise uitgebracht ten behoeve van brand- en/of andere verzekeringen, ter voldoening aan artikel 275 Wetboek van Koophandel </w:t>
      </w:r>
      <w:proofErr w:type="spellStart"/>
      <w:r w:rsidR="002F1A7D" w:rsidRPr="002F1A7D">
        <w:t>betrefffende</w:t>
      </w:r>
      <w:proofErr w:type="spellEnd"/>
      <w:r w:rsidR="002F1A7D" w:rsidRPr="002F1A7D">
        <w:t xml:space="preserve"> de opstallen van het complex van 27 appartementen, staande en gelegen Bergen op Zoom, </w:t>
      </w:r>
      <w:proofErr w:type="spellStart"/>
      <w:r w:rsidR="002F1A7D" w:rsidRPr="002F1A7D">
        <w:t>Gertrudisboulevard</w:t>
      </w:r>
      <w:proofErr w:type="spellEnd"/>
      <w:r w:rsidR="002F1A7D" w:rsidRPr="002F1A7D">
        <w:t xml:space="preserve"> 100 t/m 152 (even) en wel tot een herbouwwaarde op 01/01/202</w:t>
      </w:r>
      <w:r w:rsidR="00222A4D">
        <w:t>4</w:t>
      </w:r>
      <w:r w:rsidR="002F1A7D" w:rsidRPr="002F1A7D">
        <w:t xml:space="preserve"> van € </w:t>
      </w:r>
      <w:proofErr w:type="gramStart"/>
      <w:r w:rsidR="002F1A7D" w:rsidRPr="002F1A7D">
        <w:t>1</w:t>
      </w:r>
      <w:r w:rsidR="00222A4D">
        <w:t>7</w:t>
      </w:r>
      <w:r w:rsidR="002F1A7D" w:rsidRPr="002F1A7D">
        <w:t>.</w:t>
      </w:r>
      <w:r w:rsidR="00222A4D">
        <w:t>442</w:t>
      </w:r>
      <w:r w:rsidR="002F1A7D" w:rsidRPr="002F1A7D">
        <w:t>.</w:t>
      </w:r>
      <w:r w:rsidR="00222A4D">
        <w:t>600</w:t>
      </w:r>
      <w:r w:rsidR="002F1A7D" w:rsidRPr="002F1A7D">
        <w:t>,-</w:t>
      </w:r>
      <w:proofErr w:type="gramEnd"/>
      <w:r w:rsidRPr="002F1A7D">
        <w:t xml:space="preserve"> </w:t>
      </w:r>
    </w:p>
    <w:p w14:paraId="7AB41CC3" w14:textId="77777777" w:rsidR="0028239B" w:rsidRPr="002F1A7D" w:rsidRDefault="0028239B" w:rsidP="002F1A7D">
      <w:pPr>
        <w:pStyle w:val="Lijstalinea"/>
        <w:ind w:left="1080"/>
        <w:rPr>
          <w:b/>
          <w:bCs/>
        </w:rPr>
      </w:pPr>
    </w:p>
    <w:p w14:paraId="4FCB3A89" w14:textId="3E628655" w:rsidR="002F1A7D" w:rsidRPr="00F12DAE" w:rsidRDefault="002F1A7D" w:rsidP="0044165B">
      <w:pPr>
        <w:pStyle w:val="Lijstalinea"/>
        <w:numPr>
          <w:ilvl w:val="0"/>
          <w:numId w:val="19"/>
        </w:numPr>
      </w:pPr>
      <w:r w:rsidRPr="00F12DAE">
        <w:t>Glas</w:t>
      </w:r>
    </w:p>
    <w:p w14:paraId="42917D0D" w14:textId="77777777" w:rsidR="002F1A7D" w:rsidRDefault="002F1A7D" w:rsidP="002F1A7D">
      <w:pPr>
        <w:pStyle w:val="Lijstalinea"/>
        <w:ind w:left="1080"/>
      </w:pPr>
      <w:r>
        <w:t>Al het tot lichtdoorlating dienende buitenglas in ramen en deuren, inclusief het glas in balkonafscheidingen en borstwering, het glas in de afscheidingshekken en de glazen ingangsafscheiding.</w:t>
      </w:r>
    </w:p>
    <w:p w14:paraId="6277290C" w14:textId="77777777" w:rsidR="002F1A7D" w:rsidRDefault="002F1A7D" w:rsidP="002F1A7D">
      <w:pPr>
        <w:pStyle w:val="Lijstalinea"/>
      </w:pPr>
    </w:p>
    <w:p w14:paraId="106E9C96" w14:textId="77777777" w:rsidR="002F1A7D" w:rsidRPr="002F1A7D" w:rsidRDefault="002F1A7D" w:rsidP="0044165B">
      <w:pPr>
        <w:pStyle w:val="Lijstalinea"/>
        <w:numPr>
          <w:ilvl w:val="0"/>
          <w:numId w:val="19"/>
        </w:numPr>
        <w:rPr>
          <w:b/>
          <w:bCs/>
        </w:rPr>
      </w:pPr>
      <w:r w:rsidRPr="00F12DAE">
        <w:t>Waterschade</w:t>
      </w:r>
    </w:p>
    <w:p w14:paraId="7E79D731" w14:textId="77777777" w:rsidR="006755D8" w:rsidRDefault="002F1A7D" w:rsidP="002F1A7D">
      <w:pPr>
        <w:pStyle w:val="Lijstalinea"/>
        <w:ind w:left="1080"/>
      </w:pPr>
      <w:r>
        <w:t xml:space="preserve">Verzekering tegen </w:t>
      </w:r>
      <w:proofErr w:type="gramStart"/>
      <w:r>
        <w:t>waterschade /</w:t>
      </w:r>
      <w:proofErr w:type="gramEnd"/>
      <w:r>
        <w:t xml:space="preserve"> lekkages ontstaan in de privéruimtes en in de gemeenschappelijke ruimtes</w:t>
      </w:r>
      <w:r w:rsidR="006755D8">
        <w:t>. De verzekering is voor het opsporen van de lekkage en de daaruit voortkomende vervolgschade, niet het oplossen van de schade zelf.</w:t>
      </w:r>
    </w:p>
    <w:p w14:paraId="2341758D" w14:textId="77777777" w:rsidR="006755D8" w:rsidRDefault="006755D8" w:rsidP="002F1A7D">
      <w:pPr>
        <w:pStyle w:val="Lijstalinea"/>
        <w:ind w:left="1080"/>
      </w:pPr>
      <w:r>
        <w:t>Eigen risico per schade: € 250,- (voor de vereniging of de eigenaar)</w:t>
      </w:r>
    </w:p>
    <w:p w14:paraId="1B518444" w14:textId="77777777" w:rsidR="006755D8" w:rsidRDefault="006755D8" w:rsidP="00F016F0"/>
    <w:p w14:paraId="214BE31F" w14:textId="77777777" w:rsidR="006755D8" w:rsidRPr="00F12DAE" w:rsidRDefault="006755D8" w:rsidP="0044165B">
      <w:pPr>
        <w:pStyle w:val="Lijstalinea"/>
        <w:numPr>
          <w:ilvl w:val="0"/>
          <w:numId w:val="19"/>
        </w:numPr>
      </w:pPr>
      <w:r w:rsidRPr="00F12DAE">
        <w:t>Uitgebreide brandverzekering</w:t>
      </w:r>
    </w:p>
    <w:p w14:paraId="7754DB80" w14:textId="77777777" w:rsidR="006755D8" w:rsidRDefault="006755D8" w:rsidP="006755D8">
      <w:pPr>
        <w:pStyle w:val="Lijstalinea"/>
        <w:ind w:left="1080"/>
      </w:pPr>
      <w:r>
        <w:t>Verzekerde zaken: het gebouw en de gemeenschappelijke ruimtes (</w:t>
      </w:r>
      <w:proofErr w:type="gramStart"/>
      <w:r>
        <w:t>conform</w:t>
      </w:r>
      <w:proofErr w:type="gramEnd"/>
      <w:r>
        <w:t xml:space="preserve"> taxatie). De meerwaardeverzekering (meeliftverzekering; eigenaarsbelang) van de individuele eigenaars is in deze polis ondergebracht.</w:t>
      </w:r>
    </w:p>
    <w:p w14:paraId="44523F29" w14:textId="77777777" w:rsidR="00F016F0" w:rsidRDefault="00F016F0" w:rsidP="006755D8">
      <w:pPr>
        <w:pStyle w:val="Lijstalinea"/>
        <w:ind w:left="1080"/>
      </w:pPr>
    </w:p>
    <w:p w14:paraId="1F8C49F9" w14:textId="60773F45" w:rsidR="00F016F0" w:rsidRDefault="00F016F0" w:rsidP="0044165B">
      <w:pPr>
        <w:pStyle w:val="Lijstalinea"/>
        <w:numPr>
          <w:ilvl w:val="0"/>
          <w:numId w:val="19"/>
        </w:numPr>
      </w:pPr>
      <w:r>
        <w:t>Rechtsbijstandverzekering</w:t>
      </w:r>
    </w:p>
    <w:p w14:paraId="2E2422D5" w14:textId="6769A983" w:rsidR="00F016F0" w:rsidRDefault="00F016F0" w:rsidP="00F016F0">
      <w:pPr>
        <w:pStyle w:val="Lijstalinea"/>
        <w:ind w:left="501"/>
      </w:pPr>
      <w:r>
        <w:t xml:space="preserve">           Rechtsbijstandverzekering is afgesloten op naam van de Vereniging van </w:t>
      </w:r>
    </w:p>
    <w:p w14:paraId="17253CC0" w14:textId="1A49B7CF" w:rsidR="00F016F0" w:rsidRDefault="00F016F0" w:rsidP="00F016F0">
      <w:pPr>
        <w:pStyle w:val="Lijstalinea"/>
        <w:ind w:left="501"/>
      </w:pPr>
      <w:r>
        <w:t xml:space="preserve">           Eigenaars</w:t>
      </w:r>
    </w:p>
    <w:p w14:paraId="0D75A308" w14:textId="77777777" w:rsidR="006755D8" w:rsidRDefault="006755D8" w:rsidP="006755D8">
      <w:pPr>
        <w:pStyle w:val="Lijstalinea"/>
        <w:ind w:left="1080"/>
      </w:pPr>
    </w:p>
    <w:p w14:paraId="74FC222D" w14:textId="1D86FFF5" w:rsidR="00B215D3" w:rsidRPr="00F12DAE" w:rsidRDefault="00B215D3" w:rsidP="0044165B">
      <w:pPr>
        <w:pStyle w:val="Lijstalinea"/>
        <w:numPr>
          <w:ilvl w:val="0"/>
          <w:numId w:val="19"/>
        </w:numPr>
      </w:pPr>
      <w:r w:rsidRPr="00F12DAE">
        <w:t>Bestuur</w:t>
      </w:r>
      <w:r w:rsidR="00222A4D">
        <w:t>ders</w:t>
      </w:r>
      <w:r w:rsidRPr="00F12DAE">
        <w:t xml:space="preserve"> aansprakelijkheidsverzekering</w:t>
      </w:r>
    </w:p>
    <w:p w14:paraId="07B80200" w14:textId="77777777" w:rsidR="00B215D3" w:rsidRDefault="00B215D3" w:rsidP="00B215D3"/>
    <w:p w14:paraId="393171F9" w14:textId="77777777" w:rsidR="00B215D3" w:rsidRDefault="00B215D3" w:rsidP="0044165B">
      <w:pPr>
        <w:pStyle w:val="Lijstalinea"/>
        <w:numPr>
          <w:ilvl w:val="0"/>
          <w:numId w:val="19"/>
        </w:numPr>
      </w:pPr>
      <w:r w:rsidRPr="00F12DAE">
        <w:t>VvE aansprakelijkheidsverzekering</w:t>
      </w:r>
    </w:p>
    <w:p w14:paraId="468AD614" w14:textId="77777777" w:rsidR="00222A4D" w:rsidRDefault="00222A4D" w:rsidP="00222A4D">
      <w:pPr>
        <w:pStyle w:val="Lijstalinea"/>
      </w:pPr>
    </w:p>
    <w:p w14:paraId="63120D08" w14:textId="5E72EAAB" w:rsidR="00222A4D" w:rsidRDefault="00222A4D" w:rsidP="0044165B">
      <w:pPr>
        <w:pStyle w:val="Lijstalinea"/>
        <w:numPr>
          <w:ilvl w:val="0"/>
          <w:numId w:val="19"/>
        </w:numPr>
      </w:pPr>
      <w:r>
        <w:t xml:space="preserve"> Ongevallen</w:t>
      </w:r>
    </w:p>
    <w:p w14:paraId="0AF8C2EC" w14:textId="453E57C4" w:rsidR="00222A4D" w:rsidRPr="00F12DAE" w:rsidRDefault="00222A4D" w:rsidP="00222A4D">
      <w:pPr>
        <w:ind w:left="1080"/>
      </w:pPr>
      <w:r>
        <w:t>Verzekerden zijn de vrijwilligers die als bewoner of huurder van appartement werkzaamheden doe</w:t>
      </w:r>
      <w:r w:rsidR="00126750">
        <w:t>n</w:t>
      </w:r>
      <w:r>
        <w:t xml:space="preserve"> voor de Vereniging van Eigenaren</w:t>
      </w:r>
    </w:p>
    <w:p w14:paraId="38EE2B3C" w14:textId="77777777" w:rsidR="00B215D3" w:rsidRPr="00B215D3" w:rsidRDefault="00B215D3" w:rsidP="00B215D3">
      <w:pPr>
        <w:pStyle w:val="Lijstalinea"/>
      </w:pPr>
    </w:p>
    <w:p w14:paraId="23FD651B" w14:textId="2FE23D70" w:rsidR="00B215D3" w:rsidRPr="00F12DAE" w:rsidRDefault="00B215D3" w:rsidP="0028239B">
      <w:pPr>
        <w:pStyle w:val="Lijstalinea"/>
        <w:numPr>
          <w:ilvl w:val="1"/>
          <w:numId w:val="17"/>
        </w:numPr>
      </w:pPr>
      <w:r w:rsidRPr="00F12DAE">
        <w:t>Glasbewassing</w:t>
      </w:r>
    </w:p>
    <w:p w14:paraId="4B1C7B26" w14:textId="77777777" w:rsidR="00B215D3" w:rsidRDefault="00B215D3" w:rsidP="00B215D3">
      <w:pPr>
        <w:pStyle w:val="Lijstalinea"/>
      </w:pPr>
      <w:r>
        <w:t>Firma Goedschoon</w:t>
      </w:r>
    </w:p>
    <w:p w14:paraId="25AD616A" w14:textId="52D135DE" w:rsidR="0028239B" w:rsidRDefault="0028239B" w:rsidP="00B215D3">
      <w:pPr>
        <w:pStyle w:val="Lijstalinea"/>
      </w:pPr>
      <w:r>
        <w:t xml:space="preserve">Mark </w:t>
      </w:r>
      <w:proofErr w:type="spellStart"/>
      <w:r>
        <w:t>Okkerse</w:t>
      </w:r>
      <w:proofErr w:type="spellEnd"/>
    </w:p>
    <w:p w14:paraId="1EAD3F71" w14:textId="77777777" w:rsidR="00B215D3" w:rsidRDefault="00B215D3" w:rsidP="00B215D3">
      <w:pPr>
        <w:pStyle w:val="Lijstalinea"/>
      </w:pPr>
      <w:r>
        <w:t>Krammer 23</w:t>
      </w:r>
    </w:p>
    <w:p w14:paraId="77679555" w14:textId="77777777" w:rsidR="00B215D3" w:rsidRDefault="00B215D3" w:rsidP="00B215D3">
      <w:pPr>
        <w:pStyle w:val="Lijstalinea"/>
      </w:pPr>
      <w:r>
        <w:t>4417 CP Hansweert</w:t>
      </w:r>
    </w:p>
    <w:p w14:paraId="5BD8E26D" w14:textId="77777777" w:rsidR="00B215D3" w:rsidRDefault="00B215D3" w:rsidP="00B215D3">
      <w:pPr>
        <w:pStyle w:val="Lijstalinea"/>
      </w:pPr>
      <w:r>
        <w:lastRenderedPageBreak/>
        <w:t>0113-383424</w:t>
      </w:r>
    </w:p>
    <w:p w14:paraId="2A7355E0" w14:textId="77777777" w:rsidR="00B215D3" w:rsidRDefault="00000000" w:rsidP="00B215D3">
      <w:pPr>
        <w:pStyle w:val="Lijstalinea"/>
      </w:pPr>
      <w:hyperlink r:id="rId31" w:history="1">
        <w:r w:rsidR="00B215D3" w:rsidRPr="001D31B3">
          <w:rPr>
            <w:rStyle w:val="Hyperlink"/>
          </w:rPr>
          <w:t>www.goedschoon.com</w:t>
        </w:r>
      </w:hyperlink>
    </w:p>
    <w:p w14:paraId="25B249E5" w14:textId="77777777" w:rsidR="00173F98" w:rsidRDefault="00000000" w:rsidP="00B215D3">
      <w:pPr>
        <w:pStyle w:val="Lijstalinea"/>
      </w:pPr>
      <w:hyperlink r:id="rId32" w:history="1">
        <w:r w:rsidR="00173F98" w:rsidRPr="001D31B3">
          <w:rPr>
            <w:rStyle w:val="Hyperlink"/>
          </w:rPr>
          <w:t>info@goedschoon.com</w:t>
        </w:r>
      </w:hyperlink>
    </w:p>
    <w:p w14:paraId="43C98FA9" w14:textId="77777777" w:rsidR="00173F98" w:rsidRDefault="00173F98" w:rsidP="00B215D3">
      <w:pPr>
        <w:pStyle w:val="Lijstalinea"/>
      </w:pPr>
    </w:p>
    <w:p w14:paraId="26992C73" w14:textId="77777777" w:rsidR="00984588" w:rsidRDefault="00173F98" w:rsidP="00B215D3">
      <w:pPr>
        <w:pStyle w:val="Lijstalinea"/>
      </w:pPr>
      <w:r>
        <w:t>Het contract omvat</w:t>
      </w:r>
      <w:r w:rsidR="00B215D3" w:rsidRPr="00B215D3">
        <w:t xml:space="preserve"> </w:t>
      </w:r>
      <w:r w:rsidR="00984588">
        <w:t>de glasbewassing van:</w:t>
      </w:r>
    </w:p>
    <w:p w14:paraId="5D4AFA63" w14:textId="77777777" w:rsidR="00984588" w:rsidRDefault="00984588" w:rsidP="00984588">
      <w:pPr>
        <w:pStyle w:val="Lijstalinea"/>
        <w:numPr>
          <w:ilvl w:val="0"/>
          <w:numId w:val="6"/>
        </w:numPr>
      </w:pPr>
      <w:r>
        <w:t>Oostzijde:</w:t>
      </w:r>
    </w:p>
    <w:p w14:paraId="2074942A" w14:textId="77777777" w:rsidR="00984588" w:rsidRDefault="00984588" w:rsidP="00984588">
      <w:pPr>
        <w:pStyle w:val="Lijstalinea"/>
        <w:ind w:left="1800"/>
      </w:pPr>
      <w:r>
        <w:t>Alle slaapkamerramen 1</w:t>
      </w:r>
      <w:r>
        <w:rPr>
          <w:vertAlign w:val="superscript"/>
        </w:rPr>
        <w:t>e</w:t>
      </w:r>
      <w:r>
        <w:t xml:space="preserve"> tot en met de 3</w:t>
      </w:r>
      <w:r>
        <w:rPr>
          <w:vertAlign w:val="superscript"/>
        </w:rPr>
        <w:t>e</w:t>
      </w:r>
      <w:r>
        <w:t xml:space="preserve"> verdieping</w:t>
      </w:r>
    </w:p>
    <w:p w14:paraId="3364CDD3" w14:textId="77777777" w:rsidR="00984588" w:rsidRDefault="00984588" w:rsidP="00984588">
      <w:pPr>
        <w:pStyle w:val="Lijstalinea"/>
        <w:ind w:left="1800"/>
      </w:pPr>
      <w:r>
        <w:t>Voor de hoekappartementen begane grond tot en met de 4</w:t>
      </w:r>
      <w:r>
        <w:rPr>
          <w:vertAlign w:val="superscript"/>
        </w:rPr>
        <w:t>e</w:t>
      </w:r>
      <w:r>
        <w:t xml:space="preserve"> verdieping</w:t>
      </w:r>
    </w:p>
    <w:p w14:paraId="3D38E4D4" w14:textId="77777777" w:rsidR="00984588" w:rsidRDefault="00984588" w:rsidP="00984588">
      <w:pPr>
        <w:pStyle w:val="Lijstalinea"/>
        <w:ind w:left="1800"/>
      </w:pPr>
    </w:p>
    <w:p w14:paraId="4AAF764D" w14:textId="77777777" w:rsidR="00984588" w:rsidRDefault="00984588" w:rsidP="00984588">
      <w:pPr>
        <w:pStyle w:val="Lijstalinea"/>
        <w:numPr>
          <w:ilvl w:val="0"/>
          <w:numId w:val="6"/>
        </w:numPr>
      </w:pPr>
      <w:r>
        <w:t>Westzijde:</w:t>
      </w:r>
    </w:p>
    <w:p w14:paraId="485A4748" w14:textId="77777777" w:rsidR="00984588" w:rsidRDefault="00984588" w:rsidP="00984588">
      <w:pPr>
        <w:pStyle w:val="Lijstalinea"/>
        <w:ind w:left="1800"/>
      </w:pPr>
      <w:r>
        <w:t>Ramen aan de balkonzijde van de 2 penthouses te bereiken via de balkons op de 3</w:t>
      </w:r>
      <w:r>
        <w:rPr>
          <w:vertAlign w:val="superscript"/>
        </w:rPr>
        <w:t>e</w:t>
      </w:r>
      <w:r>
        <w:t xml:space="preserve"> verdieping</w:t>
      </w:r>
    </w:p>
    <w:p w14:paraId="4A6D70CB" w14:textId="77777777" w:rsidR="00984588" w:rsidRDefault="00984588" w:rsidP="00984588">
      <w:pPr>
        <w:pStyle w:val="Lijstalinea"/>
        <w:ind w:left="1800"/>
      </w:pPr>
    </w:p>
    <w:p w14:paraId="638CFB34" w14:textId="77777777" w:rsidR="00984588" w:rsidRDefault="00984588" w:rsidP="00984588">
      <w:pPr>
        <w:pStyle w:val="Lijstalinea"/>
        <w:numPr>
          <w:ilvl w:val="0"/>
          <w:numId w:val="6"/>
        </w:numPr>
      </w:pPr>
      <w:r>
        <w:t>De ramen van de 3 trappenhuizen, inclusief de entrée gelijkvloers</w:t>
      </w:r>
    </w:p>
    <w:p w14:paraId="328DE377" w14:textId="77777777" w:rsidR="00984588" w:rsidRDefault="00984588" w:rsidP="00984588">
      <w:pPr>
        <w:ind w:left="720"/>
      </w:pPr>
      <w:r>
        <w:t>De frequentie voor het buitenglas is 6x per jaar en voor het binnen glas (trappenhuizen) 3x per jaar</w:t>
      </w:r>
      <w:r w:rsidR="00BC0E4D">
        <w:t>.</w:t>
      </w:r>
    </w:p>
    <w:p w14:paraId="085C2373" w14:textId="77777777" w:rsidR="00BC0E4D" w:rsidRPr="00BC0E4D" w:rsidRDefault="00BC0E4D" w:rsidP="00984588">
      <w:pPr>
        <w:ind w:left="720"/>
      </w:pPr>
      <w:r w:rsidRPr="00BC0E4D">
        <w:t>De contactpersoon vanuit de VvE controleert de uitgevoerde werkzaamheden in de trappenhuizen en koppelt dit terug naar de uitvoerder. De werkzaamheden uitgevoerd bij de privégedeelten worden door de eigenaren zelf gecontroleerd; bij klachten zijn ook zij degenen die met de uitvoerder contact opnemen.</w:t>
      </w:r>
    </w:p>
    <w:p w14:paraId="51C8B6BD" w14:textId="77777777" w:rsidR="00984588" w:rsidRDefault="00984588" w:rsidP="00984588">
      <w:pPr>
        <w:ind w:left="720"/>
      </w:pPr>
    </w:p>
    <w:p w14:paraId="1C1740D6" w14:textId="77777777" w:rsidR="00984588" w:rsidRPr="00F12DAE" w:rsidRDefault="00984588" w:rsidP="0028239B">
      <w:pPr>
        <w:pStyle w:val="Lijstalinea"/>
        <w:numPr>
          <w:ilvl w:val="1"/>
          <w:numId w:val="17"/>
        </w:numPr>
      </w:pPr>
      <w:r w:rsidRPr="00F12DAE">
        <w:t>Schoonmaak trappenhuizen</w:t>
      </w:r>
    </w:p>
    <w:p w14:paraId="431F12DB" w14:textId="77777777" w:rsidR="00984588" w:rsidRDefault="00984588" w:rsidP="00984588">
      <w:pPr>
        <w:pStyle w:val="Lijstalinea"/>
      </w:pPr>
      <w:r>
        <w:t>Ladies Clean</w:t>
      </w:r>
    </w:p>
    <w:p w14:paraId="1A232F7B" w14:textId="77777777" w:rsidR="00984588" w:rsidRDefault="00984588" w:rsidP="00984588">
      <w:pPr>
        <w:pStyle w:val="Lijstalinea"/>
      </w:pPr>
      <w:r>
        <w:t xml:space="preserve">A.J. </w:t>
      </w:r>
      <w:proofErr w:type="spellStart"/>
      <w:r>
        <w:t>Gillesen-Bakx</w:t>
      </w:r>
      <w:proofErr w:type="spellEnd"/>
      <w:r>
        <w:t xml:space="preserve"> en J.C. Jaspers-</w:t>
      </w:r>
      <w:proofErr w:type="spellStart"/>
      <w:r>
        <w:t>Gillesen</w:t>
      </w:r>
      <w:proofErr w:type="spellEnd"/>
    </w:p>
    <w:p w14:paraId="52E145F1" w14:textId="77777777" w:rsidR="00984588" w:rsidRDefault="00984588" w:rsidP="00984588">
      <w:pPr>
        <w:pStyle w:val="Lijstalinea"/>
      </w:pPr>
      <w:r>
        <w:t>De Berk 1</w:t>
      </w:r>
    </w:p>
    <w:p w14:paraId="27451A99" w14:textId="77777777" w:rsidR="00984588" w:rsidRDefault="00984588" w:rsidP="00984588">
      <w:pPr>
        <w:pStyle w:val="Lijstalinea"/>
      </w:pPr>
      <w:r>
        <w:t>4631 AS Hoogerheide</w:t>
      </w:r>
    </w:p>
    <w:p w14:paraId="211A3693" w14:textId="77777777" w:rsidR="00984588" w:rsidRDefault="00984588" w:rsidP="00984588">
      <w:pPr>
        <w:pStyle w:val="Lijstalinea"/>
      </w:pPr>
      <w:r>
        <w:t>06-55308608</w:t>
      </w:r>
    </w:p>
    <w:p w14:paraId="05AC7AD3" w14:textId="77777777" w:rsidR="00984588" w:rsidRDefault="00000000" w:rsidP="00984588">
      <w:pPr>
        <w:pStyle w:val="Lijstalinea"/>
      </w:pPr>
      <w:hyperlink r:id="rId33" w:history="1">
        <w:r w:rsidR="00984588" w:rsidRPr="001D31B3">
          <w:rPr>
            <w:rStyle w:val="Hyperlink"/>
          </w:rPr>
          <w:t>annekegillesen@hotmail.com</w:t>
        </w:r>
      </w:hyperlink>
    </w:p>
    <w:p w14:paraId="44F0A6D3" w14:textId="77777777" w:rsidR="00984588" w:rsidRDefault="00984588" w:rsidP="00984588">
      <w:pPr>
        <w:pStyle w:val="Lijstalinea"/>
      </w:pPr>
      <w:proofErr w:type="spellStart"/>
      <w:r>
        <w:t>Minckelersweg</w:t>
      </w:r>
      <w:proofErr w:type="spellEnd"/>
      <w:r>
        <w:t xml:space="preserve"> 63</w:t>
      </w:r>
    </w:p>
    <w:p w14:paraId="5F3CD301" w14:textId="77777777" w:rsidR="00984588" w:rsidRDefault="00984588" w:rsidP="00984588">
      <w:pPr>
        <w:pStyle w:val="Lijstalinea"/>
      </w:pPr>
      <w:r>
        <w:t>4631 HH Hoogerheide</w:t>
      </w:r>
    </w:p>
    <w:p w14:paraId="3B77ABD9" w14:textId="77777777" w:rsidR="00984588" w:rsidRDefault="00984588" w:rsidP="00984588">
      <w:pPr>
        <w:pStyle w:val="Lijstalinea"/>
      </w:pPr>
      <w:r>
        <w:t>06-23269366</w:t>
      </w:r>
    </w:p>
    <w:p w14:paraId="79087F8B" w14:textId="628806E2" w:rsidR="00984588" w:rsidRDefault="00000000" w:rsidP="00984588">
      <w:pPr>
        <w:pStyle w:val="Lijstalinea"/>
      </w:pPr>
      <w:hyperlink r:id="rId34" w:history="1">
        <w:r w:rsidR="0028239B" w:rsidRPr="00B97E34">
          <w:rPr>
            <w:rStyle w:val="Hyperlink"/>
          </w:rPr>
          <w:t>josejaspers@me.com</w:t>
        </w:r>
      </w:hyperlink>
    </w:p>
    <w:p w14:paraId="5611DDEC" w14:textId="77777777" w:rsidR="006D246B" w:rsidRDefault="006D246B" w:rsidP="00984588">
      <w:pPr>
        <w:pStyle w:val="Lijstalinea"/>
      </w:pPr>
    </w:p>
    <w:p w14:paraId="067B8C44" w14:textId="37F82B6A" w:rsidR="006D246B" w:rsidRDefault="006D246B" w:rsidP="00984588">
      <w:pPr>
        <w:pStyle w:val="Lijstalinea"/>
      </w:pPr>
      <w:r>
        <w:t>Werkzaamheden omvat</w:t>
      </w:r>
      <w:r w:rsidR="00640F61">
        <w:t>ten</w:t>
      </w:r>
      <w:r>
        <w:t>:</w:t>
      </w:r>
    </w:p>
    <w:p w14:paraId="4CC0C4E6" w14:textId="77777777" w:rsidR="006D246B" w:rsidRDefault="006D246B" w:rsidP="006D246B">
      <w:pPr>
        <w:pStyle w:val="Lijstalinea"/>
        <w:numPr>
          <w:ilvl w:val="0"/>
          <w:numId w:val="6"/>
        </w:numPr>
      </w:pPr>
      <w:r>
        <w:t>Vochtig afnemen van voordeur, brievenbussen, leuningen en hekwerk, betonnen trapranden, verlichtingsarmaturen, liftdeuren, binnenkant lift</w:t>
      </w:r>
    </w:p>
    <w:p w14:paraId="1A4E8E3D" w14:textId="77777777" w:rsidR="006D246B" w:rsidRDefault="006D246B" w:rsidP="006D246B">
      <w:pPr>
        <w:pStyle w:val="Lijstalinea"/>
        <w:numPr>
          <w:ilvl w:val="0"/>
          <w:numId w:val="6"/>
        </w:numPr>
      </w:pPr>
      <w:r>
        <w:t>Stofzuigen van deurmat en vloerbedekking</w:t>
      </w:r>
    </w:p>
    <w:p w14:paraId="52B3761A" w14:textId="77777777" w:rsidR="006D246B" w:rsidRDefault="006D246B" w:rsidP="006D246B">
      <w:pPr>
        <w:pStyle w:val="Lijstalinea"/>
        <w:numPr>
          <w:ilvl w:val="0"/>
          <w:numId w:val="6"/>
        </w:numPr>
      </w:pPr>
      <w:r>
        <w:t>Lappen en drogen van ramen bij de ingang trappenhuis begane grond en de brievenbussen</w:t>
      </w:r>
    </w:p>
    <w:p w14:paraId="49C6A946" w14:textId="77777777" w:rsidR="006D246B" w:rsidRDefault="006D246B" w:rsidP="006D246B">
      <w:pPr>
        <w:pStyle w:val="Lijstalinea"/>
        <w:numPr>
          <w:ilvl w:val="0"/>
          <w:numId w:val="6"/>
        </w:numPr>
      </w:pPr>
      <w:r>
        <w:t>Spinrag verwijderen in trappenhuizen</w:t>
      </w:r>
    </w:p>
    <w:p w14:paraId="6558B67F" w14:textId="77777777" w:rsidR="006D246B" w:rsidRDefault="006D246B" w:rsidP="006D246B">
      <w:pPr>
        <w:pStyle w:val="Lijstalinea"/>
        <w:numPr>
          <w:ilvl w:val="0"/>
          <w:numId w:val="6"/>
        </w:numPr>
      </w:pPr>
      <w:r>
        <w:t>Dweilen tegelvloer begane grond en betonvloer kelder van de lift naar de trap</w:t>
      </w:r>
    </w:p>
    <w:p w14:paraId="175E1EB3" w14:textId="77777777" w:rsidR="006D246B" w:rsidRDefault="006D246B" w:rsidP="006D246B">
      <w:pPr>
        <w:ind w:left="720"/>
      </w:pPr>
      <w:r>
        <w:t>Frequentie schoonmaakwerkzaamheden: iedere 14 dagen, 26 keer per jaar.</w:t>
      </w:r>
    </w:p>
    <w:p w14:paraId="10CC7679" w14:textId="77777777" w:rsidR="006D246B" w:rsidRDefault="006D246B" w:rsidP="006D246B">
      <w:pPr>
        <w:ind w:left="720"/>
      </w:pPr>
      <w:r>
        <w:t xml:space="preserve">Twee keer per jaar worden de </w:t>
      </w:r>
      <w:proofErr w:type="spellStart"/>
      <w:r>
        <w:t>lexaan</w:t>
      </w:r>
      <w:proofErr w:type="spellEnd"/>
      <w:r>
        <w:t>-platen van de buitenbalustrade op de begane grond schoongemaakt. Dit staat niet in het contract maar wordt indien nodig op verzoek van het bestuur uitgevoerd.</w:t>
      </w:r>
    </w:p>
    <w:p w14:paraId="4453D665" w14:textId="77777777" w:rsidR="00F016F0" w:rsidRDefault="00F016F0" w:rsidP="006D246B">
      <w:pPr>
        <w:ind w:left="720"/>
      </w:pPr>
    </w:p>
    <w:p w14:paraId="4EDB5838" w14:textId="3E4BACAE" w:rsidR="00F016F0" w:rsidRDefault="00F016F0" w:rsidP="0028239B">
      <w:pPr>
        <w:pStyle w:val="Lijstalinea"/>
        <w:numPr>
          <w:ilvl w:val="1"/>
          <w:numId w:val="17"/>
        </w:numPr>
      </w:pPr>
      <w:r>
        <w:t>Bouwtechnisch Advies</w:t>
      </w:r>
    </w:p>
    <w:p w14:paraId="1041905B" w14:textId="44D418C5" w:rsidR="00F016F0" w:rsidRDefault="00F016F0" w:rsidP="00F016F0">
      <w:pPr>
        <w:ind w:left="720"/>
      </w:pPr>
      <w:r>
        <w:t>Leenders &amp; van Zijderveld</w:t>
      </w:r>
    </w:p>
    <w:p w14:paraId="4E18A896" w14:textId="579083C0" w:rsidR="00F016F0" w:rsidRDefault="00F016F0" w:rsidP="00F016F0">
      <w:pPr>
        <w:ind w:left="720"/>
      </w:pPr>
      <w:r>
        <w:t>Marc Leenders</w:t>
      </w:r>
    </w:p>
    <w:p w14:paraId="55BF2861" w14:textId="637B234E" w:rsidR="00F016F0" w:rsidRDefault="00F016F0" w:rsidP="00F016F0">
      <w:pPr>
        <w:ind w:left="720"/>
      </w:pPr>
      <w:r>
        <w:t>Kijkuit 1</w:t>
      </w:r>
    </w:p>
    <w:p w14:paraId="3A13209B" w14:textId="42A68B5C" w:rsidR="00F016F0" w:rsidRDefault="00F016F0" w:rsidP="00F016F0">
      <w:pPr>
        <w:ind w:left="720"/>
      </w:pPr>
      <w:r>
        <w:t>4664PK Lepelstraat</w:t>
      </w:r>
    </w:p>
    <w:p w14:paraId="679FE744" w14:textId="5063DBC7" w:rsidR="00F016F0" w:rsidRDefault="00F016F0" w:rsidP="00F016F0">
      <w:pPr>
        <w:ind w:left="720"/>
      </w:pPr>
      <w:r>
        <w:t>06-29571588</w:t>
      </w:r>
    </w:p>
    <w:p w14:paraId="0BC2F26E" w14:textId="70F74A27" w:rsidR="00F016F0" w:rsidRDefault="00000000" w:rsidP="00F016F0">
      <w:pPr>
        <w:ind w:left="720"/>
      </w:pPr>
      <w:hyperlink r:id="rId35" w:history="1">
        <w:r w:rsidR="00F016F0" w:rsidRPr="00B97E34">
          <w:rPr>
            <w:rStyle w:val="Hyperlink"/>
          </w:rPr>
          <w:t>info@leenders-zijderveld.nl</w:t>
        </w:r>
      </w:hyperlink>
    </w:p>
    <w:p w14:paraId="41D5B9E7" w14:textId="77777777" w:rsidR="00F016F0" w:rsidRDefault="00F016F0" w:rsidP="00F016F0">
      <w:pPr>
        <w:ind w:left="720"/>
      </w:pPr>
    </w:p>
    <w:p w14:paraId="0EE9B157" w14:textId="77777777" w:rsidR="006D246B" w:rsidRDefault="006D246B" w:rsidP="006D246B">
      <w:pPr>
        <w:ind w:left="720"/>
      </w:pPr>
    </w:p>
    <w:p w14:paraId="3644FE9E" w14:textId="77777777" w:rsidR="006D246B" w:rsidRPr="00BC0E4D" w:rsidRDefault="006D246B" w:rsidP="006D246B">
      <w:pPr>
        <w:pStyle w:val="Lijstalinea"/>
      </w:pPr>
    </w:p>
    <w:p w14:paraId="0FE8CD17" w14:textId="77777777" w:rsidR="00BC0E4D" w:rsidRDefault="00BC0E4D" w:rsidP="006D246B">
      <w:pPr>
        <w:pStyle w:val="Lijstalinea"/>
        <w:rPr>
          <w:sz w:val="22"/>
          <w:szCs w:val="22"/>
        </w:rPr>
      </w:pPr>
    </w:p>
    <w:p w14:paraId="7110AF17" w14:textId="77777777" w:rsidR="00BC0E4D" w:rsidRPr="006D246B" w:rsidRDefault="00BC0E4D" w:rsidP="006D246B">
      <w:pPr>
        <w:pStyle w:val="Lijstalinea"/>
      </w:pPr>
    </w:p>
    <w:p w14:paraId="2819E6FD" w14:textId="77777777" w:rsidR="002F1A7D" w:rsidRPr="006D246B" w:rsidRDefault="00984588" w:rsidP="006D246B">
      <w:pPr>
        <w:ind w:left="720"/>
      </w:pPr>
      <w:r w:rsidRPr="006D246B">
        <w:t xml:space="preserve">  </w:t>
      </w:r>
      <w:r w:rsidR="00B215D3" w:rsidRPr="006D246B">
        <w:t xml:space="preserve"> </w:t>
      </w:r>
      <w:r w:rsidR="006755D8" w:rsidRPr="006D246B">
        <w:t xml:space="preserve">   </w:t>
      </w:r>
      <w:r w:rsidR="002F1A7D" w:rsidRPr="006D246B">
        <w:t xml:space="preserve">  </w:t>
      </w:r>
    </w:p>
    <w:p w14:paraId="04BF4577" w14:textId="77777777" w:rsidR="000B24CA" w:rsidRDefault="000B24CA" w:rsidP="006C7ABD">
      <w:pPr>
        <w:pStyle w:val="Lijstalinea"/>
      </w:pPr>
    </w:p>
    <w:p w14:paraId="38D899A2" w14:textId="77777777" w:rsidR="006C7ABD" w:rsidRPr="006C7ABD" w:rsidRDefault="006C7ABD" w:rsidP="006C7ABD">
      <w:pPr>
        <w:pStyle w:val="Lijstalinea"/>
        <w:rPr>
          <w:b/>
          <w:bCs/>
        </w:rPr>
      </w:pPr>
      <w:r w:rsidRPr="006C7ABD">
        <w:rPr>
          <w:b/>
          <w:bCs/>
        </w:rPr>
        <w:t xml:space="preserve"> </w:t>
      </w:r>
    </w:p>
    <w:p w14:paraId="688AA68E" w14:textId="77777777" w:rsidR="00201385" w:rsidRPr="00C827DC" w:rsidRDefault="00C827DC" w:rsidP="00C827DC">
      <w:r w:rsidRPr="00C827DC">
        <w:t xml:space="preserve">  </w:t>
      </w:r>
    </w:p>
    <w:sectPr w:rsidR="00201385" w:rsidRPr="00C827DC" w:rsidSect="00B633B5">
      <w:footerReference w:type="even" r:id="rId36"/>
      <w:footerReference w:type="default" r:id="rId37"/>
      <w:type w:val="oddPage"/>
      <w:pgSz w:w="11901" w:h="16817" w:code="9"/>
      <w:pgMar w:top="1636" w:right="1440" w:bottom="1440" w:left="1440"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5AB8" w14:textId="77777777" w:rsidR="005E2250" w:rsidRDefault="005E2250" w:rsidP="00B633B5">
      <w:r>
        <w:separator/>
      </w:r>
    </w:p>
  </w:endnote>
  <w:endnote w:type="continuationSeparator" w:id="0">
    <w:p w14:paraId="1EF9D64B" w14:textId="77777777" w:rsidR="005E2250" w:rsidRDefault="005E2250" w:rsidP="00B6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55939861"/>
      <w:docPartObj>
        <w:docPartGallery w:val="Page Numbers (Bottom of Page)"/>
        <w:docPartUnique/>
      </w:docPartObj>
    </w:sdtPr>
    <w:sdtContent>
      <w:p w14:paraId="5D25A1B2" w14:textId="77777777" w:rsidR="00B633B5" w:rsidRDefault="00B633B5" w:rsidP="001D31B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7B91531" w14:textId="77777777" w:rsidR="00B633B5" w:rsidRDefault="00B633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72736607"/>
      <w:docPartObj>
        <w:docPartGallery w:val="Page Numbers (Bottom of Page)"/>
        <w:docPartUnique/>
      </w:docPartObj>
    </w:sdtPr>
    <w:sdtContent>
      <w:p w14:paraId="48D7285B" w14:textId="77777777" w:rsidR="00B633B5" w:rsidRDefault="00B633B5" w:rsidP="001D31B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013404FA" w14:textId="77777777" w:rsidR="00B633B5" w:rsidRDefault="00B633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FD41D" w14:textId="77777777" w:rsidR="005E2250" w:rsidRDefault="005E2250" w:rsidP="00B633B5">
      <w:r>
        <w:separator/>
      </w:r>
    </w:p>
  </w:footnote>
  <w:footnote w:type="continuationSeparator" w:id="0">
    <w:p w14:paraId="45E684AB" w14:textId="77777777" w:rsidR="005E2250" w:rsidRDefault="005E2250" w:rsidP="00B63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E25"/>
    <w:multiLevelType w:val="hybridMultilevel"/>
    <w:tmpl w:val="2838597A"/>
    <w:lvl w:ilvl="0" w:tplc="0762733A">
      <w:start w:val="1"/>
      <w:numFmt w:val="lowerLetter"/>
      <w:lvlText w:val="%1."/>
      <w:lvlJc w:val="left"/>
      <w:pPr>
        <w:ind w:left="501"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2E149A"/>
    <w:multiLevelType w:val="hybridMultilevel"/>
    <w:tmpl w:val="7180B290"/>
    <w:lvl w:ilvl="0" w:tplc="3F2A9756">
      <w:start w:val="1"/>
      <w:numFmt w:val="lowerLetter"/>
      <w:lvlText w:val="%1."/>
      <w:lvlJc w:val="left"/>
      <w:pPr>
        <w:ind w:left="1352"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7F22FD"/>
    <w:multiLevelType w:val="multilevel"/>
    <w:tmpl w:val="AA4E13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69561B"/>
    <w:multiLevelType w:val="multilevel"/>
    <w:tmpl w:val="1700E19A"/>
    <w:lvl w:ilvl="0">
      <w:start w:val="19"/>
      <w:numFmt w:val="decimal"/>
      <w:lvlText w:val="%1"/>
      <w:lvlJc w:val="left"/>
      <w:pPr>
        <w:ind w:left="540" w:hanging="540"/>
      </w:pPr>
      <w:rPr>
        <w:rFonts w:hint="default"/>
      </w:rPr>
    </w:lvl>
    <w:lvl w:ilvl="1">
      <w:start w:val="14"/>
      <w:numFmt w:val="decimal"/>
      <w:lvlText w:val="%1.%2"/>
      <w:lvlJc w:val="left"/>
      <w:pPr>
        <w:ind w:left="1260" w:hanging="540"/>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6925F7"/>
    <w:multiLevelType w:val="hybridMultilevel"/>
    <w:tmpl w:val="267E2EA2"/>
    <w:lvl w:ilvl="0" w:tplc="B0A0946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BEA16F9"/>
    <w:multiLevelType w:val="multilevel"/>
    <w:tmpl w:val="AA4E13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1B099C"/>
    <w:multiLevelType w:val="hybridMultilevel"/>
    <w:tmpl w:val="13F61A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D07C61"/>
    <w:multiLevelType w:val="multilevel"/>
    <w:tmpl w:val="AA4E13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F317E8"/>
    <w:multiLevelType w:val="hybridMultilevel"/>
    <w:tmpl w:val="FF90F506"/>
    <w:lvl w:ilvl="0" w:tplc="DB643FB8">
      <w:start w:val="19"/>
      <w:numFmt w:val="lowerLetter"/>
      <w:lvlText w:val="%1."/>
      <w:lvlJc w:val="left"/>
      <w:pPr>
        <w:ind w:left="1352" w:hanging="360"/>
      </w:pPr>
      <w:rPr>
        <w:rFonts w:hint="default"/>
      </w:rPr>
    </w:lvl>
    <w:lvl w:ilvl="1" w:tplc="04130019" w:tentative="1">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9" w15:restartNumberingAfterBreak="0">
    <w:nsid w:val="36B44FAC"/>
    <w:multiLevelType w:val="hybridMultilevel"/>
    <w:tmpl w:val="302A48F4"/>
    <w:lvl w:ilvl="0" w:tplc="4EFEE7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5936DE"/>
    <w:multiLevelType w:val="hybridMultilevel"/>
    <w:tmpl w:val="A476ED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5969AB"/>
    <w:multiLevelType w:val="hybridMultilevel"/>
    <w:tmpl w:val="4564A11C"/>
    <w:lvl w:ilvl="0" w:tplc="39B410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1E5EFF"/>
    <w:multiLevelType w:val="multilevel"/>
    <w:tmpl w:val="8020B1C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21429FA"/>
    <w:multiLevelType w:val="multilevel"/>
    <w:tmpl w:val="AA4E13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EB249A"/>
    <w:multiLevelType w:val="hybridMultilevel"/>
    <w:tmpl w:val="94E0E4AA"/>
    <w:lvl w:ilvl="0" w:tplc="0002B20A">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7B47A87"/>
    <w:multiLevelType w:val="hybridMultilevel"/>
    <w:tmpl w:val="46F465E6"/>
    <w:lvl w:ilvl="0" w:tplc="0058790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26122E7"/>
    <w:multiLevelType w:val="hybridMultilevel"/>
    <w:tmpl w:val="F9B08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BF11D9"/>
    <w:multiLevelType w:val="hybridMultilevel"/>
    <w:tmpl w:val="DA98BD52"/>
    <w:lvl w:ilvl="0" w:tplc="0458F7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8707086"/>
    <w:multiLevelType w:val="hybridMultilevel"/>
    <w:tmpl w:val="9792517A"/>
    <w:lvl w:ilvl="0" w:tplc="9B1886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48909437">
    <w:abstractNumId w:val="2"/>
  </w:num>
  <w:num w:numId="2" w16cid:durableId="102845433">
    <w:abstractNumId w:val="12"/>
  </w:num>
  <w:num w:numId="3" w16cid:durableId="721564281">
    <w:abstractNumId w:val="15"/>
  </w:num>
  <w:num w:numId="4" w16cid:durableId="2125538526">
    <w:abstractNumId w:val="1"/>
  </w:num>
  <w:num w:numId="5" w16cid:durableId="237252884">
    <w:abstractNumId w:val="17"/>
  </w:num>
  <w:num w:numId="6" w16cid:durableId="1943491338">
    <w:abstractNumId w:val="14"/>
  </w:num>
  <w:num w:numId="7" w16cid:durableId="1431731285">
    <w:abstractNumId w:val="11"/>
  </w:num>
  <w:num w:numId="8" w16cid:durableId="959871272">
    <w:abstractNumId w:val="4"/>
  </w:num>
  <w:num w:numId="9" w16cid:durableId="1007289131">
    <w:abstractNumId w:val="9"/>
  </w:num>
  <w:num w:numId="10" w16cid:durableId="1074626183">
    <w:abstractNumId w:val="18"/>
  </w:num>
  <w:num w:numId="11" w16cid:durableId="1674142762">
    <w:abstractNumId w:val="16"/>
  </w:num>
  <w:num w:numId="12" w16cid:durableId="286936602">
    <w:abstractNumId w:val="0"/>
  </w:num>
  <w:num w:numId="13" w16cid:durableId="528104682">
    <w:abstractNumId w:val="7"/>
  </w:num>
  <w:num w:numId="14" w16cid:durableId="1033574845">
    <w:abstractNumId w:val="5"/>
  </w:num>
  <w:num w:numId="15" w16cid:durableId="819536779">
    <w:abstractNumId w:val="13"/>
  </w:num>
  <w:num w:numId="16" w16cid:durableId="1598364359">
    <w:abstractNumId w:val="8"/>
  </w:num>
  <w:num w:numId="17" w16cid:durableId="787089563">
    <w:abstractNumId w:val="3"/>
  </w:num>
  <w:num w:numId="18" w16cid:durableId="1716350354">
    <w:abstractNumId w:val="10"/>
  </w:num>
  <w:num w:numId="19" w16cid:durableId="1601335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hyphenationZone w:val="425"/>
  <w:drawingGridHorizontalSpacing w:val="10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90"/>
    <w:rsid w:val="00020901"/>
    <w:rsid w:val="00024D06"/>
    <w:rsid w:val="00026EA8"/>
    <w:rsid w:val="0004668F"/>
    <w:rsid w:val="000471F4"/>
    <w:rsid w:val="000613CF"/>
    <w:rsid w:val="00065D51"/>
    <w:rsid w:val="00066BB5"/>
    <w:rsid w:val="000754CA"/>
    <w:rsid w:val="0008471C"/>
    <w:rsid w:val="00084E18"/>
    <w:rsid w:val="000A2AF2"/>
    <w:rsid w:val="000B24CA"/>
    <w:rsid w:val="000B5B5C"/>
    <w:rsid w:val="000B630A"/>
    <w:rsid w:val="000C3BAF"/>
    <w:rsid w:val="000D56F2"/>
    <w:rsid w:val="000E4672"/>
    <w:rsid w:val="000E6EE0"/>
    <w:rsid w:val="000E70B1"/>
    <w:rsid w:val="001121C4"/>
    <w:rsid w:val="0012625E"/>
    <w:rsid w:val="00126750"/>
    <w:rsid w:val="00134D4A"/>
    <w:rsid w:val="00142200"/>
    <w:rsid w:val="00146323"/>
    <w:rsid w:val="00173F98"/>
    <w:rsid w:val="00174156"/>
    <w:rsid w:val="00187462"/>
    <w:rsid w:val="0019486E"/>
    <w:rsid w:val="001A13B2"/>
    <w:rsid w:val="001A1E5A"/>
    <w:rsid w:val="001A55C7"/>
    <w:rsid w:val="001B2A51"/>
    <w:rsid w:val="001C2CCC"/>
    <w:rsid w:val="001C3C48"/>
    <w:rsid w:val="001C73E4"/>
    <w:rsid w:val="001F2F16"/>
    <w:rsid w:val="001F7760"/>
    <w:rsid w:val="00201385"/>
    <w:rsid w:val="00202C9C"/>
    <w:rsid w:val="00213D9B"/>
    <w:rsid w:val="00214D54"/>
    <w:rsid w:val="00222A4D"/>
    <w:rsid w:val="002245DD"/>
    <w:rsid w:val="00225D8C"/>
    <w:rsid w:val="00233C90"/>
    <w:rsid w:val="00246C82"/>
    <w:rsid w:val="002514B4"/>
    <w:rsid w:val="002525CE"/>
    <w:rsid w:val="00257244"/>
    <w:rsid w:val="00263B1E"/>
    <w:rsid w:val="00277BBD"/>
    <w:rsid w:val="0028239B"/>
    <w:rsid w:val="00297F32"/>
    <w:rsid w:val="002A1B89"/>
    <w:rsid w:val="002B1F96"/>
    <w:rsid w:val="002C2E65"/>
    <w:rsid w:val="002C3210"/>
    <w:rsid w:val="002C7B24"/>
    <w:rsid w:val="002D0B17"/>
    <w:rsid w:val="002E243B"/>
    <w:rsid w:val="002E3E0F"/>
    <w:rsid w:val="002F1A7D"/>
    <w:rsid w:val="00313B3F"/>
    <w:rsid w:val="003171A7"/>
    <w:rsid w:val="003258FF"/>
    <w:rsid w:val="00326DCE"/>
    <w:rsid w:val="003312E0"/>
    <w:rsid w:val="003500E9"/>
    <w:rsid w:val="00356EF4"/>
    <w:rsid w:val="00360A96"/>
    <w:rsid w:val="00360FAA"/>
    <w:rsid w:val="00362A45"/>
    <w:rsid w:val="00367F8F"/>
    <w:rsid w:val="00372817"/>
    <w:rsid w:val="0037718A"/>
    <w:rsid w:val="0039780B"/>
    <w:rsid w:val="003C50B5"/>
    <w:rsid w:val="003D4D22"/>
    <w:rsid w:val="003D6E2A"/>
    <w:rsid w:val="003E026B"/>
    <w:rsid w:val="003E6E66"/>
    <w:rsid w:val="003F5508"/>
    <w:rsid w:val="003F66CF"/>
    <w:rsid w:val="00422AA9"/>
    <w:rsid w:val="00433BFC"/>
    <w:rsid w:val="0044165B"/>
    <w:rsid w:val="00441F9B"/>
    <w:rsid w:val="00446242"/>
    <w:rsid w:val="00451546"/>
    <w:rsid w:val="00453F66"/>
    <w:rsid w:val="00457438"/>
    <w:rsid w:val="004631E6"/>
    <w:rsid w:val="00472B38"/>
    <w:rsid w:val="00494E4D"/>
    <w:rsid w:val="004A0B73"/>
    <w:rsid w:val="004C7DA8"/>
    <w:rsid w:val="004E4A60"/>
    <w:rsid w:val="004F6249"/>
    <w:rsid w:val="00501FB7"/>
    <w:rsid w:val="00505D39"/>
    <w:rsid w:val="00515152"/>
    <w:rsid w:val="00517C41"/>
    <w:rsid w:val="00535F96"/>
    <w:rsid w:val="005418F6"/>
    <w:rsid w:val="005438F8"/>
    <w:rsid w:val="00555A23"/>
    <w:rsid w:val="00584A9D"/>
    <w:rsid w:val="00592AE6"/>
    <w:rsid w:val="005938C6"/>
    <w:rsid w:val="00597D45"/>
    <w:rsid w:val="005A15EF"/>
    <w:rsid w:val="005B0600"/>
    <w:rsid w:val="005B230C"/>
    <w:rsid w:val="005B2C57"/>
    <w:rsid w:val="005C450A"/>
    <w:rsid w:val="005D6514"/>
    <w:rsid w:val="005D79B2"/>
    <w:rsid w:val="005E2250"/>
    <w:rsid w:val="005F1213"/>
    <w:rsid w:val="005F1374"/>
    <w:rsid w:val="0060171F"/>
    <w:rsid w:val="00626F9E"/>
    <w:rsid w:val="00636708"/>
    <w:rsid w:val="00640F61"/>
    <w:rsid w:val="0064369C"/>
    <w:rsid w:val="00643FB6"/>
    <w:rsid w:val="00661171"/>
    <w:rsid w:val="00661AC3"/>
    <w:rsid w:val="00663269"/>
    <w:rsid w:val="00664409"/>
    <w:rsid w:val="00666B5A"/>
    <w:rsid w:val="006716E4"/>
    <w:rsid w:val="006755D8"/>
    <w:rsid w:val="00675825"/>
    <w:rsid w:val="00681E72"/>
    <w:rsid w:val="0069082D"/>
    <w:rsid w:val="006918E3"/>
    <w:rsid w:val="00691A88"/>
    <w:rsid w:val="006923C0"/>
    <w:rsid w:val="006A146D"/>
    <w:rsid w:val="006A1893"/>
    <w:rsid w:val="006A3BE9"/>
    <w:rsid w:val="006B1601"/>
    <w:rsid w:val="006B21F8"/>
    <w:rsid w:val="006C401D"/>
    <w:rsid w:val="006C5922"/>
    <w:rsid w:val="006C7ABD"/>
    <w:rsid w:val="006C7EB7"/>
    <w:rsid w:val="006D1253"/>
    <w:rsid w:val="006D246B"/>
    <w:rsid w:val="006D6983"/>
    <w:rsid w:val="006E785E"/>
    <w:rsid w:val="006F4841"/>
    <w:rsid w:val="00713E66"/>
    <w:rsid w:val="00727233"/>
    <w:rsid w:val="00727B4D"/>
    <w:rsid w:val="0073477C"/>
    <w:rsid w:val="00736B92"/>
    <w:rsid w:val="00736CAB"/>
    <w:rsid w:val="007464F7"/>
    <w:rsid w:val="0074747C"/>
    <w:rsid w:val="00751622"/>
    <w:rsid w:val="007578BA"/>
    <w:rsid w:val="00761BEF"/>
    <w:rsid w:val="0076406B"/>
    <w:rsid w:val="00776DB2"/>
    <w:rsid w:val="00797C06"/>
    <w:rsid w:val="007B35E5"/>
    <w:rsid w:val="007B4DC1"/>
    <w:rsid w:val="007B5D34"/>
    <w:rsid w:val="007C67FE"/>
    <w:rsid w:val="007C6DA7"/>
    <w:rsid w:val="007E0D52"/>
    <w:rsid w:val="007F6B38"/>
    <w:rsid w:val="007F74EE"/>
    <w:rsid w:val="00800A8E"/>
    <w:rsid w:val="008046B4"/>
    <w:rsid w:val="00805D0B"/>
    <w:rsid w:val="00812957"/>
    <w:rsid w:val="00813246"/>
    <w:rsid w:val="008169EC"/>
    <w:rsid w:val="00821E3A"/>
    <w:rsid w:val="00826ED9"/>
    <w:rsid w:val="008278F1"/>
    <w:rsid w:val="00833099"/>
    <w:rsid w:val="00835D4B"/>
    <w:rsid w:val="00860933"/>
    <w:rsid w:val="0086552F"/>
    <w:rsid w:val="0087073A"/>
    <w:rsid w:val="008775CD"/>
    <w:rsid w:val="008842C8"/>
    <w:rsid w:val="00886C7F"/>
    <w:rsid w:val="00887140"/>
    <w:rsid w:val="0089555F"/>
    <w:rsid w:val="008A597F"/>
    <w:rsid w:val="008A7F17"/>
    <w:rsid w:val="008B5B94"/>
    <w:rsid w:val="008C1F07"/>
    <w:rsid w:val="008C2231"/>
    <w:rsid w:val="008C5F50"/>
    <w:rsid w:val="008E1BB2"/>
    <w:rsid w:val="00901541"/>
    <w:rsid w:val="009052F7"/>
    <w:rsid w:val="00910B9E"/>
    <w:rsid w:val="009150AC"/>
    <w:rsid w:val="00916F2B"/>
    <w:rsid w:val="0092634D"/>
    <w:rsid w:val="00930DED"/>
    <w:rsid w:val="00934537"/>
    <w:rsid w:val="009360D8"/>
    <w:rsid w:val="0093643A"/>
    <w:rsid w:val="00936BEF"/>
    <w:rsid w:val="00960C01"/>
    <w:rsid w:val="00960F09"/>
    <w:rsid w:val="0096364E"/>
    <w:rsid w:val="00964FAA"/>
    <w:rsid w:val="00972EDA"/>
    <w:rsid w:val="00973D83"/>
    <w:rsid w:val="009741D7"/>
    <w:rsid w:val="00976EF8"/>
    <w:rsid w:val="00984588"/>
    <w:rsid w:val="00993BFF"/>
    <w:rsid w:val="00993DF2"/>
    <w:rsid w:val="009A06BC"/>
    <w:rsid w:val="009A08CE"/>
    <w:rsid w:val="009B43C5"/>
    <w:rsid w:val="009C6910"/>
    <w:rsid w:val="009D1DBD"/>
    <w:rsid w:val="009D3C47"/>
    <w:rsid w:val="009F28F7"/>
    <w:rsid w:val="009F5941"/>
    <w:rsid w:val="009F7287"/>
    <w:rsid w:val="00A137B6"/>
    <w:rsid w:val="00A14FF6"/>
    <w:rsid w:val="00A22563"/>
    <w:rsid w:val="00A227E1"/>
    <w:rsid w:val="00A30D12"/>
    <w:rsid w:val="00A31B3E"/>
    <w:rsid w:val="00A448A2"/>
    <w:rsid w:val="00A53032"/>
    <w:rsid w:val="00A566DC"/>
    <w:rsid w:val="00A62014"/>
    <w:rsid w:val="00A645C3"/>
    <w:rsid w:val="00A8164E"/>
    <w:rsid w:val="00A91D17"/>
    <w:rsid w:val="00A940C9"/>
    <w:rsid w:val="00A961D1"/>
    <w:rsid w:val="00AA1D5F"/>
    <w:rsid w:val="00AC1972"/>
    <w:rsid w:val="00AF1528"/>
    <w:rsid w:val="00AF3DCF"/>
    <w:rsid w:val="00AF5843"/>
    <w:rsid w:val="00B06CDD"/>
    <w:rsid w:val="00B16DCB"/>
    <w:rsid w:val="00B215D3"/>
    <w:rsid w:val="00B24AD0"/>
    <w:rsid w:val="00B36479"/>
    <w:rsid w:val="00B36C97"/>
    <w:rsid w:val="00B370F6"/>
    <w:rsid w:val="00B53A38"/>
    <w:rsid w:val="00B61E48"/>
    <w:rsid w:val="00B622F1"/>
    <w:rsid w:val="00B6255B"/>
    <w:rsid w:val="00B633B5"/>
    <w:rsid w:val="00B84BAA"/>
    <w:rsid w:val="00B95CFF"/>
    <w:rsid w:val="00B97458"/>
    <w:rsid w:val="00BB23A2"/>
    <w:rsid w:val="00BB491D"/>
    <w:rsid w:val="00BB5D76"/>
    <w:rsid w:val="00BC0E4D"/>
    <w:rsid w:val="00BC3D83"/>
    <w:rsid w:val="00BC4C28"/>
    <w:rsid w:val="00BD2700"/>
    <w:rsid w:val="00BD29A9"/>
    <w:rsid w:val="00BD7A68"/>
    <w:rsid w:val="00BE2E7D"/>
    <w:rsid w:val="00BE64AA"/>
    <w:rsid w:val="00BF4ADA"/>
    <w:rsid w:val="00C10665"/>
    <w:rsid w:val="00C1557B"/>
    <w:rsid w:val="00C166C8"/>
    <w:rsid w:val="00C203C1"/>
    <w:rsid w:val="00C33267"/>
    <w:rsid w:val="00C332C8"/>
    <w:rsid w:val="00C336F0"/>
    <w:rsid w:val="00C36BA7"/>
    <w:rsid w:val="00C4466C"/>
    <w:rsid w:val="00C462B7"/>
    <w:rsid w:val="00C654FA"/>
    <w:rsid w:val="00C7251C"/>
    <w:rsid w:val="00C73820"/>
    <w:rsid w:val="00C827DC"/>
    <w:rsid w:val="00C87BAB"/>
    <w:rsid w:val="00CA73B6"/>
    <w:rsid w:val="00CB0FB1"/>
    <w:rsid w:val="00CB3F30"/>
    <w:rsid w:val="00CB7DCF"/>
    <w:rsid w:val="00CD6A02"/>
    <w:rsid w:val="00CD7447"/>
    <w:rsid w:val="00CF18A5"/>
    <w:rsid w:val="00CF5282"/>
    <w:rsid w:val="00D05654"/>
    <w:rsid w:val="00D117FF"/>
    <w:rsid w:val="00D11C8D"/>
    <w:rsid w:val="00D22295"/>
    <w:rsid w:val="00D24B02"/>
    <w:rsid w:val="00D264BC"/>
    <w:rsid w:val="00D27A8C"/>
    <w:rsid w:val="00D36E95"/>
    <w:rsid w:val="00D44923"/>
    <w:rsid w:val="00D44F21"/>
    <w:rsid w:val="00D558DF"/>
    <w:rsid w:val="00D56783"/>
    <w:rsid w:val="00D60E32"/>
    <w:rsid w:val="00D63D50"/>
    <w:rsid w:val="00D654EE"/>
    <w:rsid w:val="00D67C17"/>
    <w:rsid w:val="00D93052"/>
    <w:rsid w:val="00D954A5"/>
    <w:rsid w:val="00DA2DE9"/>
    <w:rsid w:val="00DA69FE"/>
    <w:rsid w:val="00DC2BD1"/>
    <w:rsid w:val="00DC3A0C"/>
    <w:rsid w:val="00DD16D4"/>
    <w:rsid w:val="00DD1E13"/>
    <w:rsid w:val="00DD267A"/>
    <w:rsid w:val="00DD5958"/>
    <w:rsid w:val="00DD6612"/>
    <w:rsid w:val="00DF10AE"/>
    <w:rsid w:val="00DF4D91"/>
    <w:rsid w:val="00E005B8"/>
    <w:rsid w:val="00E04C0B"/>
    <w:rsid w:val="00E04EAA"/>
    <w:rsid w:val="00E05874"/>
    <w:rsid w:val="00E161DB"/>
    <w:rsid w:val="00E209CE"/>
    <w:rsid w:val="00E21B90"/>
    <w:rsid w:val="00E2763C"/>
    <w:rsid w:val="00E27A29"/>
    <w:rsid w:val="00E37E1E"/>
    <w:rsid w:val="00E471E3"/>
    <w:rsid w:val="00E6161C"/>
    <w:rsid w:val="00E62869"/>
    <w:rsid w:val="00E70A76"/>
    <w:rsid w:val="00E73E2A"/>
    <w:rsid w:val="00E73F52"/>
    <w:rsid w:val="00E923C4"/>
    <w:rsid w:val="00E93804"/>
    <w:rsid w:val="00E97D6F"/>
    <w:rsid w:val="00EA3E4A"/>
    <w:rsid w:val="00EB56D1"/>
    <w:rsid w:val="00EC2DB7"/>
    <w:rsid w:val="00EC7538"/>
    <w:rsid w:val="00ED0F84"/>
    <w:rsid w:val="00ED50E9"/>
    <w:rsid w:val="00EE7F5B"/>
    <w:rsid w:val="00EF09D4"/>
    <w:rsid w:val="00EF1D88"/>
    <w:rsid w:val="00EF30A4"/>
    <w:rsid w:val="00EF6284"/>
    <w:rsid w:val="00EF6BA4"/>
    <w:rsid w:val="00EF75B9"/>
    <w:rsid w:val="00F016F0"/>
    <w:rsid w:val="00F12DAE"/>
    <w:rsid w:val="00F16EFC"/>
    <w:rsid w:val="00F17820"/>
    <w:rsid w:val="00F2797E"/>
    <w:rsid w:val="00F42A55"/>
    <w:rsid w:val="00F44AA1"/>
    <w:rsid w:val="00F51B53"/>
    <w:rsid w:val="00F55467"/>
    <w:rsid w:val="00F643C5"/>
    <w:rsid w:val="00F72870"/>
    <w:rsid w:val="00F8523C"/>
    <w:rsid w:val="00F85EB5"/>
    <w:rsid w:val="00F90C67"/>
    <w:rsid w:val="00F971A2"/>
    <w:rsid w:val="00FA0090"/>
    <w:rsid w:val="00FA4126"/>
    <w:rsid w:val="00FB0BE4"/>
    <w:rsid w:val="00FB4E3B"/>
    <w:rsid w:val="00FB646E"/>
    <w:rsid w:val="00FC6DD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414F"/>
  <w15:chartTrackingRefBased/>
  <w15:docId w15:val="{28B316BC-1E1A-CA44-90AB-46DC73D9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6E2A"/>
    <w:pPr>
      <w:ind w:left="720"/>
      <w:contextualSpacing/>
    </w:pPr>
  </w:style>
  <w:style w:type="character" w:styleId="Hyperlink">
    <w:name w:val="Hyperlink"/>
    <w:basedOn w:val="Standaardalinea-lettertype"/>
    <w:uiPriority w:val="99"/>
    <w:unhideWhenUsed/>
    <w:rsid w:val="00901541"/>
    <w:rPr>
      <w:color w:val="0563C1" w:themeColor="hyperlink"/>
      <w:u w:val="single"/>
    </w:rPr>
  </w:style>
  <w:style w:type="character" w:styleId="Onopgelostemelding">
    <w:name w:val="Unresolved Mention"/>
    <w:basedOn w:val="Standaardalinea-lettertype"/>
    <w:uiPriority w:val="99"/>
    <w:semiHidden/>
    <w:unhideWhenUsed/>
    <w:rsid w:val="00901541"/>
    <w:rPr>
      <w:color w:val="605E5C"/>
      <w:shd w:val="clear" w:color="auto" w:fill="E1DFDD"/>
    </w:rPr>
  </w:style>
  <w:style w:type="paragraph" w:styleId="Voettekst">
    <w:name w:val="footer"/>
    <w:basedOn w:val="Standaard"/>
    <w:link w:val="VoettekstChar"/>
    <w:uiPriority w:val="99"/>
    <w:unhideWhenUsed/>
    <w:rsid w:val="00B633B5"/>
    <w:pPr>
      <w:tabs>
        <w:tab w:val="center" w:pos="4513"/>
        <w:tab w:val="right" w:pos="9026"/>
      </w:tabs>
    </w:pPr>
  </w:style>
  <w:style w:type="character" w:customStyle="1" w:styleId="VoettekstChar">
    <w:name w:val="Voettekst Char"/>
    <w:basedOn w:val="Standaardalinea-lettertype"/>
    <w:link w:val="Voettekst"/>
    <w:uiPriority w:val="99"/>
    <w:rsid w:val="00B633B5"/>
  </w:style>
  <w:style w:type="character" w:styleId="Paginanummer">
    <w:name w:val="page number"/>
    <w:basedOn w:val="Standaardalinea-lettertype"/>
    <w:uiPriority w:val="99"/>
    <w:semiHidden/>
    <w:unhideWhenUsed/>
    <w:rsid w:val="00B633B5"/>
  </w:style>
  <w:style w:type="character" w:styleId="GevolgdeHyperlink">
    <w:name w:val="FollowedHyperlink"/>
    <w:basedOn w:val="Standaardalinea-lettertype"/>
    <w:uiPriority w:val="99"/>
    <w:semiHidden/>
    <w:unhideWhenUsed/>
    <w:rsid w:val="00282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vebelang.nl" TargetMode="External"/><Relationship Id="rId18" Type="http://schemas.openxmlformats.org/officeDocument/2006/relationships/hyperlink" Target="http://www.dendekkertso.nl" TargetMode="External"/><Relationship Id="rId26" Type="http://schemas.openxmlformats.org/officeDocument/2006/relationships/hyperlink" Target="http://www.schindler.nl" TargetMode="External"/><Relationship Id="rId39" Type="http://schemas.openxmlformats.org/officeDocument/2006/relationships/theme" Target="theme/theme1.xml"/><Relationship Id="rId21" Type="http://schemas.openxmlformats.org/officeDocument/2006/relationships/hyperlink" Target="mailto:info@vanterheijden.com" TargetMode="External"/><Relationship Id="rId34" Type="http://schemas.openxmlformats.org/officeDocument/2006/relationships/hyperlink" Target="mailto:josejaspers@me.com" TargetMode="External"/><Relationship Id="rId7" Type="http://schemas.openxmlformats.org/officeDocument/2006/relationships/image" Target="media/image1.jpeg"/><Relationship Id="rId12" Type="http://schemas.openxmlformats.org/officeDocument/2006/relationships/hyperlink" Target="mailto:info@vvebelang.nl" TargetMode="External"/><Relationship Id="rId17" Type="http://schemas.openxmlformats.org/officeDocument/2006/relationships/hyperlink" Target="mailto:info@vanvlietinstallatie.nl" TargetMode="External"/><Relationship Id="rId25" Type="http://schemas.openxmlformats.org/officeDocument/2006/relationships/hyperlink" Target="mailto:info@ambiance-deurtotaal.nl" TargetMode="External"/><Relationship Id="rId33" Type="http://schemas.openxmlformats.org/officeDocument/2006/relationships/hyperlink" Target="mailto:annekegillesen@hotmail.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nvlietinstallatie.nl" TargetMode="External"/><Relationship Id="rId20" Type="http://schemas.openxmlformats.org/officeDocument/2006/relationships/hyperlink" Target="http://www.vanterheijden.com" TargetMode="External"/><Relationship Id="rId29" Type="http://schemas.openxmlformats.org/officeDocument/2006/relationships/hyperlink" Target="mailto:info@saval.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genhuis.nl" TargetMode="External"/><Relationship Id="rId24" Type="http://schemas.openxmlformats.org/officeDocument/2006/relationships/hyperlink" Target="http://www.ambiance-zonwering.nl" TargetMode="External"/><Relationship Id="rId32" Type="http://schemas.openxmlformats.org/officeDocument/2006/relationships/hyperlink" Target="mailto:info@goedschoon.com"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fo@sleutelspecialistbreda.nl" TargetMode="External"/><Relationship Id="rId23" Type="http://schemas.openxmlformats.org/officeDocument/2006/relationships/hyperlink" Target="mailto:info@lukasse.nl" TargetMode="External"/><Relationship Id="rId28" Type="http://schemas.openxmlformats.org/officeDocument/2006/relationships/hyperlink" Target="http://www.saval.nl" TargetMode="External"/><Relationship Id="rId36" Type="http://schemas.openxmlformats.org/officeDocument/2006/relationships/footer" Target="footer1.xml"/><Relationship Id="rId10" Type="http://schemas.openxmlformats.org/officeDocument/2006/relationships/hyperlink" Target="mailto:ledenservice@eigenhuis.nl" TargetMode="External"/><Relationship Id="rId19" Type="http://schemas.openxmlformats.org/officeDocument/2006/relationships/hyperlink" Target="mailto:info@dendekkertso.nl" TargetMode="External"/><Relationship Id="rId31" Type="http://schemas.openxmlformats.org/officeDocument/2006/relationships/hyperlink" Target="http://www.goedschoon.com" TargetMode="External"/><Relationship Id="rId4" Type="http://schemas.openxmlformats.org/officeDocument/2006/relationships/webSettings" Target="webSettings.xml"/><Relationship Id="rId9" Type="http://schemas.openxmlformats.org/officeDocument/2006/relationships/hyperlink" Target="mailto:info@robog.nl" TargetMode="External"/><Relationship Id="rId14" Type="http://schemas.openxmlformats.org/officeDocument/2006/relationships/hyperlink" Target="http://www.sleutelspecialistbreda.nl" TargetMode="External"/><Relationship Id="rId22" Type="http://schemas.openxmlformats.org/officeDocument/2006/relationships/hyperlink" Target="http://www.lukasse.nl" TargetMode="External"/><Relationship Id="rId27" Type="http://schemas.openxmlformats.org/officeDocument/2006/relationships/hyperlink" Target="mailto:info.nl@schindler.nl" TargetMode="External"/><Relationship Id="rId30" Type="http://schemas.openxmlformats.org/officeDocument/2006/relationships/hyperlink" Target="http://www.centraalbeheer.nl" TargetMode="External"/><Relationship Id="rId35" Type="http://schemas.openxmlformats.org/officeDocument/2006/relationships/hyperlink" Target="mailto:info@leenders-zijderveld.nl" TargetMode="External"/><Relationship Id="rId8" Type="http://schemas.openxmlformats.org/officeDocument/2006/relationships/hyperlink" Target="http://www.robog.nl"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VVE/Secretariaat/VV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VVE Template.dotx</Template>
  <TotalTime>5</TotalTime>
  <Pages>24</Pages>
  <Words>6503</Words>
  <Characters>35767</Characters>
  <Application>Microsoft Office Word</Application>
  <DocSecurity>0</DocSecurity>
  <Lines>298</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Stal</dc:creator>
  <cp:keywords/>
  <dc:description/>
  <cp:lastModifiedBy>Heleen Warmoeskerken</cp:lastModifiedBy>
  <cp:revision>2</cp:revision>
  <dcterms:created xsi:type="dcterms:W3CDTF">2024-05-02T12:19:00Z</dcterms:created>
  <dcterms:modified xsi:type="dcterms:W3CDTF">2024-05-02T12:19:00Z</dcterms:modified>
</cp:coreProperties>
</file>